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HeaderTable"/>
        <w:tblW w:w="0" w:type="auto"/>
        <w:tblLook w:val="04A0" w:firstRow="1" w:lastRow="0" w:firstColumn="1" w:lastColumn="0" w:noHBand="0" w:noVBand="1"/>
      </w:tblPr>
      <w:tblGrid>
        <w:gridCol w:w="1064"/>
        <w:gridCol w:w="4745"/>
        <w:gridCol w:w="1806"/>
      </w:tblGrid>
      <w:tr w:rsidR="003C1020" w14:paraId="38838C65" w14:textId="77777777" w:rsidTr="00C37B03">
        <w:tc>
          <w:tcPr>
            <w:tcW w:w="1064" w:type="dxa"/>
            <w:tcBorders>
              <w:right w:val="nil"/>
            </w:tcBorders>
            <w:shd w:val="clear" w:color="auto" w:fill="F2F2F2" w:themeFill="background1" w:themeFillShade="F2"/>
          </w:tcPr>
          <w:p w14:paraId="454DD9A6" w14:textId="77777777" w:rsidR="003C1020" w:rsidRPr="00E765A6" w:rsidRDefault="003C1020" w:rsidP="007D7D23">
            <w:pPr>
              <w:pStyle w:val="HideHeaderTableHeading"/>
              <w:rPr>
                <w:color w:val="auto"/>
                <w:sz w:val="22"/>
                <w:szCs w:val="22"/>
              </w:rPr>
            </w:pPr>
            <w:r w:rsidRPr="00E765A6">
              <w:rPr>
                <w:color w:val="auto"/>
                <w:sz w:val="22"/>
                <w:szCs w:val="22"/>
              </w:rPr>
              <w:t>To:</w:t>
            </w:r>
          </w:p>
        </w:tc>
        <w:tc>
          <w:tcPr>
            <w:tcW w:w="4745" w:type="dxa"/>
            <w:tcBorders>
              <w:left w:val="nil"/>
            </w:tcBorders>
            <w:shd w:val="clear" w:color="auto" w:fill="F2F2F2" w:themeFill="background1" w:themeFillShade="F2"/>
          </w:tcPr>
          <w:p w14:paraId="56A3863A" w14:textId="6A88457A" w:rsidR="003C1020" w:rsidRPr="00BC51C0" w:rsidRDefault="00AC5CDA" w:rsidP="007D7D23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  <w:r>
              <w:rPr>
                <w:rFonts w:ascii="Overpass" w:hAnsi="Overpass"/>
                <w:sz w:val="22"/>
                <w:szCs w:val="22"/>
              </w:rPr>
              <w:t xml:space="preserve">PPTA </w:t>
            </w:r>
            <w:r w:rsidR="00F430ED">
              <w:rPr>
                <w:rFonts w:ascii="Overpass" w:hAnsi="Overpass"/>
                <w:sz w:val="22"/>
                <w:szCs w:val="22"/>
              </w:rPr>
              <w:t>Area School</w:t>
            </w:r>
            <w:r w:rsidR="00A0666E">
              <w:rPr>
                <w:rFonts w:ascii="Overpass" w:hAnsi="Overpass"/>
                <w:sz w:val="22"/>
                <w:szCs w:val="22"/>
              </w:rPr>
              <w:t xml:space="preserve"> </w:t>
            </w:r>
            <w:r w:rsidR="00F430ED">
              <w:rPr>
                <w:rFonts w:ascii="Overpass" w:hAnsi="Overpass"/>
                <w:sz w:val="22"/>
                <w:szCs w:val="22"/>
              </w:rPr>
              <w:t>p</w:t>
            </w:r>
            <w:r w:rsidR="00A0666E">
              <w:rPr>
                <w:rFonts w:ascii="Overpass" w:hAnsi="Overpass"/>
                <w:sz w:val="22"/>
                <w:szCs w:val="22"/>
              </w:rPr>
              <w:t>rincipals</w:t>
            </w:r>
          </w:p>
          <w:p w14:paraId="126A5172" w14:textId="77777777" w:rsidR="0035589D" w:rsidRDefault="00A0666E" w:rsidP="007D7D23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  <w:r>
              <w:rPr>
                <w:rFonts w:ascii="Overpass" w:hAnsi="Overpass"/>
                <w:sz w:val="22"/>
                <w:szCs w:val="22"/>
              </w:rPr>
              <w:t>Executive</w:t>
            </w:r>
          </w:p>
          <w:p w14:paraId="5FCE08EF" w14:textId="7519A200" w:rsidR="00A0666E" w:rsidRPr="00BC51C0" w:rsidRDefault="00A0666E" w:rsidP="007D7D23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  <w:r>
              <w:rPr>
                <w:rFonts w:ascii="Overpass" w:hAnsi="Overpass"/>
                <w:sz w:val="22"/>
                <w:szCs w:val="22"/>
              </w:rPr>
              <w:t>Te Huarahi</w:t>
            </w:r>
          </w:p>
        </w:tc>
        <w:tc>
          <w:tcPr>
            <w:tcW w:w="1806" w:type="dxa"/>
            <w:vMerge w:val="restart"/>
            <w:shd w:val="clear" w:color="auto" w:fill="F2F2F2" w:themeFill="background1" w:themeFillShade="F2"/>
          </w:tcPr>
          <w:p w14:paraId="7E39A731" w14:textId="2E2B02D4" w:rsidR="003C1020" w:rsidRPr="00BC51C0" w:rsidRDefault="00A97C9F" w:rsidP="007D7D23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  <w:r w:rsidRPr="00BC51C0">
              <w:rPr>
                <w:rFonts w:ascii="Overpass" w:hAnsi="Overpass"/>
                <w:sz w:val="22"/>
                <w:szCs w:val="22"/>
              </w:rPr>
              <w:t>HC</w:t>
            </w:r>
            <w:r w:rsidR="003C1020" w:rsidRPr="00BC51C0">
              <w:rPr>
                <w:rFonts w:ascii="Overpass" w:hAnsi="Overpass"/>
                <w:sz w:val="22"/>
                <w:szCs w:val="22"/>
              </w:rPr>
              <w:t>2</w:t>
            </w:r>
            <w:r w:rsidR="00E608BD">
              <w:rPr>
                <w:rFonts w:ascii="Overpass" w:hAnsi="Overpass"/>
                <w:sz w:val="22"/>
                <w:szCs w:val="22"/>
              </w:rPr>
              <w:t>4</w:t>
            </w:r>
            <w:r w:rsidR="003C1020" w:rsidRPr="00BC51C0">
              <w:rPr>
                <w:rFonts w:ascii="Overpass" w:hAnsi="Overpass"/>
                <w:sz w:val="22"/>
                <w:szCs w:val="22"/>
              </w:rPr>
              <w:t>/</w:t>
            </w:r>
            <w:r w:rsidR="006E594F">
              <w:rPr>
                <w:rFonts w:ascii="Overpass" w:hAnsi="Overpass"/>
                <w:sz w:val="22"/>
                <w:szCs w:val="22"/>
              </w:rPr>
              <w:t>0</w:t>
            </w:r>
            <w:r w:rsidR="00744BB3">
              <w:rPr>
                <w:rFonts w:ascii="Overpass" w:hAnsi="Overpass"/>
                <w:sz w:val="22"/>
                <w:szCs w:val="22"/>
              </w:rPr>
              <w:t>69</w:t>
            </w:r>
          </w:p>
          <w:p w14:paraId="04CFF200" w14:textId="49D68B52" w:rsidR="003C1020" w:rsidRPr="00BC51C0" w:rsidRDefault="00F855A1" w:rsidP="007D7D23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  <w:r>
              <w:rPr>
                <w:rFonts w:ascii="Overpass" w:hAnsi="Overpass"/>
                <w:sz w:val="22"/>
                <w:szCs w:val="22"/>
              </w:rPr>
              <w:t>14</w:t>
            </w:r>
            <w:r w:rsidR="006E594F">
              <w:rPr>
                <w:rFonts w:ascii="Overpass" w:hAnsi="Overpass"/>
                <w:sz w:val="22"/>
                <w:szCs w:val="22"/>
              </w:rPr>
              <w:t xml:space="preserve"> October 202</w:t>
            </w:r>
            <w:r w:rsidR="00E608BD">
              <w:rPr>
                <w:rFonts w:ascii="Overpass" w:hAnsi="Overpass"/>
                <w:sz w:val="22"/>
                <w:szCs w:val="22"/>
              </w:rPr>
              <w:t>4</w:t>
            </w:r>
          </w:p>
        </w:tc>
      </w:tr>
      <w:tr w:rsidR="003C1020" w14:paraId="2D24252B" w14:textId="77777777" w:rsidTr="00C37B03">
        <w:tc>
          <w:tcPr>
            <w:tcW w:w="1064" w:type="dxa"/>
            <w:tcBorders>
              <w:right w:val="nil"/>
            </w:tcBorders>
            <w:shd w:val="clear" w:color="auto" w:fill="F2F2F2" w:themeFill="background1" w:themeFillShade="F2"/>
          </w:tcPr>
          <w:p w14:paraId="29ADC07B" w14:textId="77777777" w:rsidR="003C1020" w:rsidRPr="00E765A6" w:rsidRDefault="003C1020" w:rsidP="007D7D23">
            <w:pPr>
              <w:pStyle w:val="HideHeaderTableHeading"/>
              <w:rPr>
                <w:color w:val="auto"/>
                <w:sz w:val="22"/>
                <w:szCs w:val="22"/>
              </w:rPr>
            </w:pPr>
            <w:r w:rsidRPr="00E765A6">
              <w:rPr>
                <w:color w:val="auto"/>
                <w:sz w:val="22"/>
                <w:szCs w:val="22"/>
              </w:rPr>
              <w:t xml:space="preserve">From: </w:t>
            </w:r>
          </w:p>
        </w:tc>
        <w:tc>
          <w:tcPr>
            <w:tcW w:w="4745" w:type="dxa"/>
            <w:tcBorders>
              <w:left w:val="nil"/>
            </w:tcBorders>
            <w:shd w:val="clear" w:color="auto" w:fill="F2F2F2" w:themeFill="background1" w:themeFillShade="F2"/>
          </w:tcPr>
          <w:p w14:paraId="09BDF498" w14:textId="52F7608F" w:rsidR="003C1020" w:rsidRPr="007A4F30" w:rsidRDefault="007E72B6" w:rsidP="007D7D23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  <w:r w:rsidRPr="007A4F30">
              <w:rPr>
                <w:rFonts w:ascii="Overpass" w:hAnsi="Overpass"/>
                <w:sz w:val="22"/>
                <w:szCs w:val="22"/>
              </w:rPr>
              <w:t xml:space="preserve">Fran Renton, </w:t>
            </w:r>
            <w:r w:rsidR="00E608BD" w:rsidRPr="00B2282C">
              <w:rPr>
                <w:rFonts w:ascii="Overpass" w:hAnsi="Overpass"/>
                <w:bCs w:val="0"/>
                <w:sz w:val="22"/>
                <w:szCs w:val="22"/>
              </w:rPr>
              <w:t>Pou Tuarua | Deputy General Secretary (Policy)</w:t>
            </w:r>
          </w:p>
        </w:tc>
        <w:tc>
          <w:tcPr>
            <w:tcW w:w="1806" w:type="dxa"/>
            <w:vMerge/>
            <w:shd w:val="clear" w:color="auto" w:fill="F2F2F2" w:themeFill="background1" w:themeFillShade="F2"/>
          </w:tcPr>
          <w:p w14:paraId="575D30C0" w14:textId="77777777" w:rsidR="003C1020" w:rsidRPr="003C1020" w:rsidRDefault="003C1020" w:rsidP="007D7D23">
            <w:pPr>
              <w:pStyle w:val="HideHeaderText"/>
            </w:pPr>
          </w:p>
        </w:tc>
      </w:tr>
    </w:tbl>
    <w:p w14:paraId="5EB2C048" w14:textId="77777777" w:rsidR="007D7D23" w:rsidRDefault="007D7D23" w:rsidP="007D7D23">
      <w:pPr>
        <w:pStyle w:val="HideMXLogo"/>
      </w:pPr>
      <w:r w:rsidRPr="007D7D23">
        <w:drawing>
          <wp:inline distT="0" distB="0" distL="0" distR="0" wp14:anchorId="7DE89772" wp14:editId="5F06F0EA">
            <wp:extent cx="353569" cy="377953"/>
            <wp:effectExtent l="0" t="0" r="889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9" cy="37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765F2" w14:textId="354224FC" w:rsidR="00473432" w:rsidRPr="00E765A6" w:rsidRDefault="007E72B6" w:rsidP="00FE58A0">
      <w:pPr>
        <w:pStyle w:val="Title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Secondary Princ</w:t>
      </w:r>
      <w:r w:rsidR="009C75C9">
        <w:rPr>
          <w:color w:val="auto"/>
          <w:sz w:val="36"/>
          <w:szCs w:val="36"/>
        </w:rPr>
        <w:t>i</w:t>
      </w:r>
      <w:r>
        <w:rPr>
          <w:color w:val="auto"/>
          <w:sz w:val="36"/>
          <w:szCs w:val="36"/>
        </w:rPr>
        <w:t>pals’ Council 202</w:t>
      </w:r>
      <w:r w:rsidR="00E608BD">
        <w:rPr>
          <w:color w:val="auto"/>
          <w:sz w:val="36"/>
          <w:szCs w:val="36"/>
        </w:rPr>
        <w:t>5</w:t>
      </w:r>
      <w:r>
        <w:rPr>
          <w:color w:val="auto"/>
          <w:sz w:val="36"/>
          <w:szCs w:val="36"/>
        </w:rPr>
        <w:t>-202</w:t>
      </w:r>
      <w:r w:rsidR="00E608BD">
        <w:rPr>
          <w:color w:val="auto"/>
          <w:sz w:val="36"/>
          <w:szCs w:val="36"/>
        </w:rPr>
        <w:t>6</w:t>
      </w:r>
      <w:r>
        <w:rPr>
          <w:color w:val="auto"/>
          <w:sz w:val="36"/>
          <w:szCs w:val="36"/>
        </w:rPr>
        <w:t xml:space="preserve"> – call for nominations</w:t>
      </w:r>
      <w:r w:rsidR="00DF08F6">
        <w:rPr>
          <w:color w:val="auto"/>
          <w:sz w:val="36"/>
          <w:szCs w:val="36"/>
        </w:rPr>
        <w:t xml:space="preserve"> </w:t>
      </w:r>
      <w:r w:rsidR="00DF08F6" w:rsidRPr="00DF08F6">
        <w:rPr>
          <w:color w:val="auto"/>
          <w:sz w:val="36"/>
          <w:szCs w:val="36"/>
        </w:rPr>
        <w:t xml:space="preserve">for representative of </w:t>
      </w:r>
      <w:r w:rsidR="00F430ED">
        <w:rPr>
          <w:color w:val="auto"/>
          <w:sz w:val="36"/>
          <w:szCs w:val="36"/>
        </w:rPr>
        <w:t>Area School</w:t>
      </w:r>
      <w:r w:rsidR="00DF08F6" w:rsidRPr="00DF08F6">
        <w:rPr>
          <w:color w:val="auto"/>
          <w:sz w:val="36"/>
          <w:szCs w:val="36"/>
        </w:rPr>
        <w:t xml:space="preserve"> principals</w:t>
      </w:r>
    </w:p>
    <w:p w14:paraId="39E56EC7" w14:textId="77777777" w:rsidR="007E72B6" w:rsidRPr="007E72B6" w:rsidRDefault="007E72B6" w:rsidP="007E72B6">
      <w:pPr>
        <w:pStyle w:val="BodyText"/>
        <w:ind w:right="-374"/>
        <w:rPr>
          <w:rFonts w:cs="Arial"/>
          <w:sz w:val="22"/>
          <w:szCs w:val="22"/>
        </w:rPr>
      </w:pPr>
    </w:p>
    <w:p w14:paraId="187A9192" w14:textId="77777777" w:rsidR="00777BB8" w:rsidRPr="00350CC8" w:rsidRDefault="00777BB8" w:rsidP="00777BB8">
      <w:pPr>
        <w:pStyle w:val="BodyTextIndent"/>
        <w:numPr>
          <w:ilvl w:val="0"/>
          <w:numId w:val="27"/>
        </w:numPr>
        <w:ind w:left="360" w:right="225"/>
        <w:rPr>
          <w:rFonts w:ascii="Overpass" w:hAnsi="Overpass" w:cs="Arial"/>
          <w:sz w:val="22"/>
          <w:szCs w:val="22"/>
        </w:rPr>
      </w:pPr>
      <w:r w:rsidRPr="00350CC8">
        <w:rPr>
          <w:rFonts w:ascii="Overpass" w:hAnsi="Overpass" w:cs="Arial"/>
          <w:sz w:val="22"/>
          <w:szCs w:val="22"/>
        </w:rPr>
        <w:t>Nominations are invited from Area School principals who are members of the association for their representative on PPTA’s Secondary Principals' Council, a body that represents the interests and perspectives of secondary and area school principals and helps inform PPTA policy.</w:t>
      </w:r>
    </w:p>
    <w:p w14:paraId="3B11E632" w14:textId="77777777" w:rsidR="002F6F80" w:rsidRPr="00350CC8" w:rsidRDefault="002F6F80" w:rsidP="002F6F80">
      <w:pPr>
        <w:pStyle w:val="BodyTextIndent"/>
        <w:ind w:right="225" w:firstLine="0"/>
        <w:rPr>
          <w:rFonts w:ascii="Overpass" w:hAnsi="Overpass" w:cs="Arial"/>
          <w:sz w:val="22"/>
          <w:szCs w:val="22"/>
        </w:rPr>
      </w:pPr>
    </w:p>
    <w:p w14:paraId="222AE24D" w14:textId="18BCE6ED" w:rsidR="00CF0CFA" w:rsidRPr="00350CC8" w:rsidRDefault="00CF0CFA" w:rsidP="00CF0CFA">
      <w:pPr>
        <w:pStyle w:val="BodyTextIndent"/>
        <w:numPr>
          <w:ilvl w:val="0"/>
          <w:numId w:val="27"/>
        </w:numPr>
        <w:ind w:left="360" w:right="225"/>
        <w:rPr>
          <w:rFonts w:ascii="Overpass" w:hAnsi="Overpass" w:cs="Arial"/>
          <w:sz w:val="22"/>
          <w:szCs w:val="22"/>
        </w:rPr>
      </w:pPr>
      <w:r w:rsidRPr="00350CC8">
        <w:rPr>
          <w:rFonts w:ascii="Overpass" w:hAnsi="Overpass" w:cs="Arial"/>
          <w:sz w:val="22"/>
          <w:szCs w:val="22"/>
        </w:rPr>
        <w:t>The term of office is the two years 202</w:t>
      </w:r>
      <w:r w:rsidR="00E608BD" w:rsidRPr="00350CC8">
        <w:rPr>
          <w:rFonts w:ascii="Overpass" w:hAnsi="Overpass" w:cs="Arial"/>
          <w:sz w:val="22"/>
          <w:szCs w:val="22"/>
        </w:rPr>
        <w:t>5</w:t>
      </w:r>
      <w:r w:rsidRPr="00350CC8">
        <w:rPr>
          <w:rFonts w:ascii="Overpass" w:hAnsi="Overpass" w:cs="Arial"/>
          <w:sz w:val="22"/>
          <w:szCs w:val="22"/>
        </w:rPr>
        <w:t xml:space="preserve"> and 202</w:t>
      </w:r>
      <w:r w:rsidR="00E608BD" w:rsidRPr="00350CC8">
        <w:rPr>
          <w:rFonts w:ascii="Overpass" w:hAnsi="Overpass" w:cs="Arial"/>
          <w:sz w:val="22"/>
          <w:szCs w:val="22"/>
        </w:rPr>
        <w:t>6</w:t>
      </w:r>
      <w:r w:rsidRPr="00350CC8">
        <w:rPr>
          <w:rFonts w:ascii="Overpass" w:hAnsi="Overpass" w:cs="Arial"/>
          <w:sz w:val="22"/>
          <w:szCs w:val="22"/>
        </w:rPr>
        <w:t>.</w:t>
      </w:r>
    </w:p>
    <w:p w14:paraId="6238757E" w14:textId="77777777" w:rsidR="00CF0CFA" w:rsidRPr="00350CC8" w:rsidRDefault="00CF0CFA" w:rsidP="00CF0CFA">
      <w:pPr>
        <w:pStyle w:val="BodyTextIndent"/>
        <w:ind w:left="207" w:right="225"/>
        <w:rPr>
          <w:rFonts w:ascii="Overpass" w:hAnsi="Overpass" w:cs="Arial"/>
          <w:sz w:val="22"/>
          <w:szCs w:val="22"/>
        </w:rPr>
      </w:pPr>
    </w:p>
    <w:p w14:paraId="2B005497" w14:textId="46D8FFAE" w:rsidR="00CF0CFA" w:rsidRPr="00350CC8" w:rsidRDefault="00CF0CFA" w:rsidP="00CF0CFA">
      <w:pPr>
        <w:pStyle w:val="BodyTextIndent"/>
        <w:numPr>
          <w:ilvl w:val="0"/>
          <w:numId w:val="27"/>
        </w:numPr>
        <w:ind w:left="360" w:right="225"/>
        <w:rPr>
          <w:rFonts w:ascii="Overpass" w:hAnsi="Overpass" w:cs="Arial"/>
          <w:sz w:val="22"/>
          <w:szCs w:val="22"/>
        </w:rPr>
      </w:pPr>
      <w:r w:rsidRPr="00350CC8">
        <w:rPr>
          <w:rFonts w:ascii="Overpass" w:hAnsi="Overpass" w:cs="Arial"/>
          <w:sz w:val="22"/>
          <w:szCs w:val="22"/>
        </w:rPr>
        <w:t>The nomination must be supported by a proposer and seconder who are PPTA</w:t>
      </w:r>
      <w:r w:rsidR="00F430ED" w:rsidRPr="00350CC8">
        <w:rPr>
          <w:rFonts w:ascii="Overpass" w:hAnsi="Overpass" w:cs="Arial"/>
          <w:sz w:val="22"/>
          <w:szCs w:val="22"/>
        </w:rPr>
        <w:t xml:space="preserve"> </w:t>
      </w:r>
      <w:r w:rsidRPr="00350CC8">
        <w:rPr>
          <w:rFonts w:ascii="Overpass" w:hAnsi="Overpass" w:cs="Arial"/>
          <w:sz w:val="22"/>
          <w:szCs w:val="22"/>
        </w:rPr>
        <w:t xml:space="preserve">principal members.  </w:t>
      </w:r>
    </w:p>
    <w:p w14:paraId="46B9FB53" w14:textId="77777777" w:rsidR="00CF0CFA" w:rsidRPr="00350CC8" w:rsidRDefault="00CF0CFA" w:rsidP="00CF0CFA">
      <w:pPr>
        <w:pStyle w:val="BodyTextIndent"/>
        <w:ind w:left="207" w:right="225"/>
        <w:rPr>
          <w:rFonts w:ascii="Overpass" w:hAnsi="Overpass" w:cs="Arial"/>
          <w:sz w:val="22"/>
          <w:szCs w:val="22"/>
        </w:rPr>
      </w:pPr>
    </w:p>
    <w:p w14:paraId="67EB6A27" w14:textId="4716E818" w:rsidR="00CF0CFA" w:rsidRPr="00350CC8" w:rsidRDefault="00D01893" w:rsidP="00CF0CFA">
      <w:pPr>
        <w:pStyle w:val="BodyTextIndent"/>
        <w:numPr>
          <w:ilvl w:val="0"/>
          <w:numId w:val="27"/>
        </w:numPr>
        <w:ind w:left="360" w:right="225"/>
        <w:rPr>
          <w:rFonts w:ascii="Overpass" w:hAnsi="Overpass" w:cs="Arial"/>
          <w:sz w:val="22"/>
          <w:szCs w:val="22"/>
        </w:rPr>
      </w:pPr>
      <w:r w:rsidRPr="00350CC8">
        <w:rPr>
          <w:rFonts w:ascii="Overpass" w:hAnsi="Overpass" w:cs="Arial"/>
          <w:sz w:val="22"/>
          <w:szCs w:val="22"/>
        </w:rPr>
        <w:t xml:space="preserve">Nominations should reach </w:t>
      </w:r>
      <w:r w:rsidR="00556B17" w:rsidRPr="00350CC8">
        <w:rPr>
          <w:rFonts w:ascii="Overpass" w:hAnsi="Overpass" w:cs="Arial"/>
          <w:sz w:val="22"/>
          <w:szCs w:val="22"/>
        </w:rPr>
        <w:t>Julie Elliott</w:t>
      </w:r>
      <w:r w:rsidRPr="00350CC8">
        <w:rPr>
          <w:rFonts w:ascii="Overpass" w:hAnsi="Overpass" w:cs="Arial"/>
          <w:sz w:val="22"/>
          <w:szCs w:val="22"/>
        </w:rPr>
        <w:t xml:space="preserve"> by email at </w:t>
      </w:r>
      <w:hyperlink r:id="rId12" w:history="1">
        <w:r w:rsidR="00E608BD" w:rsidRPr="00350CC8">
          <w:rPr>
            <w:rStyle w:val="Hyperlink"/>
            <w:rFonts w:ascii="Overpass" w:hAnsi="Overpass" w:cs="Arial"/>
            <w:bCs/>
            <w:sz w:val="22"/>
            <w:szCs w:val="22"/>
          </w:rPr>
          <w:t>jelliott@ppta.org.nz</w:t>
        </w:r>
      </w:hyperlink>
      <w:r w:rsidR="008B4AE2" w:rsidRPr="00350CC8">
        <w:rPr>
          <w:rFonts w:ascii="Overpass" w:hAnsi="Overpass"/>
        </w:rPr>
        <w:t xml:space="preserve"> </w:t>
      </w:r>
      <w:r w:rsidRPr="00350CC8">
        <w:rPr>
          <w:rFonts w:ascii="Overpass" w:hAnsi="Overpass" w:cs="Arial"/>
          <w:sz w:val="22"/>
          <w:szCs w:val="22"/>
        </w:rPr>
        <w:t xml:space="preserve">by </w:t>
      </w:r>
      <w:r w:rsidRPr="00350CC8">
        <w:rPr>
          <w:rFonts w:ascii="Overpass" w:hAnsi="Overpass" w:cs="Arial"/>
          <w:b/>
          <w:bCs/>
          <w:sz w:val="22"/>
          <w:szCs w:val="22"/>
        </w:rPr>
        <w:t xml:space="preserve">5pm on </w:t>
      </w:r>
      <w:r w:rsidR="00CA07DC">
        <w:rPr>
          <w:rFonts w:ascii="Overpass" w:hAnsi="Overpass" w:cs="Arial"/>
          <w:b/>
          <w:bCs/>
          <w:sz w:val="22"/>
          <w:szCs w:val="22"/>
        </w:rPr>
        <w:t>Tuesday 26</w:t>
      </w:r>
      <w:r w:rsidRPr="00350CC8">
        <w:rPr>
          <w:rFonts w:ascii="Overpass" w:hAnsi="Overpass" w:cs="Arial"/>
          <w:b/>
          <w:bCs/>
          <w:sz w:val="22"/>
          <w:szCs w:val="22"/>
        </w:rPr>
        <w:t xml:space="preserve"> November 202</w:t>
      </w:r>
      <w:r w:rsidR="00E608BD" w:rsidRPr="00350CC8">
        <w:rPr>
          <w:rFonts w:ascii="Overpass" w:hAnsi="Overpass" w:cs="Arial"/>
          <w:b/>
          <w:bCs/>
          <w:sz w:val="22"/>
          <w:szCs w:val="22"/>
        </w:rPr>
        <w:t>4</w:t>
      </w:r>
      <w:r w:rsidRPr="00350CC8">
        <w:rPr>
          <w:rFonts w:ascii="Overpass" w:hAnsi="Overpass" w:cs="Arial"/>
          <w:sz w:val="22"/>
          <w:szCs w:val="22"/>
        </w:rPr>
        <w:t xml:space="preserve"> on the </w:t>
      </w:r>
      <w:r w:rsidR="00AB1919" w:rsidRPr="00350CC8">
        <w:rPr>
          <w:rFonts w:ascii="Overpass" w:hAnsi="Overpass" w:cs="Arial"/>
          <w:sz w:val="22"/>
          <w:szCs w:val="22"/>
        </w:rPr>
        <w:t xml:space="preserve">attached </w:t>
      </w:r>
      <w:r w:rsidRPr="00350CC8">
        <w:rPr>
          <w:rFonts w:ascii="Overpass" w:hAnsi="Overpass" w:cs="Arial"/>
          <w:sz w:val="22"/>
          <w:szCs w:val="22"/>
        </w:rPr>
        <w:t>form.</w:t>
      </w:r>
    </w:p>
    <w:p w14:paraId="4D54538D" w14:textId="77777777" w:rsidR="00CF0CFA" w:rsidRPr="00350CC8" w:rsidRDefault="00CF0CFA" w:rsidP="00CF0CFA">
      <w:pPr>
        <w:pStyle w:val="BodyTextIndent"/>
        <w:ind w:left="207" w:right="225"/>
        <w:rPr>
          <w:rFonts w:ascii="Overpass" w:hAnsi="Overpass" w:cs="Arial"/>
          <w:sz w:val="22"/>
          <w:szCs w:val="22"/>
        </w:rPr>
      </w:pPr>
    </w:p>
    <w:p w14:paraId="0399B502" w14:textId="5F26BD48" w:rsidR="00CF0CFA" w:rsidRPr="00350CC8" w:rsidRDefault="00CF0CFA" w:rsidP="00352493">
      <w:pPr>
        <w:pStyle w:val="BodyTextIndent"/>
        <w:numPr>
          <w:ilvl w:val="0"/>
          <w:numId w:val="27"/>
        </w:numPr>
        <w:ind w:left="360" w:right="225"/>
        <w:rPr>
          <w:rFonts w:ascii="Overpass" w:hAnsi="Overpass" w:cs="Arial"/>
          <w:sz w:val="22"/>
          <w:szCs w:val="22"/>
        </w:rPr>
      </w:pPr>
      <w:r w:rsidRPr="00350CC8">
        <w:rPr>
          <w:rFonts w:ascii="Overpass" w:hAnsi="Overpass" w:cs="Arial"/>
          <w:sz w:val="22"/>
          <w:szCs w:val="22"/>
        </w:rPr>
        <w:t>If more than one nomination is received an election will be held.</w:t>
      </w:r>
      <w:r w:rsidR="00352493" w:rsidRPr="00350CC8">
        <w:rPr>
          <w:rFonts w:ascii="Overpass" w:hAnsi="Overpass" w:cs="Arial"/>
          <w:sz w:val="22"/>
          <w:szCs w:val="22"/>
        </w:rPr>
        <w:t xml:space="preserve"> </w:t>
      </w:r>
      <w:r w:rsidRPr="00350CC8">
        <w:rPr>
          <w:rFonts w:ascii="Overpass" w:hAnsi="Overpass" w:cs="Arial"/>
          <w:sz w:val="22"/>
          <w:szCs w:val="22"/>
        </w:rPr>
        <w:t>Candidates’ information will be distributed with voting papers.</w:t>
      </w:r>
    </w:p>
    <w:p w14:paraId="3AC1C0AE" w14:textId="77777777" w:rsidR="00CF0CFA" w:rsidRPr="00CF0CFA" w:rsidRDefault="00CF0CFA" w:rsidP="00CF0CFA">
      <w:pPr>
        <w:pStyle w:val="BodyTextIndent"/>
        <w:ind w:left="207" w:right="225"/>
        <w:rPr>
          <w:rFonts w:asciiTheme="minorHAnsi" w:hAnsiTheme="minorHAnsi" w:cs="Arial"/>
          <w:sz w:val="22"/>
          <w:szCs w:val="22"/>
        </w:rPr>
      </w:pPr>
    </w:p>
    <w:p w14:paraId="36099A78" w14:textId="77777777" w:rsidR="00CF0CFA" w:rsidRPr="00A43884" w:rsidRDefault="00CF0CFA" w:rsidP="00CF0CFA">
      <w:pPr>
        <w:spacing w:line="252" w:lineRule="auto"/>
        <w:ind w:left="720" w:hanging="720"/>
        <w:jc w:val="both"/>
        <w:rPr>
          <w:rFonts w:ascii="Arial" w:hAnsi="Arial" w:cs="Arial"/>
          <w:sz w:val="24"/>
        </w:rPr>
      </w:pPr>
    </w:p>
    <w:p w14:paraId="40C83421" w14:textId="1155B94B" w:rsidR="00CF0CFA" w:rsidRDefault="00CF0CFA" w:rsidP="007E72B6">
      <w:pPr>
        <w:ind w:right="225"/>
        <w:jc w:val="both"/>
        <w:rPr>
          <w:sz w:val="22"/>
          <w:szCs w:val="22"/>
        </w:rPr>
        <w:sectPr w:rsidR="00CF0CFA" w:rsidSect="00484E87">
          <w:footerReference w:type="default" r:id="rId13"/>
          <w:headerReference w:type="first" r:id="rId14"/>
          <w:footerReference w:type="first" r:id="rId15"/>
          <w:pgSz w:w="11906" w:h="16838"/>
          <w:pgMar w:top="737" w:right="879" w:bottom="680" w:left="879" w:header="567" w:footer="397" w:gutter="0"/>
          <w:cols w:space="708"/>
          <w:titlePg/>
          <w:docGrid w:linePitch="360"/>
        </w:sectPr>
      </w:pPr>
    </w:p>
    <w:p w14:paraId="46E26B02" w14:textId="33365908" w:rsidR="007E72B6" w:rsidRPr="007E72B6" w:rsidRDefault="007E72B6" w:rsidP="007E72B6">
      <w:pPr>
        <w:pStyle w:val="hd1"/>
        <w:spacing w:before="0" w:after="0" w:line="240" w:lineRule="auto"/>
        <w:ind w:left="0" w:right="225" w:firstLine="0"/>
        <w:jc w:val="center"/>
        <w:rPr>
          <w:rFonts w:asciiTheme="minorHAnsi" w:hAnsiTheme="minorHAnsi" w:cs="Arial"/>
          <w:sz w:val="22"/>
          <w:szCs w:val="22"/>
        </w:rPr>
      </w:pPr>
    </w:p>
    <w:p w14:paraId="773013CD" w14:textId="7AB2B157" w:rsidR="007E72B6" w:rsidRPr="007E72B6" w:rsidRDefault="007E72B6" w:rsidP="007E72B6">
      <w:pPr>
        <w:pStyle w:val="hd1"/>
        <w:spacing w:before="0" w:after="0" w:line="240" w:lineRule="auto"/>
        <w:ind w:left="0" w:right="225" w:firstLine="0"/>
        <w:jc w:val="center"/>
        <w:rPr>
          <w:rFonts w:asciiTheme="minorHAnsi" w:hAnsiTheme="minorHAnsi" w:cs="Arial"/>
          <w:sz w:val="22"/>
          <w:szCs w:val="22"/>
        </w:rPr>
      </w:pPr>
      <w:r w:rsidRPr="007E72B6">
        <w:rPr>
          <w:rFonts w:asciiTheme="minorHAnsi" w:hAnsiTheme="minorHAnsi" w:cs="Arial"/>
          <w:sz w:val="22"/>
          <w:szCs w:val="22"/>
        </w:rPr>
        <w:t>SECONDARY PRINCIPALS’ COUNCIL 202</w:t>
      </w:r>
      <w:r w:rsidR="00E608BD">
        <w:rPr>
          <w:rFonts w:asciiTheme="minorHAnsi" w:hAnsiTheme="minorHAnsi" w:cs="Arial"/>
          <w:sz w:val="22"/>
          <w:szCs w:val="22"/>
        </w:rPr>
        <w:t>5</w:t>
      </w:r>
      <w:r w:rsidRPr="007E72B6">
        <w:rPr>
          <w:rFonts w:asciiTheme="minorHAnsi" w:hAnsiTheme="minorHAnsi" w:cs="Arial"/>
          <w:sz w:val="22"/>
          <w:szCs w:val="22"/>
        </w:rPr>
        <w:t>-202</w:t>
      </w:r>
      <w:r w:rsidR="00E608BD">
        <w:rPr>
          <w:rFonts w:asciiTheme="minorHAnsi" w:hAnsiTheme="minorHAnsi" w:cs="Arial"/>
          <w:sz w:val="22"/>
          <w:szCs w:val="22"/>
        </w:rPr>
        <w:t>6</w:t>
      </w:r>
    </w:p>
    <w:p w14:paraId="0A7484C8" w14:textId="77777777" w:rsidR="007E72B6" w:rsidRPr="007E72B6" w:rsidRDefault="007E72B6" w:rsidP="007E72B6">
      <w:pPr>
        <w:pStyle w:val="hd1"/>
        <w:spacing w:before="0" w:after="0" w:line="240" w:lineRule="auto"/>
        <w:ind w:left="0" w:right="225" w:firstLine="0"/>
        <w:rPr>
          <w:rFonts w:asciiTheme="minorHAnsi" w:hAnsiTheme="minorHAnsi" w:cs="Arial"/>
          <w:sz w:val="22"/>
          <w:szCs w:val="22"/>
        </w:rPr>
      </w:pPr>
    </w:p>
    <w:p w14:paraId="3EC60930" w14:textId="1783609C" w:rsidR="007E72B6" w:rsidRDefault="007E72B6" w:rsidP="007E72B6">
      <w:pPr>
        <w:pStyle w:val="hd1bp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40" w:lineRule="auto"/>
        <w:ind w:right="225"/>
        <w:rPr>
          <w:rFonts w:asciiTheme="minorHAnsi" w:hAnsiTheme="minorHAnsi" w:cs="Arial"/>
          <w:sz w:val="22"/>
          <w:szCs w:val="22"/>
        </w:rPr>
      </w:pPr>
    </w:p>
    <w:p w14:paraId="261DF533" w14:textId="6A70FC8E" w:rsidR="007E72B6" w:rsidRDefault="004071D0" w:rsidP="007E72B6">
      <w:pPr>
        <w:pStyle w:val="hd1bp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40" w:lineRule="auto"/>
        <w:ind w:right="225"/>
        <w:rPr>
          <w:rFonts w:asciiTheme="minorHAnsi" w:hAnsiTheme="minorHAnsi" w:cs="Arial"/>
          <w:color w:val="FF0000"/>
          <w:sz w:val="32"/>
          <w:szCs w:val="32"/>
        </w:rPr>
      </w:pPr>
      <w:r w:rsidRPr="004071D0">
        <w:rPr>
          <w:rFonts w:asciiTheme="minorHAnsi" w:hAnsiTheme="minorHAnsi" w:cs="Arial"/>
          <w:color w:val="FF0000"/>
          <w:sz w:val="32"/>
          <w:szCs w:val="32"/>
        </w:rPr>
        <w:t>Nomination form</w:t>
      </w:r>
    </w:p>
    <w:p w14:paraId="4485EA3E" w14:textId="77777777" w:rsidR="00C5710F" w:rsidRPr="00EB33C4" w:rsidRDefault="00C5710F" w:rsidP="00C5710F">
      <w:pPr>
        <w:pStyle w:val="hd1bp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40" w:lineRule="auto"/>
        <w:ind w:right="225"/>
        <w:rPr>
          <w:rFonts w:asciiTheme="minorHAnsi" w:hAnsiTheme="minorHAnsi" w:cs="Arial"/>
          <w:color w:val="FF0000"/>
          <w:sz w:val="32"/>
          <w:szCs w:val="32"/>
        </w:rPr>
      </w:pPr>
      <w:r w:rsidRPr="00EB33C4">
        <w:rPr>
          <w:rFonts w:asciiTheme="minorHAnsi" w:hAnsiTheme="minorHAnsi" w:cs="Arial"/>
          <w:color w:val="FF0000"/>
          <w:sz w:val="32"/>
          <w:szCs w:val="32"/>
        </w:rPr>
        <w:t xml:space="preserve">Representative of </w:t>
      </w:r>
      <w:r>
        <w:rPr>
          <w:rFonts w:asciiTheme="minorHAnsi" w:hAnsiTheme="minorHAnsi" w:cs="Arial"/>
          <w:color w:val="FF0000"/>
          <w:sz w:val="32"/>
          <w:szCs w:val="32"/>
        </w:rPr>
        <w:t>Area School</w:t>
      </w:r>
      <w:r w:rsidRPr="00EB33C4">
        <w:rPr>
          <w:rFonts w:asciiTheme="minorHAnsi" w:hAnsiTheme="minorHAnsi" w:cs="Arial"/>
          <w:color w:val="FF0000"/>
          <w:sz w:val="32"/>
          <w:szCs w:val="32"/>
        </w:rPr>
        <w:t xml:space="preserve"> </w:t>
      </w:r>
      <w:r>
        <w:rPr>
          <w:rFonts w:asciiTheme="minorHAnsi" w:hAnsiTheme="minorHAnsi" w:cs="Arial"/>
          <w:color w:val="FF0000"/>
          <w:sz w:val="32"/>
          <w:szCs w:val="32"/>
        </w:rPr>
        <w:t>p</w:t>
      </w:r>
      <w:r w:rsidRPr="00EB33C4">
        <w:rPr>
          <w:rFonts w:asciiTheme="minorHAnsi" w:hAnsiTheme="minorHAnsi" w:cs="Arial"/>
          <w:color w:val="FF0000"/>
          <w:sz w:val="32"/>
          <w:szCs w:val="32"/>
        </w:rPr>
        <w:t xml:space="preserve">rincipals </w:t>
      </w:r>
    </w:p>
    <w:p w14:paraId="6FD81516" w14:textId="77777777" w:rsidR="007E72B6" w:rsidRDefault="007E72B6" w:rsidP="007E72B6">
      <w:pPr>
        <w:spacing w:line="240" w:lineRule="exact"/>
        <w:ind w:right="225"/>
        <w:jc w:val="both"/>
        <w:rPr>
          <w:rFonts w:cs="Arial"/>
          <w:sz w:val="22"/>
          <w:szCs w:val="22"/>
        </w:rPr>
      </w:pPr>
    </w:p>
    <w:p w14:paraId="29BAB8B1" w14:textId="658D09A8" w:rsidR="007E72B6" w:rsidRPr="007E72B6" w:rsidRDefault="00E608BD" w:rsidP="007E72B6">
      <w:pPr>
        <w:spacing w:before="0" w:after="0" w:line="240" w:lineRule="auto"/>
        <w:ind w:right="22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Julie Elliott</w:t>
      </w:r>
    </w:p>
    <w:p w14:paraId="7B4C2A33" w14:textId="77777777" w:rsidR="007E72B6" w:rsidRPr="007E72B6" w:rsidRDefault="007E72B6" w:rsidP="007E72B6">
      <w:pPr>
        <w:spacing w:before="0" w:after="0" w:line="240" w:lineRule="auto"/>
        <w:ind w:right="227"/>
        <w:jc w:val="both"/>
        <w:rPr>
          <w:rFonts w:cs="Arial"/>
          <w:sz w:val="22"/>
          <w:szCs w:val="22"/>
        </w:rPr>
      </w:pPr>
      <w:r w:rsidRPr="007E72B6">
        <w:rPr>
          <w:rFonts w:cs="Arial"/>
          <w:sz w:val="22"/>
          <w:szCs w:val="22"/>
        </w:rPr>
        <w:t>NZ Post Primary Teachers' Association</w:t>
      </w:r>
    </w:p>
    <w:p w14:paraId="5AC02E96" w14:textId="52327D97" w:rsidR="007E72B6" w:rsidRPr="00350CC8" w:rsidRDefault="00E608BD" w:rsidP="007E72B6">
      <w:pPr>
        <w:spacing w:before="0" w:after="0" w:line="240" w:lineRule="auto"/>
        <w:ind w:right="227"/>
        <w:jc w:val="both"/>
        <w:rPr>
          <w:rFonts w:cs="Arial"/>
          <w:bCs/>
          <w:sz w:val="22"/>
          <w:szCs w:val="22"/>
        </w:rPr>
      </w:pPr>
      <w:hyperlink r:id="rId16" w:history="1">
        <w:r w:rsidRPr="00350CC8">
          <w:rPr>
            <w:rStyle w:val="Hyperlink"/>
            <w:rFonts w:cs="Arial"/>
            <w:bCs/>
            <w:sz w:val="22"/>
            <w:szCs w:val="22"/>
          </w:rPr>
          <w:t>jelliott@ppta.org.nz</w:t>
        </w:r>
      </w:hyperlink>
      <w:r w:rsidRPr="00350CC8">
        <w:rPr>
          <w:rStyle w:val="Hyperlink"/>
          <w:rFonts w:cs="Arial"/>
          <w:bCs/>
          <w:sz w:val="22"/>
          <w:szCs w:val="22"/>
        </w:rPr>
        <w:t xml:space="preserve"> </w:t>
      </w:r>
      <w:r w:rsidR="00282A38" w:rsidRPr="00350CC8">
        <w:rPr>
          <w:rFonts w:cs="Arial"/>
          <w:bCs/>
          <w:sz w:val="22"/>
          <w:szCs w:val="22"/>
        </w:rPr>
        <w:t xml:space="preserve"> </w:t>
      </w:r>
    </w:p>
    <w:p w14:paraId="3402E167" w14:textId="77777777" w:rsidR="00282A38" w:rsidRPr="007E72B6" w:rsidRDefault="00282A38" w:rsidP="007E72B6">
      <w:pPr>
        <w:spacing w:before="0" w:after="0" w:line="240" w:lineRule="auto"/>
        <w:ind w:right="227"/>
        <w:jc w:val="both"/>
        <w:rPr>
          <w:rFonts w:cs="Arial"/>
          <w:sz w:val="22"/>
          <w:szCs w:val="22"/>
        </w:rPr>
      </w:pPr>
    </w:p>
    <w:p w14:paraId="19C82575" w14:textId="77777777" w:rsidR="007E72B6" w:rsidRPr="007E72B6" w:rsidRDefault="007E72B6" w:rsidP="007E72B6">
      <w:pPr>
        <w:spacing w:line="240" w:lineRule="exact"/>
        <w:ind w:right="225"/>
        <w:jc w:val="both"/>
        <w:rPr>
          <w:rFonts w:cs="Arial"/>
          <w:sz w:val="22"/>
          <w:szCs w:val="22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816"/>
        <w:gridCol w:w="2255"/>
        <w:gridCol w:w="1891"/>
        <w:gridCol w:w="4819"/>
      </w:tblGrid>
      <w:tr w:rsidR="007E72B6" w:rsidRPr="007E72B6" w14:paraId="1E848DD4" w14:textId="77777777" w:rsidTr="00CB6BED">
        <w:tc>
          <w:tcPr>
            <w:tcW w:w="9781" w:type="dxa"/>
            <w:gridSpan w:val="4"/>
          </w:tcPr>
          <w:p w14:paraId="492040A9" w14:textId="77777777" w:rsidR="007E72B6" w:rsidRPr="007E72B6" w:rsidRDefault="007E72B6" w:rsidP="007E72B6">
            <w:pPr>
              <w:pStyle w:val="nomnorm"/>
              <w:spacing w:before="24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>We the undersigned, being principal members of the New Zealand Post Primary Teachers’ Association, hereby nominate:</w:t>
            </w:r>
          </w:p>
          <w:p w14:paraId="755D7CAA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1E33C78B" w14:textId="77777777" w:rsidTr="00CB6BED">
        <w:tc>
          <w:tcPr>
            <w:tcW w:w="9781" w:type="dxa"/>
            <w:gridSpan w:val="4"/>
            <w:tcBorders>
              <w:top w:val="dotted" w:sz="4" w:space="0" w:color="auto"/>
            </w:tcBorders>
          </w:tcPr>
          <w:p w14:paraId="5E41D275" w14:textId="77777777" w:rsidR="007E72B6" w:rsidRPr="004071D0" w:rsidRDefault="007E72B6" w:rsidP="007E72B6">
            <w:pPr>
              <w:pStyle w:val="nomnorm"/>
              <w:spacing w:before="60" w:after="0"/>
              <w:ind w:right="225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071D0">
              <w:rPr>
                <w:rFonts w:asciiTheme="minorHAnsi" w:hAnsiTheme="minorHAnsi" w:cs="Arial"/>
                <w:iCs/>
                <w:sz w:val="22"/>
                <w:szCs w:val="22"/>
              </w:rPr>
              <w:t>(Name)</w:t>
            </w:r>
          </w:p>
        </w:tc>
      </w:tr>
      <w:tr w:rsidR="007E72B6" w:rsidRPr="007E72B6" w14:paraId="259212ED" w14:textId="77777777" w:rsidTr="00CB6BED">
        <w:tc>
          <w:tcPr>
            <w:tcW w:w="9781" w:type="dxa"/>
            <w:gridSpan w:val="4"/>
          </w:tcPr>
          <w:p w14:paraId="437AEEB2" w14:textId="77777777" w:rsidR="007E72B6" w:rsidRPr="007E72B6" w:rsidRDefault="007E72B6" w:rsidP="007E72B6">
            <w:pPr>
              <w:pStyle w:val="nomnorm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E23FC47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 xml:space="preserve">of </w:t>
            </w:r>
          </w:p>
        </w:tc>
      </w:tr>
      <w:tr w:rsidR="007E72B6" w:rsidRPr="007E72B6" w14:paraId="6A940182" w14:textId="77777777" w:rsidTr="00CB6BED">
        <w:tc>
          <w:tcPr>
            <w:tcW w:w="9781" w:type="dxa"/>
            <w:gridSpan w:val="4"/>
            <w:tcBorders>
              <w:top w:val="dotted" w:sz="4" w:space="0" w:color="auto"/>
            </w:tcBorders>
          </w:tcPr>
          <w:p w14:paraId="6FECCD7C" w14:textId="77777777" w:rsidR="007E72B6" w:rsidRPr="004071D0" w:rsidRDefault="007E72B6" w:rsidP="007E72B6">
            <w:pPr>
              <w:pStyle w:val="nomnorm"/>
              <w:spacing w:before="60" w:after="0"/>
              <w:ind w:right="225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071D0">
              <w:rPr>
                <w:rFonts w:asciiTheme="minorHAnsi" w:hAnsiTheme="minorHAnsi" w:cs="Arial"/>
                <w:iCs/>
                <w:sz w:val="22"/>
                <w:szCs w:val="22"/>
              </w:rPr>
              <w:t>(School)</w:t>
            </w:r>
          </w:p>
        </w:tc>
      </w:tr>
      <w:tr w:rsidR="00AD5EE7" w:rsidRPr="007E72B6" w14:paraId="396DA556" w14:textId="77777777" w:rsidTr="004A5444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9781" w:type="dxa"/>
            <w:gridSpan w:val="4"/>
          </w:tcPr>
          <w:p w14:paraId="38C9D48C" w14:textId="77777777" w:rsidR="00AD5EE7" w:rsidRDefault="00AD5EE7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FCBD009" w14:textId="31328DE8" w:rsidR="00AD5EE7" w:rsidRPr="007E72B6" w:rsidRDefault="00AD5EE7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>for the Secondary Principals’ Council for 202</w:t>
            </w:r>
            <w:r w:rsidR="00E608BD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7E72B6">
              <w:rPr>
                <w:rFonts w:asciiTheme="minorHAnsi" w:hAnsiTheme="minorHAnsi" w:cs="Arial"/>
                <w:sz w:val="22"/>
                <w:szCs w:val="22"/>
              </w:rPr>
              <w:t>-202</w:t>
            </w:r>
            <w:r w:rsidR="00E608BD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7E72B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94087C">
              <w:rPr>
                <w:rFonts w:asciiTheme="minorHAnsi" w:hAnsiTheme="minorHAnsi" w:cs="Arial"/>
                <w:sz w:val="22"/>
                <w:szCs w:val="22"/>
              </w:rPr>
              <w:t xml:space="preserve">to represent </w:t>
            </w:r>
            <w:r>
              <w:rPr>
                <w:rFonts w:asciiTheme="minorHAnsi" w:hAnsiTheme="minorHAnsi" w:cs="Arial"/>
                <w:sz w:val="22"/>
                <w:szCs w:val="22"/>
              </w:rPr>
              <w:t>Area School</w:t>
            </w:r>
            <w:r w:rsidRPr="0094087C">
              <w:rPr>
                <w:rFonts w:asciiTheme="minorHAnsi" w:hAnsiTheme="minorHAnsi" w:cs="Arial"/>
                <w:sz w:val="22"/>
                <w:szCs w:val="22"/>
              </w:rPr>
              <w:t xml:space="preserve"> principals.</w:t>
            </w:r>
          </w:p>
          <w:p w14:paraId="4E735416" w14:textId="22C4578A" w:rsidR="00AD5EE7" w:rsidRPr="007E72B6" w:rsidRDefault="00AD5EE7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0051A4C8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816" w:type="dxa"/>
          </w:tcPr>
          <w:p w14:paraId="69BB54AC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14:paraId="52AC2898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319E2E74" w14:textId="77777777" w:rsidR="007E72B6" w:rsidRPr="007E72B6" w:rsidRDefault="007E72B6" w:rsidP="007E72B6">
            <w:pPr>
              <w:pStyle w:val="nomnorm"/>
              <w:spacing w:before="240" w:after="0"/>
              <w:ind w:left="349"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>Proposer: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1C68ECD0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6E6A2D00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572B4F7E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33956F84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6E3DB8C" w14:textId="77777777" w:rsidR="007E72B6" w:rsidRPr="004071D0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071D0">
              <w:rPr>
                <w:rFonts w:asciiTheme="minorHAnsi" w:hAnsiTheme="minorHAnsi" w:cs="Arial"/>
                <w:iCs/>
                <w:sz w:val="22"/>
                <w:szCs w:val="22"/>
              </w:rPr>
              <w:t>Name (please print)</w:t>
            </w:r>
          </w:p>
        </w:tc>
      </w:tr>
      <w:tr w:rsidR="007E72B6" w:rsidRPr="007E72B6" w14:paraId="4489756A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7A4D3A1B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7FBB073B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45115227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4F6D51DC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686A35C7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4D9DFE11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128A5CC" w14:textId="77777777" w:rsidR="007E72B6" w:rsidRPr="004071D0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071D0">
              <w:rPr>
                <w:rFonts w:asciiTheme="minorHAnsi" w:hAnsiTheme="minorHAnsi" w:cs="Arial"/>
                <w:iCs/>
                <w:sz w:val="22"/>
                <w:szCs w:val="22"/>
              </w:rPr>
              <w:t>Signature</w:t>
            </w:r>
          </w:p>
        </w:tc>
      </w:tr>
      <w:tr w:rsidR="007E72B6" w:rsidRPr="007E72B6" w14:paraId="03E6737A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2FEA3B17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47E9B6D9" w14:textId="77777777" w:rsidR="007E72B6" w:rsidRPr="007E72B6" w:rsidRDefault="007E72B6" w:rsidP="007E72B6">
            <w:pPr>
              <w:pStyle w:val="nomnorm"/>
              <w:spacing w:before="240" w:after="0"/>
              <w:ind w:left="349"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>School: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6C188656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5351B75F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3AE8C7E4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0F4954FE" w14:textId="77777777" w:rsidR="007E72B6" w:rsidRPr="007E72B6" w:rsidRDefault="007E72B6" w:rsidP="007E72B6">
            <w:pPr>
              <w:pStyle w:val="nomnorm"/>
              <w:spacing w:before="480" w:after="0"/>
              <w:ind w:left="349"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>Seconder: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B4E3B9D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054F1661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00F4A057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43B7E181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052D8AD" w14:textId="77777777" w:rsidR="007E72B6" w:rsidRPr="004071D0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071D0">
              <w:rPr>
                <w:rFonts w:asciiTheme="minorHAnsi" w:hAnsiTheme="minorHAnsi" w:cs="Arial"/>
                <w:iCs/>
                <w:sz w:val="22"/>
                <w:szCs w:val="22"/>
              </w:rPr>
              <w:t>Name (please print)</w:t>
            </w:r>
          </w:p>
        </w:tc>
      </w:tr>
      <w:tr w:rsidR="007E72B6" w:rsidRPr="007E72B6" w14:paraId="385E290A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461A3D30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77AA3A41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5889C52D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38849026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0F59285F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6A6E7FC7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C28E922" w14:textId="77777777" w:rsidR="007E72B6" w:rsidRPr="004071D0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071D0">
              <w:rPr>
                <w:rFonts w:asciiTheme="minorHAnsi" w:hAnsiTheme="minorHAnsi" w:cs="Arial"/>
                <w:iCs/>
                <w:sz w:val="22"/>
                <w:szCs w:val="22"/>
              </w:rPr>
              <w:t>Signature</w:t>
            </w:r>
          </w:p>
        </w:tc>
      </w:tr>
      <w:tr w:rsidR="007E72B6" w:rsidRPr="007E72B6" w14:paraId="44F96004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509AD0A1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5E428D9F" w14:textId="77777777" w:rsidR="007E72B6" w:rsidRPr="007E72B6" w:rsidRDefault="007E72B6" w:rsidP="007E72B6">
            <w:pPr>
              <w:pStyle w:val="nomnorm"/>
              <w:spacing w:before="240" w:after="0"/>
              <w:ind w:left="349"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>School: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3A40047F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493734A7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4962" w:type="dxa"/>
            <w:gridSpan w:val="3"/>
          </w:tcPr>
          <w:p w14:paraId="2DE5582A" w14:textId="77777777" w:rsidR="007E72B6" w:rsidRPr="007E72B6" w:rsidRDefault="007E72B6" w:rsidP="007E72B6">
            <w:pPr>
              <w:pStyle w:val="nomnorm"/>
              <w:spacing w:after="0" w:line="240" w:lineRule="auto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2740D83" w14:textId="77777777" w:rsidR="007E72B6" w:rsidRPr="007E72B6" w:rsidRDefault="007E72B6" w:rsidP="007E72B6">
            <w:pPr>
              <w:pStyle w:val="nomnorm"/>
              <w:spacing w:before="240" w:after="0" w:line="240" w:lineRule="auto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4DC6225B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4962" w:type="dxa"/>
            <w:gridSpan w:val="3"/>
          </w:tcPr>
          <w:p w14:paraId="65EBD13E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>I hereby consent to the above nomination.</w:t>
            </w:r>
          </w:p>
        </w:tc>
        <w:tc>
          <w:tcPr>
            <w:tcW w:w="4819" w:type="dxa"/>
          </w:tcPr>
          <w:p w14:paraId="22C72AEA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1AD47334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4520E49C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19EF0F90" w14:textId="77777777" w:rsidR="007E72B6" w:rsidRPr="007E72B6" w:rsidRDefault="007E72B6" w:rsidP="007E72B6">
            <w:pPr>
              <w:pStyle w:val="nomnorm"/>
              <w:spacing w:before="240" w:after="0"/>
              <w:ind w:left="349" w:right="225"/>
              <w:rPr>
                <w:rFonts w:asciiTheme="minorHAnsi" w:hAnsiTheme="minorHAnsi" w:cs="Arial"/>
                <w:sz w:val="22"/>
                <w:szCs w:val="22"/>
              </w:rPr>
            </w:pPr>
            <w:r w:rsidRPr="007E72B6">
              <w:rPr>
                <w:rFonts w:asciiTheme="minorHAnsi" w:hAnsiTheme="minorHAnsi" w:cs="Arial"/>
                <w:sz w:val="22"/>
                <w:szCs w:val="22"/>
              </w:rPr>
              <w:t>Candidate: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334C775" w14:textId="77777777" w:rsidR="007E72B6" w:rsidRPr="007E72B6" w:rsidRDefault="007E72B6" w:rsidP="007E72B6">
            <w:pPr>
              <w:pStyle w:val="nomnorm"/>
              <w:spacing w:before="240"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2B6" w:rsidRPr="007E72B6" w14:paraId="579861A2" w14:textId="77777777" w:rsidTr="00BB322B">
        <w:tblPrEx>
          <w:tblCellMar>
            <w:left w:w="107" w:type="dxa"/>
            <w:right w:w="107" w:type="dxa"/>
          </w:tblCellMar>
        </w:tblPrEx>
        <w:tc>
          <w:tcPr>
            <w:tcW w:w="3071" w:type="dxa"/>
            <w:gridSpan w:val="2"/>
          </w:tcPr>
          <w:p w14:paraId="63543EFF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3201BAD1" w14:textId="77777777" w:rsidR="007E72B6" w:rsidRPr="007E72B6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D12D4A3" w14:textId="77777777" w:rsidR="007E72B6" w:rsidRPr="00BB322B" w:rsidRDefault="007E72B6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BB322B">
              <w:rPr>
                <w:rFonts w:asciiTheme="minorHAnsi" w:hAnsiTheme="minorHAnsi" w:cs="Arial"/>
                <w:iCs/>
                <w:sz w:val="22"/>
                <w:szCs w:val="22"/>
              </w:rPr>
              <w:t>Signature</w:t>
            </w:r>
          </w:p>
          <w:p w14:paraId="0768B946" w14:textId="524C8839" w:rsidR="00BB322B" w:rsidRPr="007E72B6" w:rsidRDefault="00BB322B" w:rsidP="007E72B6">
            <w:pPr>
              <w:pStyle w:val="nomnorm"/>
              <w:spacing w:after="0"/>
              <w:ind w:right="22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BE66E54" w14:textId="77777777" w:rsidR="007E72B6" w:rsidRPr="007E72B6" w:rsidRDefault="007E72B6" w:rsidP="007E72B6">
      <w:pPr>
        <w:pStyle w:val="hd1"/>
        <w:spacing w:before="0" w:after="0" w:line="240" w:lineRule="auto"/>
        <w:ind w:right="225"/>
        <w:jc w:val="center"/>
        <w:rPr>
          <w:rFonts w:asciiTheme="minorHAnsi" w:hAnsiTheme="minorHAnsi" w:cs="Arial"/>
          <w:sz w:val="22"/>
          <w:szCs w:val="22"/>
        </w:rPr>
      </w:pPr>
      <w:r w:rsidRPr="007E72B6">
        <w:rPr>
          <w:rFonts w:asciiTheme="minorHAnsi" w:hAnsiTheme="minorHAnsi"/>
          <w:sz w:val="22"/>
          <w:szCs w:val="22"/>
        </w:rPr>
        <w:br w:type="page"/>
      </w:r>
    </w:p>
    <w:p w14:paraId="49E4F053" w14:textId="77777777" w:rsidR="004071D0" w:rsidRDefault="004071D0" w:rsidP="004071D0">
      <w:pPr>
        <w:pStyle w:val="hd1"/>
        <w:spacing w:before="0" w:after="0" w:line="240" w:lineRule="auto"/>
        <w:ind w:left="0" w:right="225" w:firstLine="0"/>
        <w:jc w:val="center"/>
        <w:rPr>
          <w:rFonts w:asciiTheme="minorHAnsi" w:hAnsiTheme="minorHAnsi" w:cs="Arial"/>
          <w:sz w:val="22"/>
          <w:szCs w:val="22"/>
        </w:rPr>
      </w:pPr>
    </w:p>
    <w:p w14:paraId="22234444" w14:textId="17437C4E" w:rsidR="007E72B6" w:rsidRDefault="007E72B6" w:rsidP="004071D0">
      <w:pPr>
        <w:pStyle w:val="hd1"/>
        <w:spacing w:before="0" w:after="0" w:line="240" w:lineRule="auto"/>
        <w:ind w:left="0" w:right="225" w:firstLine="0"/>
        <w:jc w:val="center"/>
        <w:rPr>
          <w:rFonts w:asciiTheme="minorHAnsi" w:hAnsiTheme="minorHAnsi" w:cs="Arial"/>
          <w:sz w:val="22"/>
          <w:szCs w:val="22"/>
        </w:rPr>
      </w:pPr>
      <w:r w:rsidRPr="004071D0">
        <w:rPr>
          <w:rFonts w:asciiTheme="minorHAnsi" w:hAnsiTheme="minorHAnsi" w:cs="Arial"/>
          <w:sz w:val="22"/>
          <w:szCs w:val="22"/>
        </w:rPr>
        <w:t>SECONDARY PRINCIPALS’ COUNCIL</w:t>
      </w:r>
      <w:r w:rsidR="005B6111">
        <w:rPr>
          <w:rFonts w:asciiTheme="minorHAnsi" w:hAnsiTheme="minorHAnsi" w:cs="Arial"/>
          <w:sz w:val="22"/>
          <w:szCs w:val="22"/>
        </w:rPr>
        <w:t xml:space="preserve"> 202</w:t>
      </w:r>
      <w:r w:rsidR="00E608BD">
        <w:rPr>
          <w:rFonts w:asciiTheme="minorHAnsi" w:hAnsiTheme="minorHAnsi" w:cs="Arial"/>
          <w:sz w:val="22"/>
          <w:szCs w:val="22"/>
        </w:rPr>
        <w:t>5</w:t>
      </w:r>
      <w:r w:rsidR="005B6111">
        <w:rPr>
          <w:rFonts w:asciiTheme="minorHAnsi" w:hAnsiTheme="minorHAnsi" w:cs="Arial"/>
          <w:sz w:val="22"/>
          <w:szCs w:val="22"/>
        </w:rPr>
        <w:t>-202</w:t>
      </w:r>
      <w:r w:rsidR="00E608BD">
        <w:rPr>
          <w:rFonts w:asciiTheme="minorHAnsi" w:hAnsiTheme="minorHAnsi" w:cs="Arial"/>
          <w:sz w:val="22"/>
          <w:szCs w:val="22"/>
        </w:rPr>
        <w:t>6</w:t>
      </w:r>
    </w:p>
    <w:p w14:paraId="4046A0C1" w14:textId="7091DD2F" w:rsidR="004071D0" w:rsidRDefault="004071D0" w:rsidP="004071D0">
      <w:pPr>
        <w:pStyle w:val="hd1"/>
        <w:spacing w:before="0" w:after="0" w:line="240" w:lineRule="auto"/>
        <w:ind w:left="0" w:right="225" w:firstLine="0"/>
        <w:jc w:val="center"/>
        <w:rPr>
          <w:rFonts w:asciiTheme="minorHAnsi" w:hAnsiTheme="minorHAnsi" w:cs="Arial"/>
          <w:sz w:val="22"/>
          <w:szCs w:val="22"/>
        </w:rPr>
      </w:pPr>
    </w:p>
    <w:p w14:paraId="26DF4272" w14:textId="77777777" w:rsidR="004071D0" w:rsidRPr="004071D0" w:rsidRDefault="004071D0" w:rsidP="004071D0">
      <w:pPr>
        <w:pStyle w:val="hd1"/>
        <w:spacing w:before="0" w:after="0" w:line="240" w:lineRule="auto"/>
        <w:ind w:left="0" w:right="225" w:firstLine="0"/>
        <w:jc w:val="center"/>
        <w:rPr>
          <w:rFonts w:asciiTheme="minorHAnsi" w:hAnsiTheme="minorHAnsi" w:cs="Arial"/>
          <w:sz w:val="22"/>
          <w:szCs w:val="22"/>
        </w:rPr>
      </w:pPr>
    </w:p>
    <w:p w14:paraId="3DFE9D93" w14:textId="6B7F3C94" w:rsidR="007E72B6" w:rsidRPr="004071D0" w:rsidRDefault="007E72B6" w:rsidP="004071D0">
      <w:pPr>
        <w:pStyle w:val="hd1bp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40" w:lineRule="auto"/>
        <w:ind w:right="225"/>
        <w:rPr>
          <w:rFonts w:asciiTheme="minorHAnsi" w:hAnsiTheme="minorHAnsi" w:cs="Arial"/>
          <w:color w:val="FF0000"/>
          <w:sz w:val="32"/>
          <w:szCs w:val="32"/>
        </w:rPr>
      </w:pPr>
      <w:r w:rsidRPr="004071D0">
        <w:rPr>
          <w:rFonts w:asciiTheme="minorHAnsi" w:hAnsiTheme="minorHAnsi" w:cs="Arial"/>
          <w:color w:val="FF0000"/>
          <w:sz w:val="32"/>
          <w:szCs w:val="32"/>
        </w:rPr>
        <w:t>C</w:t>
      </w:r>
      <w:r w:rsidR="004071D0">
        <w:rPr>
          <w:rFonts w:asciiTheme="minorHAnsi" w:hAnsiTheme="minorHAnsi" w:cs="Arial"/>
          <w:color w:val="FF0000"/>
          <w:sz w:val="32"/>
          <w:szCs w:val="32"/>
        </w:rPr>
        <w:t>andidate’s Information</w:t>
      </w:r>
    </w:p>
    <w:p w14:paraId="6BEFE512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sz w:val="22"/>
          <w:szCs w:val="22"/>
        </w:rPr>
      </w:pPr>
    </w:p>
    <w:p w14:paraId="766AB32B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sz w:val="22"/>
          <w:szCs w:val="22"/>
        </w:rPr>
      </w:pPr>
    </w:p>
    <w:p w14:paraId="766880C3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  <w:r w:rsidRPr="007E72B6">
        <w:rPr>
          <w:rFonts w:cs="Arial"/>
          <w:b/>
          <w:sz w:val="22"/>
          <w:szCs w:val="22"/>
        </w:rPr>
        <w:t>Name:</w:t>
      </w:r>
      <w:r w:rsidRPr="007E72B6">
        <w:rPr>
          <w:rFonts w:cs="Arial"/>
          <w:sz w:val="22"/>
          <w:szCs w:val="22"/>
        </w:rPr>
        <w:t xml:space="preserve"> ____________________________________________________________</w:t>
      </w:r>
    </w:p>
    <w:p w14:paraId="2220BAB1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0A67EEFB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  <w:r w:rsidRPr="007E72B6">
        <w:rPr>
          <w:rFonts w:cs="Arial"/>
          <w:b/>
          <w:sz w:val="22"/>
          <w:szCs w:val="22"/>
        </w:rPr>
        <w:t xml:space="preserve">School:  </w:t>
      </w:r>
      <w:r w:rsidRPr="007E72B6">
        <w:rPr>
          <w:rFonts w:cs="Arial"/>
          <w:sz w:val="22"/>
          <w:szCs w:val="22"/>
        </w:rPr>
        <w:t>__________________________________________________________</w:t>
      </w:r>
    </w:p>
    <w:p w14:paraId="5047BF2A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</w:p>
    <w:p w14:paraId="6B7D9FFF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</w:p>
    <w:p w14:paraId="4D6FEF80" w14:textId="057CDF70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  <w:r w:rsidRPr="007E72B6">
        <w:rPr>
          <w:rFonts w:cs="Arial"/>
          <w:b/>
          <w:sz w:val="22"/>
          <w:szCs w:val="22"/>
        </w:rPr>
        <w:t>Professional Background &amp; History of PPTA Involvement:</w:t>
      </w:r>
    </w:p>
    <w:p w14:paraId="5A43D0B3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76AA3CA3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7BE542B4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10C837C3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</w:p>
    <w:p w14:paraId="6C0FE9A3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</w:p>
    <w:p w14:paraId="3982FC17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</w:p>
    <w:p w14:paraId="710DCB28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</w:p>
    <w:p w14:paraId="39379E57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</w:p>
    <w:p w14:paraId="25C23D28" w14:textId="2C66F2B0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b/>
          <w:sz w:val="22"/>
          <w:szCs w:val="22"/>
        </w:rPr>
      </w:pPr>
      <w:r w:rsidRPr="007E72B6">
        <w:rPr>
          <w:rFonts w:cs="Arial"/>
          <w:b/>
          <w:sz w:val="22"/>
          <w:szCs w:val="22"/>
        </w:rPr>
        <w:t>Personal Statement</w:t>
      </w:r>
      <w:r w:rsidR="004071D0">
        <w:rPr>
          <w:rFonts w:cs="Arial"/>
          <w:b/>
          <w:sz w:val="22"/>
          <w:szCs w:val="22"/>
        </w:rPr>
        <w:t xml:space="preserve"> (</w:t>
      </w:r>
      <w:r w:rsidR="001458CE">
        <w:rPr>
          <w:rFonts w:cs="Arial"/>
          <w:b/>
          <w:sz w:val="22"/>
          <w:szCs w:val="22"/>
        </w:rPr>
        <w:t>up to</w:t>
      </w:r>
      <w:r w:rsidR="004071D0">
        <w:rPr>
          <w:rFonts w:cs="Arial"/>
          <w:b/>
          <w:sz w:val="22"/>
          <w:szCs w:val="22"/>
        </w:rPr>
        <w:t xml:space="preserve"> </w:t>
      </w:r>
      <w:r w:rsidR="00032C72">
        <w:rPr>
          <w:rFonts w:cs="Arial"/>
          <w:b/>
          <w:sz w:val="22"/>
          <w:szCs w:val="22"/>
        </w:rPr>
        <w:t>2</w:t>
      </w:r>
      <w:r w:rsidR="004071D0">
        <w:rPr>
          <w:rFonts w:cs="Arial"/>
          <w:b/>
          <w:sz w:val="22"/>
          <w:szCs w:val="22"/>
        </w:rPr>
        <w:t>00 words)</w:t>
      </w:r>
      <w:r w:rsidRPr="007E72B6">
        <w:rPr>
          <w:rFonts w:cs="Arial"/>
          <w:b/>
          <w:sz w:val="22"/>
          <w:szCs w:val="22"/>
        </w:rPr>
        <w:t>:</w:t>
      </w:r>
    </w:p>
    <w:p w14:paraId="27B1014C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4C8B8B50" w14:textId="5526369F" w:rsid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360A58B7" w14:textId="45FA2DFC" w:rsidR="00704AF3" w:rsidRDefault="00704AF3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29C2FDA8" w14:textId="3889D918" w:rsidR="00704AF3" w:rsidRDefault="00704AF3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1B5A3700" w14:textId="6EFCC733" w:rsidR="00704AF3" w:rsidRDefault="00704AF3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7272E550" w14:textId="3CD41C95" w:rsidR="00704AF3" w:rsidRDefault="00704AF3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305956F9" w14:textId="6E6A55F0" w:rsidR="00704AF3" w:rsidRDefault="00704AF3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006FBCF8" w14:textId="77777777" w:rsidR="00704AF3" w:rsidRPr="007E72B6" w:rsidRDefault="00704AF3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206C5993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77B52A40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7C22CEE2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5E67BB32" w14:textId="60CEA85C" w:rsid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731DC8B4" w14:textId="77777777" w:rsidR="00AD5EC3" w:rsidRPr="007E72B6" w:rsidRDefault="00AD5EC3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4C855A2F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4777423C" w14:textId="77777777" w:rsidR="007E72B6" w:rsidRPr="007E72B6" w:rsidRDefault="007E72B6" w:rsidP="007E72B6">
      <w:pPr>
        <w:tabs>
          <w:tab w:val="left" w:pos="2880"/>
          <w:tab w:val="left" w:pos="3240"/>
          <w:tab w:val="left" w:pos="7200"/>
        </w:tabs>
        <w:ind w:right="225"/>
        <w:jc w:val="both"/>
        <w:rPr>
          <w:rFonts w:cs="Arial"/>
          <w:sz w:val="22"/>
          <w:szCs w:val="22"/>
        </w:rPr>
      </w:pPr>
    </w:p>
    <w:p w14:paraId="6B718AD9" w14:textId="5B2FE5A9" w:rsidR="00484E87" w:rsidRPr="007E72B6" w:rsidRDefault="007E72B6" w:rsidP="001D6EE6">
      <w:pPr>
        <w:ind w:right="225"/>
        <w:jc w:val="center"/>
        <w:rPr>
          <w:b/>
          <w:bCs/>
          <w:sz w:val="22"/>
          <w:szCs w:val="22"/>
        </w:rPr>
      </w:pPr>
      <w:r w:rsidRPr="007E72B6">
        <w:rPr>
          <w:rFonts w:cs="Arial"/>
          <w:b/>
          <w:sz w:val="22"/>
          <w:szCs w:val="22"/>
        </w:rPr>
        <w:t xml:space="preserve">Please complete and </w:t>
      </w:r>
      <w:r w:rsidR="00E14E40">
        <w:rPr>
          <w:rFonts w:cs="Arial"/>
          <w:b/>
          <w:sz w:val="22"/>
          <w:szCs w:val="22"/>
        </w:rPr>
        <w:t>e</w:t>
      </w:r>
      <w:r w:rsidRPr="007E72B6">
        <w:rPr>
          <w:rFonts w:cs="Arial"/>
          <w:b/>
          <w:sz w:val="22"/>
          <w:szCs w:val="22"/>
        </w:rPr>
        <w:t xml:space="preserve">mail to: </w:t>
      </w:r>
      <w:r w:rsidR="00556B17">
        <w:rPr>
          <w:rFonts w:cs="Arial"/>
          <w:b/>
          <w:sz w:val="22"/>
          <w:szCs w:val="22"/>
        </w:rPr>
        <w:t>Julie Elliott</w:t>
      </w:r>
      <w:r w:rsidRPr="007E72B6">
        <w:rPr>
          <w:rFonts w:cs="Arial"/>
          <w:b/>
          <w:sz w:val="22"/>
          <w:szCs w:val="22"/>
        </w:rPr>
        <w:t xml:space="preserve">, PPTA National Office </w:t>
      </w:r>
      <w:hyperlink r:id="rId17" w:history="1">
        <w:r w:rsidR="00E608BD" w:rsidRPr="004D7D69">
          <w:rPr>
            <w:rStyle w:val="Hyperlink"/>
            <w:rFonts w:cs="Arial"/>
            <w:b/>
            <w:sz w:val="22"/>
            <w:szCs w:val="22"/>
          </w:rPr>
          <w:t>jelliott@ppta.org.nz</w:t>
        </w:r>
      </w:hyperlink>
      <w:r w:rsidR="001C4FC2">
        <w:rPr>
          <w:rFonts w:cs="Arial"/>
          <w:b/>
          <w:sz w:val="22"/>
          <w:szCs w:val="22"/>
        </w:rPr>
        <w:t xml:space="preserve"> </w:t>
      </w:r>
    </w:p>
    <w:sectPr w:rsidR="00484E87" w:rsidRPr="007E72B6" w:rsidSect="00484E87">
      <w:headerReference w:type="first" r:id="rId18"/>
      <w:pgSz w:w="11906" w:h="16838"/>
      <w:pgMar w:top="737" w:right="879" w:bottom="680" w:left="879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2E210" w14:textId="77777777" w:rsidR="005E7CB2" w:rsidRDefault="005E7CB2" w:rsidP="00B93894">
      <w:r>
        <w:separator/>
      </w:r>
    </w:p>
  </w:endnote>
  <w:endnote w:type="continuationSeparator" w:id="0">
    <w:p w14:paraId="7B4ECE0A" w14:textId="77777777" w:rsidR="005E7CB2" w:rsidRDefault="005E7CB2" w:rsidP="00B9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 Light">
    <w:panose1 w:val="00000400000000000000"/>
    <w:charset w:val="00"/>
    <w:family w:val="auto"/>
    <w:pitch w:val="variable"/>
    <w:sig w:usb0="20000207" w:usb1="0000002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verpass">
    <w:panose1 w:val="00000500000000000000"/>
    <w:charset w:val="00"/>
    <w:family w:val="auto"/>
    <w:pitch w:val="variable"/>
    <w:sig w:usb0="20000207" w:usb1="00000020" w:usb2="00000000" w:usb3="00000000" w:csb0="00000197" w:csb1="00000000"/>
  </w:font>
  <w:font w:name="Playfair Display">
    <w:altName w:val="Playfair Display"/>
    <w:charset w:val="00"/>
    <w:family w:val="auto"/>
    <w:pitch w:val="variable"/>
    <w:sig w:usb0="20000207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furtGothicHeavy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7" w:type="pct"/>
      <w:tblInd w:w="-84" w:type="dxa"/>
      <w:tblBorders>
        <w:top w:val="single" w:sz="4" w:space="0" w:color="ED1C24" w:themeColor="accent1"/>
      </w:tblBorders>
      <w:tblLook w:val="04A0" w:firstRow="1" w:lastRow="0" w:firstColumn="1" w:lastColumn="0" w:noHBand="0" w:noVBand="1"/>
    </w:tblPr>
    <w:tblGrid>
      <w:gridCol w:w="9208"/>
      <w:gridCol w:w="1096"/>
    </w:tblGrid>
    <w:tr w:rsidR="003C1020" w:rsidRPr="00867D72" w14:paraId="3133C8BB" w14:textId="77777777" w:rsidTr="003C1020">
      <w:trPr>
        <w:trHeight w:val="255"/>
      </w:trPr>
      <w:tc>
        <w:tcPr>
          <w:tcW w:w="9157" w:type="dxa"/>
          <w:vAlign w:val="bottom"/>
        </w:tcPr>
        <w:p w14:paraId="2CD32977" w14:textId="77777777" w:rsidR="003C1020" w:rsidRPr="00867D72" w:rsidRDefault="003C1020" w:rsidP="003C1020">
          <w:pPr>
            <w:pStyle w:val="Header"/>
          </w:pPr>
          <w:r w:rsidRPr="003C1020">
            <w:t>post primary teachers’ association te wehengarua</w:t>
          </w:r>
        </w:p>
      </w:tc>
      <w:tc>
        <w:tcPr>
          <w:tcW w:w="1090" w:type="dxa"/>
          <w:vAlign w:val="bottom"/>
        </w:tcPr>
        <w:p w14:paraId="3BEA93C5" w14:textId="77777777" w:rsidR="003C1020" w:rsidRPr="00867D72" w:rsidRDefault="003C1020" w:rsidP="003C1020">
          <w:pPr>
            <w:pStyle w:val="Header"/>
            <w:jc w:val="right"/>
          </w:pPr>
          <w:r w:rsidRPr="00867D72">
            <w:t>P</w:t>
          </w:r>
          <w:r w:rsidRPr="00867D72">
            <w:fldChar w:fldCharType="begin"/>
          </w:r>
          <w:r w:rsidRPr="00867D72">
            <w:instrText xml:space="preserve"> PAGE   \* MERGEFORMAT </w:instrText>
          </w:r>
          <w:r w:rsidRPr="00867D72">
            <w:fldChar w:fldCharType="separate"/>
          </w:r>
          <w:r w:rsidRPr="00867D72">
            <w:t>1</w:t>
          </w:r>
          <w:r w:rsidRPr="00867D72">
            <w:fldChar w:fldCharType="end"/>
          </w:r>
        </w:p>
      </w:tc>
    </w:tr>
  </w:tbl>
  <w:p w14:paraId="2AA87172" w14:textId="77777777" w:rsidR="003C1020" w:rsidRDefault="003C1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7" w:type="pct"/>
      <w:tblInd w:w="-84" w:type="dxa"/>
      <w:tblBorders>
        <w:top w:val="single" w:sz="4" w:space="0" w:color="ED1C24" w:themeColor="accent1"/>
      </w:tblBorders>
      <w:tblLook w:val="04A0" w:firstRow="1" w:lastRow="0" w:firstColumn="1" w:lastColumn="0" w:noHBand="0" w:noVBand="1"/>
    </w:tblPr>
    <w:tblGrid>
      <w:gridCol w:w="9208"/>
      <w:gridCol w:w="1096"/>
    </w:tblGrid>
    <w:tr w:rsidR="00484E87" w:rsidRPr="00867D72" w14:paraId="504F7C8D" w14:textId="77777777" w:rsidTr="00B06288">
      <w:trPr>
        <w:trHeight w:val="255"/>
      </w:trPr>
      <w:tc>
        <w:tcPr>
          <w:tcW w:w="9157" w:type="dxa"/>
          <w:vAlign w:val="bottom"/>
        </w:tcPr>
        <w:p w14:paraId="77111D62" w14:textId="77777777" w:rsidR="00484E87" w:rsidRPr="00867D72" w:rsidRDefault="00484E87" w:rsidP="00484E87">
          <w:pPr>
            <w:pStyle w:val="Header"/>
          </w:pPr>
          <w:r w:rsidRPr="003C1020">
            <w:t>post primary teachers’ association te wehengarua</w:t>
          </w:r>
        </w:p>
      </w:tc>
      <w:tc>
        <w:tcPr>
          <w:tcW w:w="1090" w:type="dxa"/>
          <w:vAlign w:val="bottom"/>
        </w:tcPr>
        <w:p w14:paraId="66A12D30" w14:textId="77777777" w:rsidR="00484E87" w:rsidRPr="00867D72" w:rsidRDefault="00484E87" w:rsidP="00484E87">
          <w:pPr>
            <w:pStyle w:val="Header"/>
            <w:jc w:val="right"/>
          </w:pPr>
          <w:r w:rsidRPr="00867D72">
            <w:t>P</w:t>
          </w:r>
          <w:r w:rsidRPr="00867D72">
            <w:fldChar w:fldCharType="begin"/>
          </w:r>
          <w:r w:rsidRPr="00867D72">
            <w:instrText xml:space="preserve"> PAGE   \* MERGEFORMAT </w:instrText>
          </w:r>
          <w:r w:rsidRPr="00867D72">
            <w:fldChar w:fldCharType="separate"/>
          </w:r>
          <w:r w:rsidRPr="00867D72">
            <w:t>1</w:t>
          </w:r>
          <w:r w:rsidRPr="00867D72">
            <w:fldChar w:fldCharType="end"/>
          </w:r>
        </w:p>
      </w:tc>
    </w:tr>
  </w:tbl>
  <w:p w14:paraId="146A1F91" w14:textId="77777777" w:rsidR="00036E63" w:rsidRPr="00484E87" w:rsidRDefault="00036E63" w:rsidP="00484E87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9E604" w14:textId="77777777" w:rsidR="005E7CB2" w:rsidRPr="00E30EFE" w:rsidRDefault="005E7CB2" w:rsidP="00E30EFE">
      <w:pPr>
        <w:pStyle w:val="Footer"/>
      </w:pPr>
    </w:p>
  </w:footnote>
  <w:footnote w:type="continuationSeparator" w:id="0">
    <w:p w14:paraId="3920E40C" w14:textId="77777777" w:rsidR="005E7CB2" w:rsidRDefault="005E7CB2" w:rsidP="00B9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711EC" w14:textId="77777777" w:rsidR="00A0225C" w:rsidRPr="00036E63" w:rsidRDefault="00036E63" w:rsidP="00484E87">
    <w:pPr>
      <w:pStyle w:val="TitlePageHeader"/>
    </w:pPr>
    <w:r>
      <w:drawing>
        <wp:anchor distT="0" distB="0" distL="114300" distR="114300" simplePos="0" relativeHeight="251664384" behindDoc="0" locked="0" layoutInCell="1" allowOverlap="1" wp14:anchorId="5A6E5137" wp14:editId="552E9C6C">
          <wp:simplePos x="0" y="0"/>
          <wp:positionH relativeFrom="column">
            <wp:posOffset>4984115</wp:posOffset>
          </wp:positionH>
          <wp:positionV relativeFrom="page">
            <wp:posOffset>-112395</wp:posOffset>
          </wp:positionV>
          <wp:extent cx="1450800" cy="1501200"/>
          <wp:effectExtent l="0" t="0" r="0" b="0"/>
          <wp:wrapNone/>
          <wp:docPr id="19" name="Picture 1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CE762" w14:textId="3C32EDB4" w:rsidR="007E72B6" w:rsidRPr="00036E63" w:rsidRDefault="007E72B6" w:rsidP="00484E87">
    <w:pPr>
      <w:pStyle w:val="TitlePage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4D41F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D2F6E6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F52F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7F78F2"/>
    <w:multiLevelType w:val="hybridMultilevel"/>
    <w:tmpl w:val="7D9EA3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73A5D"/>
    <w:multiLevelType w:val="hybridMultilevel"/>
    <w:tmpl w:val="8EEA46D6"/>
    <w:lvl w:ilvl="0" w:tplc="DA602C82">
      <w:start w:val="1"/>
      <w:numFmt w:val="decimal"/>
      <w:pStyle w:val="Notes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21C50"/>
    <w:multiLevelType w:val="multilevel"/>
    <w:tmpl w:val="8E20D0C2"/>
    <w:lvl w:ilvl="0">
      <w:start w:val="1"/>
      <w:numFmt w:val="decimal"/>
      <w:lvlText w:val="%1"/>
      <w:lvlJc w:val="right"/>
      <w:pPr>
        <w:ind w:left="0" w:hanging="22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0" w:hanging="227"/>
      </w:pPr>
      <w:rPr>
        <w:rFonts w:ascii="Overpass Light" w:hAnsi="Overpass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1025CE8"/>
    <w:multiLevelType w:val="multilevel"/>
    <w:tmpl w:val="A258B8CA"/>
    <w:lvl w:ilvl="0">
      <w:start w:val="1"/>
      <w:numFmt w:val="bullet"/>
      <w:pStyle w:val="ListBullet"/>
      <w:lvlText w:val="»"/>
      <w:lvlJc w:val="left"/>
      <w:pPr>
        <w:ind w:left="295" w:hanging="295"/>
      </w:pPr>
      <w:rPr>
        <w:rFonts w:ascii="Times New Roman" w:hAnsi="Times New Roman" w:cs="Times New Roman" w:hint="default"/>
      </w:rPr>
    </w:lvl>
    <w:lvl w:ilvl="1">
      <w:start w:val="1"/>
      <w:numFmt w:val="bullet"/>
      <w:pStyle w:val="ListBullet2"/>
      <w:lvlText w:val="‒"/>
      <w:lvlJc w:val="left"/>
      <w:pPr>
        <w:ind w:left="697" w:hanging="357"/>
      </w:pPr>
      <w:rPr>
        <w:rFonts w:ascii="Calibri" w:hAnsi="Calibri" w:hint="default"/>
      </w:rPr>
    </w:lvl>
    <w:lvl w:ilvl="2">
      <w:start w:val="1"/>
      <w:numFmt w:val="bullet"/>
      <w:lvlText w:val="­"/>
      <w:lvlJc w:val="left"/>
      <w:pPr>
        <w:ind w:left="709" w:hanging="41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51A4A04"/>
    <w:multiLevelType w:val="multilevel"/>
    <w:tmpl w:val="8962DB0A"/>
    <w:lvl w:ilvl="0">
      <w:start w:val="1"/>
      <w:numFmt w:val="decimal"/>
      <w:pStyle w:val="Heading1Numbere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Heading2Numbered"/>
      <w:lvlText w:val="%1.%2"/>
      <w:lvlJc w:val="right"/>
      <w:pPr>
        <w:ind w:left="284" w:hanging="57"/>
      </w:pPr>
      <w:rPr>
        <w:rFonts w:hint="default"/>
      </w:rPr>
    </w:lvl>
    <w:lvl w:ilvl="2">
      <w:start w:val="1"/>
      <w:numFmt w:val="decimal"/>
      <w:lvlRestart w:val="0"/>
      <w:pStyle w:val="NormalNumbered"/>
      <w:lvlText w:val="%1.%3"/>
      <w:lvlJc w:val="right"/>
      <w:pPr>
        <w:ind w:left="284" w:hanging="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ECD4275"/>
    <w:multiLevelType w:val="singleLevel"/>
    <w:tmpl w:val="6FDC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1176044298">
    <w:abstractNumId w:val="2"/>
  </w:num>
  <w:num w:numId="2" w16cid:durableId="1325934473">
    <w:abstractNumId w:val="6"/>
  </w:num>
  <w:num w:numId="3" w16cid:durableId="1442338700">
    <w:abstractNumId w:val="6"/>
  </w:num>
  <w:num w:numId="4" w16cid:durableId="1491367253">
    <w:abstractNumId w:val="0"/>
  </w:num>
  <w:num w:numId="5" w16cid:durableId="1415514010">
    <w:abstractNumId w:val="6"/>
  </w:num>
  <w:num w:numId="6" w16cid:durableId="1509783925">
    <w:abstractNumId w:val="6"/>
  </w:num>
  <w:num w:numId="7" w16cid:durableId="329260405">
    <w:abstractNumId w:val="5"/>
  </w:num>
  <w:num w:numId="8" w16cid:durableId="1652903656">
    <w:abstractNumId w:val="1"/>
  </w:num>
  <w:num w:numId="9" w16cid:durableId="1862548061">
    <w:abstractNumId w:val="5"/>
    <w:lvlOverride w:ilvl="0">
      <w:lvl w:ilvl="0">
        <w:start w:val="1"/>
        <w:numFmt w:val="decimal"/>
        <w:lvlText w:val="%1"/>
        <w:lvlJc w:val="right"/>
        <w:pPr>
          <w:ind w:left="340" w:hanging="34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right"/>
        <w:pPr>
          <w:ind w:left="227" w:firstLine="61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134" w:hanging="845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)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791941087">
    <w:abstractNumId w:val="5"/>
    <w:lvlOverride w:ilvl="0">
      <w:lvl w:ilvl="0">
        <w:start w:val="1"/>
        <w:numFmt w:val="decimal"/>
        <w:lvlText w:val="%1"/>
        <w:lvlJc w:val="right"/>
        <w:pPr>
          <w:ind w:left="340" w:hanging="34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right"/>
        <w:pPr>
          <w:ind w:left="227" w:firstLine="61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9" w:hanging="28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237134032">
    <w:abstractNumId w:val="5"/>
    <w:lvlOverride w:ilvl="0">
      <w:lvl w:ilvl="0">
        <w:start w:val="1"/>
        <w:numFmt w:val="decimal"/>
        <w:lvlText w:val="%1"/>
        <w:lvlJc w:val="right"/>
        <w:pPr>
          <w:ind w:left="340" w:hanging="34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right"/>
        <w:pPr>
          <w:ind w:left="227" w:firstLine="61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9" w:hanging="28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 w16cid:durableId="2035770339">
    <w:abstractNumId w:val="7"/>
  </w:num>
  <w:num w:numId="13" w16cid:durableId="1195777078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lvlText w:val="%1.%2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pStyle w:val="NormalNumbered"/>
        <w:isLgl/>
        <w:lvlText w:val="%1.%2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119693283">
    <w:abstractNumId w:val="7"/>
  </w:num>
  <w:num w:numId="15" w16cid:durableId="606351748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pStyle w:val="NormalNumbered"/>
        <w:lvlText w:val="%1.%2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182164587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right"/>
        <w:pPr>
          <w:ind w:left="284" w:firstLine="4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 w16cid:durableId="1559584066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right"/>
        <w:pPr>
          <w:ind w:left="0" w:firstLine="238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238055194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righ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2138254566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suff w:val="space"/>
        <w:lvlText w:val="%1.%2"/>
        <w:lvlJc w:val="right"/>
        <w:pPr>
          <w:ind w:left="0" w:firstLine="17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 w16cid:durableId="1508982832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suff w:val="space"/>
        <w:lvlText w:val="%1.%2"/>
        <w:lvlJc w:val="right"/>
        <w:pPr>
          <w:ind w:left="0" w:firstLine="17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1515731084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right"/>
        <w:pPr>
          <w:ind w:left="57" w:firstLine="5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 w16cid:durableId="130709271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right"/>
        <w:pPr>
          <w:ind w:left="57" w:firstLine="17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 w16cid:durableId="1852866415">
    <w:abstractNumId w:val="7"/>
  </w:num>
  <w:num w:numId="24" w16cid:durableId="1459107525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right"/>
        <w:pPr>
          <w:ind w:left="284" w:hanging="57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right"/>
        <w:pPr>
          <w:ind w:left="284" w:hanging="57"/>
        </w:pPr>
        <w:rPr>
          <w:rFonts w:ascii="Overpass Light" w:hAnsi="Overpass Light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 w16cid:durableId="2080901852">
    <w:abstractNumId w:val="4"/>
  </w:num>
  <w:num w:numId="26" w16cid:durableId="567573054">
    <w:abstractNumId w:val="8"/>
  </w:num>
  <w:num w:numId="27" w16cid:durableId="1433280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2MrC0NDY1M7A0N7RQ0lEKTi0uzszPAykwrgUAbaGceSwAAAA="/>
  </w:docVars>
  <w:rsids>
    <w:rsidRoot w:val="007E72B6"/>
    <w:rsid w:val="00032C72"/>
    <w:rsid w:val="00036E63"/>
    <w:rsid w:val="0006272D"/>
    <w:rsid w:val="0006359A"/>
    <w:rsid w:val="00082939"/>
    <w:rsid w:val="000831B6"/>
    <w:rsid w:val="0008510D"/>
    <w:rsid w:val="000F1BBB"/>
    <w:rsid w:val="00100C2F"/>
    <w:rsid w:val="00113054"/>
    <w:rsid w:val="001458CE"/>
    <w:rsid w:val="00151039"/>
    <w:rsid w:val="00160E05"/>
    <w:rsid w:val="001975AD"/>
    <w:rsid w:val="001A2B5C"/>
    <w:rsid w:val="001A5FCF"/>
    <w:rsid w:val="001C4FC2"/>
    <w:rsid w:val="001D6EE6"/>
    <w:rsid w:val="00203E9B"/>
    <w:rsid w:val="002142C5"/>
    <w:rsid w:val="00217168"/>
    <w:rsid w:val="00217E78"/>
    <w:rsid w:val="00233DE2"/>
    <w:rsid w:val="002361BF"/>
    <w:rsid w:val="00250047"/>
    <w:rsid w:val="00282A38"/>
    <w:rsid w:val="0029448A"/>
    <w:rsid w:val="002A062B"/>
    <w:rsid w:val="002A1F6B"/>
    <w:rsid w:val="002F6F80"/>
    <w:rsid w:val="003401C3"/>
    <w:rsid w:val="00341135"/>
    <w:rsid w:val="00350CC8"/>
    <w:rsid w:val="00352493"/>
    <w:rsid w:val="0035589D"/>
    <w:rsid w:val="00374E72"/>
    <w:rsid w:val="00376C69"/>
    <w:rsid w:val="0039773E"/>
    <w:rsid w:val="003C1020"/>
    <w:rsid w:val="00405A3B"/>
    <w:rsid w:val="004071D0"/>
    <w:rsid w:val="00412AE5"/>
    <w:rsid w:val="004325E4"/>
    <w:rsid w:val="0043740D"/>
    <w:rsid w:val="004430B5"/>
    <w:rsid w:val="00445957"/>
    <w:rsid w:val="00447FBD"/>
    <w:rsid w:val="0045772D"/>
    <w:rsid w:val="004678B3"/>
    <w:rsid w:val="00473432"/>
    <w:rsid w:val="00482F25"/>
    <w:rsid w:val="00484E87"/>
    <w:rsid w:val="00490E6D"/>
    <w:rsid w:val="004B4984"/>
    <w:rsid w:val="004D642E"/>
    <w:rsid w:val="004E283B"/>
    <w:rsid w:val="004F02FB"/>
    <w:rsid w:val="00505335"/>
    <w:rsid w:val="00556B17"/>
    <w:rsid w:val="005718D9"/>
    <w:rsid w:val="005B213E"/>
    <w:rsid w:val="005B6111"/>
    <w:rsid w:val="005E7CB2"/>
    <w:rsid w:val="0063013E"/>
    <w:rsid w:val="0063443E"/>
    <w:rsid w:val="006569EF"/>
    <w:rsid w:val="006706A9"/>
    <w:rsid w:val="00670EA4"/>
    <w:rsid w:val="00672903"/>
    <w:rsid w:val="006B122B"/>
    <w:rsid w:val="006C2726"/>
    <w:rsid w:val="006D2A02"/>
    <w:rsid w:val="006E594F"/>
    <w:rsid w:val="006F5330"/>
    <w:rsid w:val="00704AF3"/>
    <w:rsid w:val="0073030C"/>
    <w:rsid w:val="00732A17"/>
    <w:rsid w:val="00744BB3"/>
    <w:rsid w:val="00745182"/>
    <w:rsid w:val="0074760E"/>
    <w:rsid w:val="0075175C"/>
    <w:rsid w:val="0077349B"/>
    <w:rsid w:val="00777BB8"/>
    <w:rsid w:val="007938DA"/>
    <w:rsid w:val="007972DB"/>
    <w:rsid w:val="007A4F30"/>
    <w:rsid w:val="007A73F7"/>
    <w:rsid w:val="007B3E2A"/>
    <w:rsid w:val="007D7D23"/>
    <w:rsid w:val="007E72B6"/>
    <w:rsid w:val="007F4012"/>
    <w:rsid w:val="007F65CF"/>
    <w:rsid w:val="0081794F"/>
    <w:rsid w:val="0083191B"/>
    <w:rsid w:val="008509BE"/>
    <w:rsid w:val="008603D6"/>
    <w:rsid w:val="00867D72"/>
    <w:rsid w:val="008803C2"/>
    <w:rsid w:val="00885B87"/>
    <w:rsid w:val="00896F70"/>
    <w:rsid w:val="008A60AD"/>
    <w:rsid w:val="008B47B3"/>
    <w:rsid w:val="008B4AE2"/>
    <w:rsid w:val="008C1782"/>
    <w:rsid w:val="008E36D9"/>
    <w:rsid w:val="008E6936"/>
    <w:rsid w:val="00902C46"/>
    <w:rsid w:val="0090623C"/>
    <w:rsid w:val="00910E1B"/>
    <w:rsid w:val="00924FD8"/>
    <w:rsid w:val="00931F5E"/>
    <w:rsid w:val="00934D04"/>
    <w:rsid w:val="0094087C"/>
    <w:rsid w:val="009765E1"/>
    <w:rsid w:val="00977119"/>
    <w:rsid w:val="00995293"/>
    <w:rsid w:val="009C4DEA"/>
    <w:rsid w:val="009C75C9"/>
    <w:rsid w:val="009D28BF"/>
    <w:rsid w:val="009E44EA"/>
    <w:rsid w:val="009E536D"/>
    <w:rsid w:val="009E547A"/>
    <w:rsid w:val="00A02127"/>
    <w:rsid w:val="00A0225C"/>
    <w:rsid w:val="00A0666E"/>
    <w:rsid w:val="00A06794"/>
    <w:rsid w:val="00A220D7"/>
    <w:rsid w:val="00A6327D"/>
    <w:rsid w:val="00A741B2"/>
    <w:rsid w:val="00A93546"/>
    <w:rsid w:val="00A939C4"/>
    <w:rsid w:val="00A97727"/>
    <w:rsid w:val="00A97C9F"/>
    <w:rsid w:val="00AB1919"/>
    <w:rsid w:val="00AC5CDA"/>
    <w:rsid w:val="00AD5EC3"/>
    <w:rsid w:val="00AD5EE7"/>
    <w:rsid w:val="00AE5346"/>
    <w:rsid w:val="00AE6B3F"/>
    <w:rsid w:val="00B25DC8"/>
    <w:rsid w:val="00B5667C"/>
    <w:rsid w:val="00B64D44"/>
    <w:rsid w:val="00B65333"/>
    <w:rsid w:val="00B80856"/>
    <w:rsid w:val="00B840F7"/>
    <w:rsid w:val="00B93894"/>
    <w:rsid w:val="00BA51A3"/>
    <w:rsid w:val="00BB322B"/>
    <w:rsid w:val="00BB54DD"/>
    <w:rsid w:val="00BC333B"/>
    <w:rsid w:val="00BC51C0"/>
    <w:rsid w:val="00BF376D"/>
    <w:rsid w:val="00C1011D"/>
    <w:rsid w:val="00C23CCA"/>
    <w:rsid w:val="00C37B03"/>
    <w:rsid w:val="00C40C9B"/>
    <w:rsid w:val="00C519C1"/>
    <w:rsid w:val="00C54D95"/>
    <w:rsid w:val="00C5710F"/>
    <w:rsid w:val="00C631FD"/>
    <w:rsid w:val="00C661D1"/>
    <w:rsid w:val="00C663B8"/>
    <w:rsid w:val="00C73533"/>
    <w:rsid w:val="00CA07DC"/>
    <w:rsid w:val="00CA772C"/>
    <w:rsid w:val="00CB025A"/>
    <w:rsid w:val="00CB68B7"/>
    <w:rsid w:val="00CB69D4"/>
    <w:rsid w:val="00CB6BED"/>
    <w:rsid w:val="00CD33A6"/>
    <w:rsid w:val="00CE521B"/>
    <w:rsid w:val="00CF0CFA"/>
    <w:rsid w:val="00D01893"/>
    <w:rsid w:val="00D13DF5"/>
    <w:rsid w:val="00D266B9"/>
    <w:rsid w:val="00D32BE4"/>
    <w:rsid w:val="00D76B5F"/>
    <w:rsid w:val="00D82219"/>
    <w:rsid w:val="00DA2250"/>
    <w:rsid w:val="00DB016F"/>
    <w:rsid w:val="00DD25F3"/>
    <w:rsid w:val="00DF08F6"/>
    <w:rsid w:val="00DF1B23"/>
    <w:rsid w:val="00DF41BE"/>
    <w:rsid w:val="00E073BB"/>
    <w:rsid w:val="00E14E40"/>
    <w:rsid w:val="00E23ED1"/>
    <w:rsid w:val="00E30EFE"/>
    <w:rsid w:val="00E36127"/>
    <w:rsid w:val="00E51476"/>
    <w:rsid w:val="00E55E75"/>
    <w:rsid w:val="00E57CF3"/>
    <w:rsid w:val="00E608BD"/>
    <w:rsid w:val="00E63F1B"/>
    <w:rsid w:val="00E765A6"/>
    <w:rsid w:val="00E82E1B"/>
    <w:rsid w:val="00E95BE3"/>
    <w:rsid w:val="00EB33C4"/>
    <w:rsid w:val="00EC3585"/>
    <w:rsid w:val="00EC60EF"/>
    <w:rsid w:val="00ED50FE"/>
    <w:rsid w:val="00F01B59"/>
    <w:rsid w:val="00F05E1C"/>
    <w:rsid w:val="00F0705E"/>
    <w:rsid w:val="00F430ED"/>
    <w:rsid w:val="00F437B5"/>
    <w:rsid w:val="00F54477"/>
    <w:rsid w:val="00F855A1"/>
    <w:rsid w:val="00F93067"/>
    <w:rsid w:val="00FA455F"/>
    <w:rsid w:val="00FA482B"/>
    <w:rsid w:val="00FA79F0"/>
    <w:rsid w:val="00FB69E7"/>
    <w:rsid w:val="00FC7560"/>
    <w:rsid w:val="00FE38D4"/>
    <w:rsid w:val="00FE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C2B50"/>
  <w15:chartTrackingRefBased/>
  <w15:docId w15:val="{3BF5D470-7849-4E4A-91DD-9132234C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E5"/>
    <w:pPr>
      <w:spacing w:before="100" w:after="120" w:line="240" w:lineRule="atLeast"/>
    </w:pPr>
    <w:rPr>
      <w:color w:val="000000" w:themeColor="text1"/>
      <w:spacing w:val="-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203E9B"/>
    <w:pPr>
      <w:spacing w:before="280" w:after="100" w:line="200" w:lineRule="atLeast"/>
      <w:outlineLvl w:val="0"/>
    </w:pPr>
    <w:rPr>
      <w:rFonts w:ascii="Overpass" w:hAnsi="Overpass"/>
      <w:b/>
      <w:bCs/>
      <w:color w:val="007EBB" w:themeColor="accent3"/>
      <w:spacing w:val="-5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3"/>
    <w:qFormat/>
    <w:rsid w:val="00DF1B23"/>
    <w:pPr>
      <w:spacing w:before="120" w:line="200" w:lineRule="atLeast"/>
      <w:outlineLvl w:val="1"/>
    </w:pPr>
    <w:rPr>
      <w:rFonts w:ascii="Overpass" w:hAnsi="Overpass"/>
      <w:b/>
      <w:bCs/>
      <w:color w:val="2B4B68" w:themeColor="accent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1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090D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2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E63"/>
    <w:pPr>
      <w:tabs>
        <w:tab w:val="center" w:pos="4513"/>
        <w:tab w:val="right" w:pos="9026"/>
      </w:tabs>
      <w:spacing w:after="0" w:line="240" w:lineRule="auto"/>
    </w:pPr>
    <w:rPr>
      <w:caps/>
      <w:spacing w:val="-7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036E63"/>
    <w:rPr>
      <w:caps/>
      <w:color w:val="000000" w:themeColor="text1"/>
      <w:spacing w:val="-7"/>
      <w:sz w:val="14"/>
      <w:szCs w:val="20"/>
    </w:rPr>
  </w:style>
  <w:style w:type="paragraph" w:styleId="Footer">
    <w:name w:val="footer"/>
    <w:basedOn w:val="Normal"/>
    <w:link w:val="FooterChar"/>
    <w:uiPriority w:val="99"/>
    <w:unhideWhenUsed/>
    <w:rsid w:val="00036E63"/>
    <w:pPr>
      <w:tabs>
        <w:tab w:val="center" w:pos="4513"/>
        <w:tab w:val="right" w:pos="9026"/>
      </w:tabs>
      <w:spacing w:before="0" w:after="0" w:line="288" w:lineRule="auto"/>
      <w:ind w:left="-283"/>
      <w:contextualSpacing/>
    </w:pPr>
    <w:rPr>
      <w:caps/>
      <w:color w:val="2B4B68" w:themeColor="accent2"/>
      <w:spacing w:val="-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36E63"/>
    <w:rPr>
      <w:caps/>
      <w:color w:val="2B4B68" w:themeColor="accent2"/>
      <w:spacing w:val="-7"/>
      <w:sz w:val="16"/>
      <w:szCs w:val="16"/>
    </w:rPr>
  </w:style>
  <w:style w:type="paragraph" w:customStyle="1" w:styleId="RedLine">
    <w:name w:val="Red Line"/>
    <w:basedOn w:val="Normal"/>
    <w:next w:val="Heading2"/>
    <w:uiPriority w:val="99"/>
    <w:semiHidden/>
    <w:qFormat/>
    <w:rsid w:val="004F02FB"/>
    <w:pPr>
      <w:pBdr>
        <w:top w:val="single" w:sz="8" w:space="1" w:color="ED1C24" w:themeColor="accent1"/>
      </w:pBdr>
      <w:spacing w:before="400" w:after="300"/>
      <w:ind w:right="9213"/>
    </w:pPr>
    <w:rPr>
      <w:noProof/>
    </w:rPr>
  </w:style>
  <w:style w:type="paragraph" w:styleId="ListBullet">
    <w:name w:val="List Bullet"/>
    <w:basedOn w:val="Normal"/>
    <w:uiPriority w:val="2"/>
    <w:rsid w:val="009C4DEA"/>
    <w:pPr>
      <w:numPr>
        <w:numId w:val="6"/>
      </w:numPr>
      <w:spacing w:before="0" w:after="40"/>
    </w:pPr>
    <w:rPr>
      <w:spacing w:val="0"/>
    </w:rPr>
  </w:style>
  <w:style w:type="paragraph" w:customStyle="1" w:styleId="Heading1Numbered">
    <w:name w:val="Heading 1 (Numbered)"/>
    <w:basedOn w:val="Heading1"/>
    <w:uiPriority w:val="6"/>
    <w:semiHidden/>
    <w:qFormat/>
    <w:rsid w:val="00C631FD"/>
    <w:pPr>
      <w:numPr>
        <w:numId w:val="23"/>
      </w:numPr>
      <w:spacing w:before="0"/>
    </w:pPr>
  </w:style>
  <w:style w:type="paragraph" w:styleId="ListBullet2">
    <w:name w:val="List Bullet 2"/>
    <w:basedOn w:val="Normal"/>
    <w:uiPriority w:val="2"/>
    <w:rsid w:val="009C4DEA"/>
    <w:pPr>
      <w:numPr>
        <w:ilvl w:val="1"/>
        <w:numId w:val="6"/>
      </w:numPr>
      <w:spacing w:before="0" w:after="40"/>
    </w:pPr>
    <w:rPr>
      <w:spacing w:val="0"/>
    </w:rPr>
  </w:style>
  <w:style w:type="paragraph" w:customStyle="1" w:styleId="Heading2Numbered">
    <w:name w:val="Heading 2 (Numbered)"/>
    <w:basedOn w:val="Heading2"/>
    <w:uiPriority w:val="6"/>
    <w:semiHidden/>
    <w:qFormat/>
    <w:rsid w:val="00732A17"/>
    <w:pPr>
      <w:numPr>
        <w:ilvl w:val="1"/>
        <w:numId w:val="23"/>
      </w:numPr>
      <w:spacing w:before="240"/>
    </w:pPr>
  </w:style>
  <w:style w:type="character" w:customStyle="1" w:styleId="Heading1Char">
    <w:name w:val="Heading 1 Char"/>
    <w:basedOn w:val="DefaultParagraphFont"/>
    <w:link w:val="Heading1"/>
    <w:uiPriority w:val="3"/>
    <w:rsid w:val="00203E9B"/>
    <w:rPr>
      <w:rFonts w:ascii="Overpass" w:hAnsi="Overpass"/>
      <w:b/>
      <w:bCs/>
      <w:color w:val="007EBB" w:themeColor="accent3"/>
      <w:spacing w:val="-5"/>
      <w:sz w:val="24"/>
      <w:szCs w:val="24"/>
    </w:rPr>
  </w:style>
  <w:style w:type="paragraph" w:styleId="BodyText">
    <w:name w:val="Body Text"/>
    <w:basedOn w:val="Normal"/>
    <w:link w:val="BodyTextChar"/>
    <w:rsid w:val="00B64D44"/>
    <w:rPr>
      <w:spacing w:val="-2"/>
    </w:rPr>
  </w:style>
  <w:style w:type="character" w:customStyle="1" w:styleId="BodyTextChar">
    <w:name w:val="Body Text Char"/>
    <w:basedOn w:val="DefaultParagraphFont"/>
    <w:link w:val="BodyText"/>
    <w:semiHidden/>
    <w:rsid w:val="006569EF"/>
    <w:rPr>
      <w:color w:val="000000" w:themeColor="text1"/>
      <w:spacing w:val="-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3"/>
    <w:rsid w:val="00203E9B"/>
    <w:rPr>
      <w:rFonts w:ascii="Overpass" w:hAnsi="Overpass"/>
      <w:b/>
      <w:bCs/>
      <w:color w:val="2B4B68" w:themeColor="accent2"/>
      <w:spacing w:val="-1"/>
      <w:sz w:val="20"/>
      <w:szCs w:val="20"/>
    </w:rPr>
  </w:style>
  <w:style w:type="paragraph" w:styleId="Quote">
    <w:name w:val="Quote"/>
    <w:basedOn w:val="Normal"/>
    <w:next w:val="Normal"/>
    <w:link w:val="QuoteChar"/>
    <w:uiPriority w:val="7"/>
    <w:semiHidden/>
    <w:qFormat/>
    <w:rsid w:val="00BC333B"/>
    <w:pPr>
      <w:pBdr>
        <w:top w:val="single" w:sz="6" w:space="13" w:color="2B4B68" w:themeColor="accent2"/>
        <w:bottom w:val="single" w:sz="6" w:space="13" w:color="2B4B68" w:themeColor="accent2"/>
      </w:pBdr>
      <w:spacing w:before="300" w:after="400" w:line="240" w:lineRule="exact"/>
      <w:ind w:left="680"/>
    </w:pPr>
    <w:rPr>
      <w:color w:val="2B4B68" w:themeColor="accent2"/>
      <w:spacing w:val="0"/>
    </w:rPr>
  </w:style>
  <w:style w:type="character" w:customStyle="1" w:styleId="QuoteChar">
    <w:name w:val="Quote Char"/>
    <w:basedOn w:val="DefaultParagraphFont"/>
    <w:link w:val="Quote"/>
    <w:uiPriority w:val="7"/>
    <w:semiHidden/>
    <w:rsid w:val="00203E9B"/>
    <w:rPr>
      <w:color w:val="2B4B68" w:themeColor="accent2"/>
      <w:sz w:val="20"/>
      <w:szCs w:val="20"/>
    </w:rPr>
  </w:style>
  <w:style w:type="table" w:styleId="TableGrid">
    <w:name w:val="Table Grid"/>
    <w:basedOn w:val="TableNormal"/>
    <w:uiPriority w:val="39"/>
    <w:rsid w:val="0025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PTATable">
    <w:name w:val="PPTA Table"/>
    <w:basedOn w:val="TableNormal"/>
    <w:uiPriority w:val="99"/>
    <w:rsid w:val="00203E9B"/>
    <w:pPr>
      <w:spacing w:after="0" w:line="240" w:lineRule="auto"/>
    </w:pPr>
    <w:tblPr>
      <w:tblBorders>
        <w:bottom w:val="single" w:sz="4" w:space="0" w:color="000000" w:themeColor="text1"/>
        <w:insideH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2B4B68" w:themeColor="accent2"/>
      </w:rPr>
      <w:tblPr/>
      <w:tcPr>
        <w:tcBorders>
          <w:top w:val="nil"/>
          <w:left w:val="nil"/>
          <w:bottom w:val="single" w:sz="6" w:space="0" w:color="84B0D7" w:themeColor="accent4"/>
          <w:right w:val="nil"/>
          <w:insideH w:val="nil"/>
          <w:insideV w:val="nil"/>
          <w:tl2br w:val="nil"/>
          <w:tr2bl w:val="nil"/>
        </w:tcBorders>
        <w:shd w:val="clear" w:color="auto" w:fill="84B0D7" w:themeFill="accent4"/>
      </w:tcPr>
    </w:tblStylePr>
  </w:style>
  <w:style w:type="paragraph" w:customStyle="1" w:styleId="TableHeadingRow">
    <w:name w:val="Table Heading Row"/>
    <w:basedOn w:val="Normal"/>
    <w:uiPriority w:val="14"/>
    <w:semiHidden/>
    <w:qFormat/>
    <w:rsid w:val="00BC333B"/>
    <w:pPr>
      <w:spacing w:before="0" w:after="0"/>
    </w:pPr>
    <w:rPr>
      <w:color w:val="2B4B68" w:themeColor="accent2"/>
    </w:rPr>
  </w:style>
  <w:style w:type="paragraph" w:customStyle="1" w:styleId="TableBodyCopy">
    <w:name w:val="Table Body Copy"/>
    <w:basedOn w:val="Normal"/>
    <w:uiPriority w:val="14"/>
    <w:semiHidden/>
    <w:qFormat/>
    <w:rsid w:val="00BC333B"/>
    <w:pPr>
      <w:spacing w:before="0" w:after="0"/>
    </w:pPr>
  </w:style>
  <w:style w:type="paragraph" w:styleId="FootnoteText">
    <w:name w:val="footnote text"/>
    <w:basedOn w:val="Normal"/>
    <w:link w:val="FootnoteTextChar"/>
    <w:uiPriority w:val="99"/>
    <w:rsid w:val="005B213E"/>
    <w:pPr>
      <w:spacing w:before="0" w:line="240" w:lineRule="auto"/>
      <w:contextualSpacing/>
    </w:pPr>
    <w:rPr>
      <w:color w:val="262626" w:themeColor="text2" w:themeTint="D9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213E"/>
    <w:rPr>
      <w:color w:val="262626" w:themeColor="text2" w:themeTint="D9"/>
      <w:spacing w:val="-1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521B"/>
    <w:rPr>
      <w:vertAlign w:val="superscript"/>
    </w:rPr>
  </w:style>
  <w:style w:type="paragraph" w:customStyle="1" w:styleId="HideHeaderTableHeading">
    <w:name w:val="(Hide) Header Table Heading"/>
    <w:basedOn w:val="Normal"/>
    <w:semiHidden/>
    <w:qFormat/>
    <w:rsid w:val="007D7D23"/>
    <w:pPr>
      <w:spacing w:before="40" w:after="40"/>
      <w:contextualSpacing/>
    </w:pPr>
    <w:rPr>
      <w:rFonts w:ascii="Overpass" w:hAnsi="Overpass"/>
      <w:b/>
      <w:color w:val="2B4B68" w:themeColor="accent2"/>
      <w:sz w:val="16"/>
      <w:szCs w:val="16"/>
    </w:rPr>
  </w:style>
  <w:style w:type="paragraph" w:styleId="ListNumber">
    <w:name w:val="List Number"/>
    <w:basedOn w:val="Normal"/>
    <w:uiPriority w:val="2"/>
    <w:rsid w:val="00885B87"/>
    <w:pPr>
      <w:numPr>
        <w:numId w:val="8"/>
      </w:numPr>
      <w:tabs>
        <w:tab w:val="clear" w:pos="360"/>
      </w:tabs>
      <w:spacing w:before="0" w:after="40"/>
      <w:ind w:left="295" w:hanging="295"/>
    </w:pPr>
  </w:style>
  <w:style w:type="paragraph" w:customStyle="1" w:styleId="IntroText">
    <w:name w:val="Intro Text"/>
    <w:basedOn w:val="Normal"/>
    <w:uiPriority w:val="4"/>
    <w:semiHidden/>
    <w:qFormat/>
    <w:rsid w:val="00473432"/>
    <w:rPr>
      <w:rFonts w:ascii="Overpass" w:hAnsi="Overpass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1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75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7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7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5C"/>
    <w:rPr>
      <w:rFonts w:ascii="Segoe UI" w:hAnsi="Segoe UI" w:cs="Segoe UI"/>
      <w:sz w:val="18"/>
      <w:szCs w:val="18"/>
    </w:rPr>
  </w:style>
  <w:style w:type="paragraph" w:styleId="TOCHeading">
    <w:name w:val="TOC Heading"/>
    <w:basedOn w:val="Normal"/>
    <w:next w:val="Normal"/>
    <w:uiPriority w:val="39"/>
    <w:semiHidden/>
    <w:qFormat/>
    <w:rsid w:val="00924FD8"/>
    <w:pPr>
      <w:spacing w:after="940" w:line="440" w:lineRule="atLeast"/>
    </w:pPr>
    <w:rPr>
      <w:rFonts w:asciiTheme="majorHAnsi" w:hAnsiTheme="majorHAnsi"/>
      <w:b/>
      <w:bCs/>
      <w:color w:val="2B4B68" w:themeColor="accent2"/>
      <w:spacing w:val="-5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1C3"/>
    <w:rPr>
      <w:rFonts w:asciiTheme="majorHAnsi" w:eastAsiaTheme="majorEastAsia" w:hAnsiTheme="majorHAnsi" w:cstheme="majorBidi"/>
      <w:color w:val="79090D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F0705E"/>
    <w:pPr>
      <w:tabs>
        <w:tab w:val="left" w:pos="284"/>
        <w:tab w:val="left" w:pos="4480"/>
        <w:tab w:val="right" w:leader="dot" w:pos="9713"/>
      </w:tabs>
      <w:spacing w:after="150"/>
    </w:pPr>
    <w:rPr>
      <w:noProof/>
      <w:u w:val="single"/>
    </w:rPr>
  </w:style>
  <w:style w:type="character" w:styleId="Hyperlink">
    <w:name w:val="Hyperlink"/>
    <w:basedOn w:val="DefaultParagraphFont"/>
    <w:unhideWhenUsed/>
    <w:rsid w:val="00BC333B"/>
    <w:rPr>
      <w:color w:val="007EBB" w:themeColor="accent3"/>
      <w:u w:val="single"/>
    </w:rPr>
  </w:style>
  <w:style w:type="paragraph" w:customStyle="1" w:styleId="TitlePageHeader">
    <w:name w:val="Title Page Header"/>
    <w:basedOn w:val="Header"/>
    <w:uiPriority w:val="19"/>
    <w:semiHidden/>
    <w:qFormat/>
    <w:rsid w:val="00036E63"/>
    <w:pPr>
      <w:spacing w:before="160"/>
      <w:ind w:left="-283"/>
    </w:pPr>
    <w:rPr>
      <w:rFonts w:ascii="Overpass" w:hAnsi="Overpass"/>
      <w:b/>
      <w:bCs/>
      <w:noProof/>
      <w:color w:val="2B4B68" w:themeColor="accent2"/>
      <w:sz w:val="20"/>
    </w:rPr>
  </w:style>
  <w:style w:type="paragraph" w:styleId="Title">
    <w:name w:val="Title"/>
    <w:basedOn w:val="Normal"/>
    <w:next w:val="Normal"/>
    <w:link w:val="TitleChar"/>
    <w:uiPriority w:val="17"/>
    <w:qFormat/>
    <w:rsid w:val="00FE58A0"/>
    <w:pPr>
      <w:spacing w:before="0" w:after="260"/>
    </w:pPr>
    <w:rPr>
      <w:rFonts w:asciiTheme="majorHAnsi" w:hAnsiTheme="majorHAnsi"/>
      <w:b/>
      <w:bCs/>
      <w:color w:val="2B4B68" w:themeColor="accent2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7"/>
    <w:rsid w:val="00FE58A0"/>
    <w:rPr>
      <w:rFonts w:asciiTheme="majorHAnsi" w:hAnsiTheme="majorHAnsi"/>
      <w:b/>
      <w:bCs/>
      <w:color w:val="2B4B68" w:themeColor="accent2"/>
      <w:spacing w:val="-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8"/>
    <w:qFormat/>
    <w:rsid w:val="00B65333"/>
    <w:pPr>
      <w:spacing w:line="336" w:lineRule="atLeast"/>
    </w:pPr>
    <w:rPr>
      <w:rFonts w:ascii="Overpass" w:hAnsi="Overpass"/>
      <w:b/>
      <w:bCs/>
      <w:color w:val="7A8B37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8"/>
    <w:rsid w:val="00B65333"/>
    <w:rPr>
      <w:rFonts w:ascii="Overpass" w:hAnsi="Overpass"/>
      <w:b/>
      <w:bCs/>
      <w:color w:val="7A8B37"/>
      <w:spacing w:val="-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4325E4"/>
    <w:rPr>
      <w:color w:val="808080"/>
    </w:rPr>
  </w:style>
  <w:style w:type="paragraph" w:styleId="BodyText2">
    <w:name w:val="Body Text 2"/>
    <w:basedOn w:val="BodyText"/>
    <w:link w:val="BodyText2Char"/>
    <w:semiHidden/>
    <w:rsid w:val="00B64D44"/>
  </w:style>
  <w:style w:type="character" w:customStyle="1" w:styleId="BodyText2Char">
    <w:name w:val="Body Text 2 Char"/>
    <w:basedOn w:val="DefaultParagraphFont"/>
    <w:link w:val="BodyText2"/>
    <w:semiHidden/>
    <w:rsid w:val="006706A9"/>
    <w:rPr>
      <w:color w:val="000000" w:themeColor="text1"/>
      <w:spacing w:val="-2"/>
      <w:sz w:val="20"/>
      <w:szCs w:val="20"/>
    </w:rPr>
  </w:style>
  <w:style w:type="paragraph" w:styleId="BodyText3">
    <w:name w:val="Body Text 3"/>
    <w:basedOn w:val="BodyText"/>
    <w:link w:val="BodyText3Char"/>
    <w:semiHidden/>
    <w:rsid w:val="00B64D44"/>
  </w:style>
  <w:style w:type="character" w:customStyle="1" w:styleId="BodyText3Char">
    <w:name w:val="Body Text 3 Char"/>
    <w:basedOn w:val="DefaultParagraphFont"/>
    <w:link w:val="BodyText3"/>
    <w:semiHidden/>
    <w:rsid w:val="006706A9"/>
    <w:rPr>
      <w:color w:val="000000" w:themeColor="text1"/>
      <w:spacing w:val="-2"/>
      <w:sz w:val="20"/>
      <w:szCs w:val="20"/>
    </w:rPr>
  </w:style>
  <w:style w:type="paragraph" w:customStyle="1" w:styleId="BodyText4">
    <w:name w:val="Body Text 4"/>
    <w:basedOn w:val="BodyText"/>
    <w:semiHidden/>
    <w:qFormat/>
    <w:rsid w:val="00B64D44"/>
    <w:pPr>
      <w:numPr>
        <w:ilvl w:val="3"/>
      </w:numPr>
    </w:pPr>
  </w:style>
  <w:style w:type="paragraph" w:customStyle="1" w:styleId="BodyText5">
    <w:name w:val="Body Text 5"/>
    <w:basedOn w:val="BodyText4"/>
    <w:semiHidden/>
    <w:qFormat/>
    <w:rsid w:val="00B64D44"/>
    <w:pPr>
      <w:numPr>
        <w:ilvl w:val="4"/>
      </w:numPr>
    </w:pPr>
  </w:style>
  <w:style w:type="paragraph" w:customStyle="1" w:styleId="TitlePageIcon">
    <w:name w:val="Title Page Icon"/>
    <w:basedOn w:val="Normal"/>
    <w:uiPriority w:val="6"/>
    <w:semiHidden/>
    <w:qFormat/>
    <w:rsid w:val="00036E63"/>
    <w:pPr>
      <w:spacing w:before="2920" w:after="0"/>
      <w:ind w:left="-283"/>
    </w:pPr>
    <w:rPr>
      <w:noProof/>
      <w:spacing w:val="0"/>
    </w:rPr>
  </w:style>
  <w:style w:type="paragraph" w:customStyle="1" w:styleId="FooterSpace">
    <w:name w:val="Footer Space"/>
    <w:basedOn w:val="Footer"/>
    <w:uiPriority w:val="6"/>
    <w:semiHidden/>
    <w:qFormat/>
    <w:rsid w:val="00036E63"/>
    <w:pPr>
      <w:spacing w:after="360"/>
    </w:pPr>
  </w:style>
  <w:style w:type="paragraph" w:customStyle="1" w:styleId="NormalNumbered">
    <w:name w:val="Normal (Numbered)"/>
    <w:basedOn w:val="BodyText"/>
    <w:uiPriority w:val="4"/>
    <w:semiHidden/>
    <w:qFormat/>
    <w:rsid w:val="00732A17"/>
    <w:pPr>
      <w:numPr>
        <w:ilvl w:val="2"/>
        <w:numId w:val="23"/>
      </w:numPr>
    </w:pPr>
  </w:style>
  <w:style w:type="paragraph" w:customStyle="1" w:styleId="ListBulletforNumberedStyle">
    <w:name w:val="List Bullet (for Numbered Style)"/>
    <w:basedOn w:val="ListBullet"/>
    <w:uiPriority w:val="5"/>
    <w:semiHidden/>
    <w:qFormat/>
    <w:rsid w:val="004F02FB"/>
    <w:pPr>
      <w:spacing w:after="60"/>
      <w:ind w:left="588" w:hanging="304"/>
    </w:pPr>
  </w:style>
  <w:style w:type="paragraph" w:customStyle="1" w:styleId="ListBullet2forNumberedStyle">
    <w:name w:val="List Bullet 2 (for Numbered Style)"/>
    <w:basedOn w:val="ListBullet2"/>
    <w:uiPriority w:val="5"/>
    <w:semiHidden/>
    <w:qFormat/>
    <w:rsid w:val="004F02FB"/>
    <w:pPr>
      <w:spacing w:after="60"/>
      <w:ind w:left="993" w:hanging="349"/>
    </w:pPr>
  </w:style>
  <w:style w:type="paragraph" w:customStyle="1" w:styleId="ListNumberforNumberedStyle">
    <w:name w:val="List Number (for Numbered Style)"/>
    <w:basedOn w:val="ListNumber"/>
    <w:uiPriority w:val="5"/>
    <w:semiHidden/>
    <w:qFormat/>
    <w:rsid w:val="004F02FB"/>
    <w:pPr>
      <w:spacing w:after="60"/>
      <w:ind w:left="602" w:hanging="318"/>
    </w:pPr>
  </w:style>
  <w:style w:type="character" w:styleId="UnresolvedMention">
    <w:name w:val="Unresolved Mention"/>
    <w:basedOn w:val="DefaultParagraphFont"/>
    <w:uiPriority w:val="99"/>
    <w:semiHidden/>
    <w:unhideWhenUsed/>
    <w:rsid w:val="00732A17"/>
    <w:rPr>
      <w:color w:val="605E5C"/>
      <w:shd w:val="clear" w:color="auto" w:fill="E1DFDD"/>
    </w:rPr>
  </w:style>
  <w:style w:type="paragraph" w:customStyle="1" w:styleId="HideHeaderText">
    <w:name w:val="(Hide) Header Text"/>
    <w:basedOn w:val="Normal"/>
    <w:semiHidden/>
    <w:qFormat/>
    <w:rsid w:val="007D7D23"/>
    <w:pPr>
      <w:spacing w:before="40" w:after="40"/>
      <w:contextualSpacing/>
    </w:pPr>
    <w:rPr>
      <w:bCs/>
      <w:sz w:val="16"/>
      <w:szCs w:val="16"/>
    </w:rPr>
  </w:style>
  <w:style w:type="table" w:customStyle="1" w:styleId="HeaderTable">
    <w:name w:val="Header Table"/>
    <w:basedOn w:val="TableNormal"/>
    <w:uiPriority w:val="99"/>
    <w:rsid w:val="003C1020"/>
    <w:pPr>
      <w:spacing w:after="0" w:line="240" w:lineRule="auto"/>
    </w:pPr>
    <w:tblPr>
      <w:tblBorders>
        <w:top w:val="single" w:sz="4" w:space="0" w:color="FFFFFF" w:themeColor="background2"/>
        <w:left w:val="single" w:sz="4" w:space="0" w:color="FFFFFF" w:themeColor="background2"/>
        <w:bottom w:val="single" w:sz="4" w:space="0" w:color="FFFFFF" w:themeColor="background2"/>
        <w:right w:val="single" w:sz="4" w:space="0" w:color="FFFFFF" w:themeColor="background2"/>
        <w:insideH w:val="single" w:sz="4" w:space="0" w:color="FFFFFF" w:themeColor="background2"/>
        <w:insideV w:val="single" w:sz="4" w:space="0" w:color="FFFFFF" w:themeColor="background2"/>
      </w:tblBorders>
      <w:tblCellMar>
        <w:left w:w="57" w:type="dxa"/>
        <w:right w:w="57" w:type="dxa"/>
      </w:tblCellMar>
    </w:tblPr>
    <w:tcPr>
      <w:shd w:val="clear" w:color="auto" w:fill="F4F7FB"/>
    </w:tcPr>
  </w:style>
  <w:style w:type="paragraph" w:customStyle="1" w:styleId="HideMXLogo">
    <w:name w:val="(Hide) MX Logo"/>
    <w:basedOn w:val="Normal"/>
    <w:semiHidden/>
    <w:qFormat/>
    <w:rsid w:val="007D7D23"/>
    <w:pPr>
      <w:spacing w:before="660"/>
    </w:pPr>
    <w:rPr>
      <w:noProof/>
    </w:rPr>
  </w:style>
  <w:style w:type="paragraph" w:customStyle="1" w:styleId="MeetingDateandTime">
    <w:name w:val="Meeting Date and Time"/>
    <w:basedOn w:val="Normal"/>
    <w:uiPriority w:val="19"/>
    <w:qFormat/>
    <w:rsid w:val="007D7D23"/>
    <w:rPr>
      <w:rFonts w:ascii="Overpass" w:hAnsi="Overpass"/>
      <w:b/>
      <w:bCs/>
      <w:color w:val="2B4B68" w:themeColor="accent2"/>
      <w:spacing w:val="-2"/>
    </w:rPr>
  </w:style>
  <w:style w:type="table" w:customStyle="1" w:styleId="MinutesAgendaAttendeesTable">
    <w:name w:val="Minutes/Agenda Attendees Table"/>
    <w:basedOn w:val="TableNormal"/>
    <w:uiPriority w:val="99"/>
    <w:rsid w:val="005B213E"/>
    <w:pPr>
      <w:spacing w:after="0" w:line="240" w:lineRule="auto"/>
    </w:pPr>
    <w:tblPr>
      <w:tblBorders>
        <w:insideH w:val="single" w:sz="4" w:space="0" w:color="FFFFFF" w:themeColor="background1"/>
        <w:insideV w:val="single" w:sz="12" w:space="0" w:color="FFFFFF" w:themeColor="background1"/>
      </w:tblBorders>
    </w:tblPr>
    <w:tcPr>
      <w:shd w:val="clear" w:color="auto" w:fill="F4F7FB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  <w:rPr>
        <w:rFonts w:ascii="Overpass" w:hAnsi="Overpass"/>
        <w:b w:val="0"/>
        <w:color w:val="2B4B68" w:themeColor="accent2"/>
        <w:sz w:val="20"/>
      </w:rPr>
      <w:tblPr/>
      <w:tcPr>
        <w:shd w:val="clear" w:color="auto" w:fill="D6E2F0"/>
      </w:tcPr>
    </w:tblStylePr>
  </w:style>
  <w:style w:type="paragraph" w:customStyle="1" w:styleId="MinutesAgendaHeadingRow">
    <w:name w:val="Minutes/Agenda Heading Row"/>
    <w:basedOn w:val="Normal"/>
    <w:uiPriority w:val="14"/>
    <w:qFormat/>
    <w:rsid w:val="00203E9B"/>
    <w:pPr>
      <w:spacing w:before="0" w:after="0"/>
      <w:contextualSpacing/>
    </w:pPr>
    <w:rPr>
      <w:rFonts w:ascii="Overpass" w:hAnsi="Overpass"/>
      <w:b/>
      <w:bCs/>
      <w:color w:val="2B4B68" w:themeColor="accent2"/>
    </w:rPr>
  </w:style>
  <w:style w:type="paragraph" w:styleId="Caption">
    <w:name w:val="caption"/>
    <w:basedOn w:val="Normal"/>
    <w:next w:val="Normal"/>
    <w:uiPriority w:val="35"/>
    <w:qFormat/>
    <w:rsid w:val="00E30EFE"/>
    <w:rPr>
      <w:i/>
      <w:iCs/>
    </w:rPr>
  </w:style>
  <w:style w:type="table" w:customStyle="1" w:styleId="MinutesAgendaTable">
    <w:name w:val="Minutes/Agenda Table"/>
    <w:basedOn w:val="TableNormal"/>
    <w:uiPriority w:val="99"/>
    <w:rsid w:val="00203E9B"/>
    <w:pPr>
      <w:spacing w:after="0" w:line="240" w:lineRule="auto"/>
    </w:pPr>
    <w:tblPr>
      <w:tblBorders>
        <w:bottom w:val="single" w:sz="4" w:space="0" w:color="D8D8D8" w:themeColor="accent6"/>
      </w:tblBorders>
    </w:tblPr>
    <w:tblStylePr w:type="firstRow">
      <w:tblPr/>
      <w:tcPr>
        <w:shd w:val="clear" w:color="auto" w:fill="D6E2F0"/>
      </w:tcPr>
    </w:tblStylePr>
  </w:style>
  <w:style w:type="paragraph" w:styleId="ListParagraph">
    <w:name w:val="List Paragraph"/>
    <w:basedOn w:val="Normal"/>
    <w:uiPriority w:val="34"/>
    <w:semiHidden/>
    <w:qFormat/>
    <w:rsid w:val="00203E9B"/>
    <w:pPr>
      <w:ind w:left="720"/>
      <w:contextualSpacing/>
    </w:pPr>
  </w:style>
  <w:style w:type="paragraph" w:customStyle="1" w:styleId="Notes">
    <w:name w:val="Notes"/>
    <w:basedOn w:val="ListParagraph"/>
    <w:uiPriority w:val="4"/>
    <w:qFormat/>
    <w:rsid w:val="00203E9B"/>
    <w:pPr>
      <w:numPr>
        <w:numId w:val="25"/>
      </w:numPr>
      <w:ind w:left="1882" w:hanging="1882"/>
      <w:contextualSpacing w:val="0"/>
    </w:pPr>
  </w:style>
  <w:style w:type="paragraph" w:customStyle="1" w:styleId="Motion">
    <w:name w:val="Motion"/>
    <w:basedOn w:val="Notes"/>
    <w:next w:val="Notes"/>
    <w:uiPriority w:val="4"/>
    <w:qFormat/>
    <w:rsid w:val="00203E9B"/>
    <w:pPr>
      <w:numPr>
        <w:numId w:val="0"/>
      </w:numPr>
      <w:jc w:val="right"/>
    </w:pPr>
    <w:rPr>
      <w:rFonts w:ascii="Overpass" w:hAnsi="Overpass"/>
      <w:b/>
      <w:bCs/>
      <w:color w:val="2B4B68" w:themeColor="accent2"/>
    </w:rPr>
  </w:style>
  <w:style w:type="paragraph" w:customStyle="1" w:styleId="SignOff">
    <w:name w:val="Sign Off"/>
    <w:basedOn w:val="Normal"/>
    <w:uiPriority w:val="99"/>
    <w:qFormat/>
    <w:rsid w:val="00203E9B"/>
    <w:pPr>
      <w:pBdr>
        <w:top w:val="dotted" w:sz="4" w:space="3" w:color="auto"/>
      </w:pBdr>
      <w:spacing w:before="700"/>
      <w:ind w:right="5234"/>
    </w:pPr>
    <w:rPr>
      <w:rFonts w:ascii="Overpass" w:hAnsi="Overpass"/>
      <w:b/>
      <w:bCs/>
      <w:color w:val="2B4B68" w:themeColor="accent2"/>
    </w:rPr>
  </w:style>
  <w:style w:type="paragraph" w:customStyle="1" w:styleId="HideHeaderGap">
    <w:name w:val="(Hide) Header Gap"/>
    <w:basedOn w:val="Header"/>
    <w:semiHidden/>
    <w:qFormat/>
    <w:rsid w:val="00412AE5"/>
    <w:pPr>
      <w:spacing w:after="2040"/>
    </w:pPr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2B6"/>
    <w:rPr>
      <w:rFonts w:asciiTheme="majorHAnsi" w:eastAsiaTheme="majorEastAsia" w:hAnsiTheme="majorHAnsi" w:cstheme="majorBidi"/>
      <w:i/>
      <w:iCs/>
      <w:color w:val="B70E14" w:themeColor="accent1" w:themeShade="BF"/>
      <w:spacing w:val="-1"/>
      <w:sz w:val="20"/>
      <w:szCs w:val="20"/>
    </w:rPr>
  </w:style>
  <w:style w:type="paragraph" w:styleId="BodyTextIndent">
    <w:name w:val="Body Text Indent"/>
    <w:basedOn w:val="Normal"/>
    <w:link w:val="BodyTextIndentChar"/>
    <w:rsid w:val="007E72B6"/>
    <w:pPr>
      <w:spacing w:before="0"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auto"/>
      <w:spacing w:val="0"/>
      <w:sz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E72B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7E72B6"/>
    <w:pPr>
      <w:tabs>
        <w:tab w:val="left" w:pos="1418"/>
      </w:tabs>
      <w:spacing w:before="0" w:after="0" w:line="240" w:lineRule="auto"/>
      <w:ind w:left="1418" w:hanging="851"/>
      <w:jc w:val="both"/>
    </w:pPr>
    <w:rPr>
      <w:rFonts w:ascii="Times New Roman" w:eastAsia="Times New Roman" w:hAnsi="Times New Roman" w:cs="Times New Roman"/>
      <w:color w:val="auto"/>
      <w:spacing w:val="0"/>
      <w:sz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7E72B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mnorm">
    <w:name w:val="nom_norm"/>
    <w:basedOn w:val="Normal"/>
    <w:rsid w:val="007E72B6"/>
    <w:pPr>
      <w:spacing w:before="0" w:after="240" w:line="240" w:lineRule="exact"/>
      <w:jc w:val="both"/>
    </w:pPr>
    <w:rPr>
      <w:rFonts w:ascii="Times New Roman" w:eastAsia="Times New Roman" w:hAnsi="Times New Roman" w:cs="Times New Roman"/>
      <w:color w:val="auto"/>
      <w:spacing w:val="0"/>
      <w:sz w:val="24"/>
      <w:lang w:val="en-AU"/>
    </w:rPr>
  </w:style>
  <w:style w:type="paragraph" w:customStyle="1" w:styleId="hd1">
    <w:name w:val="hd1"/>
    <w:basedOn w:val="Normal"/>
    <w:rsid w:val="007E72B6"/>
    <w:pPr>
      <w:spacing w:before="240" w:after="240" w:line="240" w:lineRule="exact"/>
      <w:ind w:left="720" w:hanging="720"/>
      <w:jc w:val="both"/>
    </w:pPr>
    <w:rPr>
      <w:rFonts w:ascii="FrankfurtGothicHeavy" w:eastAsia="Times New Roman" w:hAnsi="FrankfurtGothicHeavy" w:cs="Times New Roman"/>
      <w:b/>
      <w:color w:val="auto"/>
      <w:spacing w:val="0"/>
      <w:sz w:val="24"/>
      <w:lang w:val="en-AU"/>
    </w:rPr>
  </w:style>
  <w:style w:type="paragraph" w:customStyle="1" w:styleId="hd1bpx">
    <w:name w:val="hd1_bpx"/>
    <w:basedOn w:val="hd1"/>
    <w:rsid w:val="007E72B6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lliott@ppta.org.nz" TargetMode="External"/><Relationship Id="rId17" Type="http://schemas.openxmlformats.org/officeDocument/2006/relationships/hyperlink" Target="mailto:jelliott@ppta.org.n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lliott@ppta.org.n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\AppData\Roaming\Microsoft\Templates\HC%20circulars_new.dotx" TargetMode="External"/></Relationships>
</file>

<file path=word/theme/theme1.xml><?xml version="1.0" encoding="utf-8"?>
<a:theme xmlns:a="http://schemas.openxmlformats.org/drawingml/2006/main" name="Office Theme">
  <a:themeElements>
    <a:clrScheme name="PPTA Conference Pap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D1C24"/>
      </a:accent1>
      <a:accent2>
        <a:srgbClr val="2B4B68"/>
      </a:accent2>
      <a:accent3>
        <a:srgbClr val="007EBB"/>
      </a:accent3>
      <a:accent4>
        <a:srgbClr val="84B0D7"/>
      </a:accent4>
      <a:accent5>
        <a:srgbClr val="BED2E8"/>
      </a:accent5>
      <a:accent6>
        <a:srgbClr val="D8D8D8"/>
      </a:accent6>
      <a:hlink>
        <a:srgbClr val="0563C1"/>
      </a:hlink>
      <a:folHlink>
        <a:srgbClr val="954F72"/>
      </a:folHlink>
    </a:clrScheme>
    <a:fontScheme name="PPTAWord">
      <a:majorFont>
        <a:latin typeface="Playfair Display"/>
        <a:ea typeface=""/>
        <a:cs typeface=""/>
      </a:majorFont>
      <a:minorFont>
        <a:latin typeface="Overpas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accent1"/>
          </a:solidFill>
        </a:ln>
      </a:spPr>
      <a:bodyPr lIns="144000" tIns="108000" rIns="144000" bIns="36000" rtlCol="0" anchor="t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57e73e-dbee-4017-8909-237d08381653" xsi:nil="true"/>
    <lcf76f155ced4ddcb4097134ff3c332f xmlns="106d63bf-d412-499c-b067-1c6a1b1cb35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C6DACCCD3144ABB68F50841449619" ma:contentTypeVersion="18" ma:contentTypeDescription="Create a new document." ma:contentTypeScope="" ma:versionID="225a2d2f7d902e6548371c6ceedda92b">
  <xsd:schema xmlns:xsd="http://www.w3.org/2001/XMLSchema" xmlns:xs="http://www.w3.org/2001/XMLSchema" xmlns:p="http://schemas.microsoft.com/office/2006/metadata/properties" xmlns:ns2="106d63bf-d412-499c-b067-1c6a1b1cb35d" xmlns:ns3="6157e73e-dbee-4017-8909-237d08381653" targetNamespace="http://schemas.microsoft.com/office/2006/metadata/properties" ma:root="true" ma:fieldsID="7addcb41ea9fadc5052fdd9542a3d3d3" ns2:_="" ns3:_="">
    <xsd:import namespace="106d63bf-d412-499c-b067-1c6a1b1cb35d"/>
    <xsd:import namespace="6157e73e-dbee-4017-8909-237d08381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d63bf-d412-499c-b067-1c6a1b1cb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3ed6b0-d858-4e51-8344-7dab2c3c7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7e73e-dbee-4017-8909-237d08381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f9b19-06fc-48c4-a488-6126218b5372}" ma:internalName="TaxCatchAll" ma:showField="CatchAllData" ma:web="6157e73e-dbee-4017-8909-237d08381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ABCBB-DA93-436B-A0F8-FFAF4592E5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46F78E-975D-4822-A561-06C441561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7AA65-9290-4205-9913-1AEA9BFD14A8}">
  <ds:schemaRefs>
    <ds:schemaRef ds:uri="http://schemas.microsoft.com/office/2006/metadata/properties"/>
    <ds:schemaRef ds:uri="http://schemas.microsoft.com/office/infopath/2007/PartnerControls"/>
    <ds:schemaRef ds:uri="6157e73e-dbee-4017-8909-237d08381653"/>
    <ds:schemaRef ds:uri="106d63bf-d412-499c-b067-1c6a1b1cb35d"/>
  </ds:schemaRefs>
</ds:datastoreItem>
</file>

<file path=customXml/itemProps4.xml><?xml version="1.0" encoding="utf-8"?>
<ds:datastoreItem xmlns:ds="http://schemas.openxmlformats.org/officeDocument/2006/customXml" ds:itemID="{92EB64C3-45ED-4DCC-AAC4-CCB86CC55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d63bf-d412-499c-b067-1c6a1b1cb35d"/>
    <ds:schemaRef ds:uri="6157e73e-dbee-4017-8909-237d08381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HC circulars_new</Template>
  <TotalTime>2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HC21-069 Secondary Principals’ Council 2025-2026 – call for nominations for representative of Area School principals</vt:lpstr>
    </vt:vector>
  </TitlesOfParts>
  <Manager/>
  <Company>PPTA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HC21-069 Secondary Principals’ Council 2025-2026 – call for nominations for representative of Area School principals</dc:title>
  <dc:subject>Secondary Principals’ Council 2025-2026 – call for nominations for representative of Area School principals</dc:subject>
  <dc:creator>Fran Renton</dc:creator>
  <cp:keywords>Secondary Principals’ Council 2025-2026 – call for nominations for representative of Area School principals</cp:keywords>
  <dc:description/>
  <cp:lastModifiedBy>Julie Elliott</cp:lastModifiedBy>
  <cp:revision>5</cp:revision>
  <dcterms:created xsi:type="dcterms:W3CDTF">2024-10-08T02:05:00Z</dcterms:created>
  <dcterms:modified xsi:type="dcterms:W3CDTF">2024-10-08T19:50:00Z</dcterms:modified>
  <cp:category>HC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0x010100F49C6DACCCD3144ABB68F50841449619</vt:lpwstr>
  </property>
  <property fmtid="{D5CDD505-2E9C-101B-9397-08002B2CF9AE}" pid="3" name="MediaServiceImageTags">
    <vt:lpwstr/>
  </property>
</Properties>
</file>