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HeaderTable"/>
        <w:tblW w:w="0" w:type="auto"/>
        <w:tblLook w:val="04A0" w:firstRow="1" w:lastRow="0" w:firstColumn="1" w:lastColumn="0" w:noHBand="0" w:noVBand="1"/>
      </w:tblPr>
      <w:tblGrid>
        <w:gridCol w:w="1064"/>
        <w:gridCol w:w="4601"/>
        <w:gridCol w:w="1950"/>
      </w:tblGrid>
      <w:tr w:rsidR="003C1020" w:rsidTr="009366BE" w14:paraId="652BD38E" w14:textId="77777777">
        <w:tc>
          <w:tcPr>
            <w:tcW w:w="1064" w:type="dxa"/>
            <w:tcBorders>
              <w:right w:val="nil"/>
            </w:tcBorders>
            <w:shd w:val="clear" w:color="auto" w:fill="F2F2F2" w:themeFill="background1" w:themeFillShade="F2"/>
          </w:tcPr>
          <w:p w:rsidRPr="00E765A6" w:rsidR="003C1020" w:rsidP="007D7D23" w:rsidRDefault="003C1020" w14:paraId="65E29B40" w14:textId="77777777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>To:</w:t>
            </w:r>
          </w:p>
        </w:tc>
        <w:tc>
          <w:tcPr>
            <w:tcW w:w="4601" w:type="dxa"/>
            <w:tcBorders>
              <w:left w:val="nil"/>
            </w:tcBorders>
            <w:shd w:val="clear" w:color="auto" w:fill="F2F2F2" w:themeFill="background1" w:themeFillShade="F2"/>
          </w:tcPr>
          <w:p w:rsidRPr="00BC51C0" w:rsidR="003C1020" w:rsidP="007D7D23" w:rsidRDefault="003C1020" w14:paraId="416ACFE6" w14:textId="77777777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BC51C0">
              <w:rPr>
                <w:rFonts w:ascii="Overpass" w:hAnsi="Overpass"/>
                <w:sz w:val="22"/>
                <w:szCs w:val="22"/>
              </w:rPr>
              <w:t>Executive</w:t>
            </w:r>
          </w:p>
          <w:p w:rsidR="003C1020" w:rsidP="007D7D23" w:rsidRDefault="003C1020" w14:paraId="39B688BE" w14:textId="77777777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BC51C0">
              <w:rPr>
                <w:rFonts w:ascii="Overpass" w:hAnsi="Overpass"/>
                <w:sz w:val="22"/>
                <w:szCs w:val="22"/>
              </w:rPr>
              <w:t>Te Huarahi</w:t>
            </w:r>
          </w:p>
          <w:p w:rsidRPr="00BC51C0" w:rsidR="0035589D" w:rsidP="007D7D23" w:rsidRDefault="00B350D0" w14:paraId="2AA8A0DD" w14:textId="53E4E71C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ICT Advisory</w:t>
            </w:r>
            <w:r w:rsidR="0035589D">
              <w:rPr>
                <w:rFonts w:ascii="Overpass" w:hAnsi="Overpass"/>
                <w:sz w:val="22"/>
                <w:szCs w:val="22"/>
              </w:rPr>
              <w:t xml:space="preserve"> committee</w:t>
            </w:r>
          </w:p>
        </w:tc>
        <w:tc>
          <w:tcPr>
            <w:tcW w:w="1950" w:type="dxa"/>
            <w:vMerge w:val="restart"/>
            <w:shd w:val="clear" w:color="auto" w:fill="F2F2F2" w:themeFill="background1" w:themeFillShade="F2"/>
          </w:tcPr>
          <w:p w:rsidRPr="00BC51C0" w:rsidR="003C1020" w:rsidP="007D7D23" w:rsidRDefault="00A97C9F" w14:paraId="22300ED6" w14:textId="666EEA88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 w:rsidRPr="00BC51C0">
              <w:rPr>
                <w:rFonts w:ascii="Overpass" w:hAnsi="Overpass"/>
                <w:sz w:val="22"/>
                <w:szCs w:val="22"/>
              </w:rPr>
              <w:t>HC</w:t>
            </w:r>
            <w:r w:rsidRPr="00BC51C0" w:rsidR="003C1020">
              <w:rPr>
                <w:rFonts w:ascii="Overpass" w:hAnsi="Overpass"/>
                <w:sz w:val="22"/>
                <w:szCs w:val="22"/>
              </w:rPr>
              <w:t>2</w:t>
            </w:r>
            <w:r w:rsidR="007D6CE0">
              <w:rPr>
                <w:rFonts w:ascii="Overpass" w:hAnsi="Overpass"/>
                <w:sz w:val="22"/>
                <w:szCs w:val="22"/>
              </w:rPr>
              <w:t>4</w:t>
            </w:r>
            <w:r w:rsidRPr="00BC51C0" w:rsidR="003C1020">
              <w:rPr>
                <w:rFonts w:ascii="Overpass" w:hAnsi="Overpass"/>
                <w:sz w:val="22"/>
                <w:szCs w:val="22"/>
              </w:rPr>
              <w:t>/</w:t>
            </w:r>
            <w:r w:rsidR="00EB4D3E">
              <w:rPr>
                <w:rFonts w:ascii="Overpass" w:hAnsi="Overpass"/>
                <w:sz w:val="22"/>
                <w:szCs w:val="22"/>
              </w:rPr>
              <w:t>072</w:t>
            </w:r>
          </w:p>
          <w:p w:rsidRPr="00BC51C0" w:rsidR="003C1020" w:rsidP="007D7D23" w:rsidRDefault="007D6CE0" w14:paraId="28B5E556" w14:textId="56F80B8C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>14 October</w:t>
            </w:r>
            <w:r w:rsidR="00B350D0">
              <w:rPr>
                <w:rFonts w:ascii="Overpass" w:hAnsi="Overpass"/>
                <w:sz w:val="22"/>
                <w:szCs w:val="22"/>
              </w:rPr>
              <w:t xml:space="preserve"> 202</w:t>
            </w:r>
            <w:r>
              <w:rPr>
                <w:rFonts w:ascii="Overpass" w:hAnsi="Overpass"/>
                <w:sz w:val="22"/>
                <w:szCs w:val="22"/>
              </w:rPr>
              <w:t>4</w:t>
            </w:r>
          </w:p>
        </w:tc>
      </w:tr>
      <w:tr w:rsidR="00B350D0" w:rsidTr="009366BE" w14:paraId="3B4CE9BE" w14:textId="77777777">
        <w:tc>
          <w:tcPr>
            <w:tcW w:w="1064" w:type="dxa"/>
            <w:tcBorders>
              <w:right w:val="nil"/>
            </w:tcBorders>
            <w:shd w:val="clear" w:color="auto" w:fill="F2F2F2" w:themeFill="background1" w:themeFillShade="F2"/>
          </w:tcPr>
          <w:p w:rsidRPr="00E765A6" w:rsidR="00B350D0" w:rsidP="007D7D23" w:rsidRDefault="00B350D0" w14:paraId="0CFD2B96" w14:textId="77777777">
            <w:pPr>
              <w:pStyle w:val="HideHeaderTableHeading"/>
              <w:rPr>
                <w:color w:val="auto"/>
                <w:sz w:val="22"/>
                <w:szCs w:val="22"/>
              </w:rPr>
            </w:pPr>
          </w:p>
        </w:tc>
        <w:tc>
          <w:tcPr>
            <w:tcW w:w="4601" w:type="dxa"/>
            <w:tcBorders>
              <w:left w:val="nil"/>
            </w:tcBorders>
            <w:shd w:val="clear" w:color="auto" w:fill="F2F2F2" w:themeFill="background1" w:themeFillShade="F2"/>
          </w:tcPr>
          <w:p w:rsidRPr="00BC51C0" w:rsidR="00B350D0" w:rsidP="007D7D23" w:rsidRDefault="00B350D0" w14:paraId="677DC087" w14:textId="03F42D5E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  <w:r>
              <w:rPr>
                <w:rFonts w:ascii="Overpass" w:hAnsi="Overpass"/>
                <w:sz w:val="22"/>
                <w:szCs w:val="22"/>
              </w:rPr>
              <w:t xml:space="preserve">Branch chairs in Areas </w:t>
            </w:r>
            <w:r w:rsidR="007D6CE0">
              <w:rPr>
                <w:rFonts w:ascii="Overpass" w:hAnsi="Overpass"/>
                <w:sz w:val="22"/>
                <w:szCs w:val="22"/>
              </w:rPr>
              <w:t>1</w:t>
            </w:r>
            <w:r>
              <w:rPr>
                <w:rFonts w:ascii="Overpass" w:hAnsi="Overpass"/>
                <w:sz w:val="22"/>
                <w:szCs w:val="22"/>
              </w:rPr>
              <w:t xml:space="preserve">, </w:t>
            </w:r>
            <w:r w:rsidR="007D6CE0">
              <w:rPr>
                <w:rFonts w:ascii="Overpass" w:hAnsi="Overpass"/>
                <w:sz w:val="22"/>
                <w:szCs w:val="22"/>
              </w:rPr>
              <w:t>4</w:t>
            </w:r>
            <w:r>
              <w:rPr>
                <w:rFonts w:ascii="Overpass" w:hAnsi="Overpass"/>
                <w:sz w:val="22"/>
                <w:szCs w:val="22"/>
              </w:rPr>
              <w:t>,</w:t>
            </w:r>
            <w:r w:rsidR="000E6B17">
              <w:rPr>
                <w:rFonts w:ascii="Overpass" w:hAnsi="Overpass"/>
                <w:sz w:val="22"/>
                <w:szCs w:val="22"/>
              </w:rPr>
              <w:t xml:space="preserve"> </w:t>
            </w:r>
            <w:r w:rsidR="007D6CE0">
              <w:rPr>
                <w:rFonts w:ascii="Overpass" w:hAnsi="Overpass"/>
                <w:sz w:val="22"/>
                <w:szCs w:val="22"/>
              </w:rPr>
              <w:t>6</w:t>
            </w:r>
            <w:r w:rsidR="000E6B17">
              <w:rPr>
                <w:rFonts w:ascii="Overpass" w:hAnsi="Overpass"/>
                <w:sz w:val="22"/>
                <w:szCs w:val="22"/>
              </w:rPr>
              <w:t>,</w:t>
            </w:r>
            <w:r>
              <w:rPr>
                <w:rFonts w:ascii="Overpass" w:hAnsi="Overpass"/>
                <w:sz w:val="22"/>
                <w:szCs w:val="22"/>
              </w:rPr>
              <w:t xml:space="preserve"> </w:t>
            </w:r>
            <w:r w:rsidR="007D6CE0">
              <w:rPr>
                <w:rFonts w:ascii="Overpass" w:hAnsi="Overpass"/>
                <w:sz w:val="22"/>
                <w:szCs w:val="22"/>
              </w:rPr>
              <w:t>9</w:t>
            </w:r>
            <w:r>
              <w:rPr>
                <w:rFonts w:ascii="Overpass" w:hAnsi="Overpass"/>
                <w:sz w:val="22"/>
                <w:szCs w:val="22"/>
              </w:rPr>
              <w:t>, 10</w:t>
            </w:r>
            <w:r w:rsidR="000E6B17">
              <w:rPr>
                <w:rFonts w:ascii="Overpass" w:hAnsi="Overpass"/>
                <w:sz w:val="22"/>
                <w:szCs w:val="22"/>
              </w:rPr>
              <w:t xml:space="preserve">, </w:t>
            </w:r>
            <w:r w:rsidR="009366BE">
              <w:rPr>
                <w:rFonts w:ascii="Overpass" w:hAnsi="Overpass"/>
                <w:sz w:val="22"/>
                <w:szCs w:val="22"/>
              </w:rPr>
              <w:t>Te Kura</w:t>
            </w:r>
          </w:p>
        </w:tc>
        <w:tc>
          <w:tcPr>
            <w:tcW w:w="1950" w:type="dxa"/>
            <w:vMerge/>
            <w:shd w:val="clear" w:color="auto" w:fill="F2F2F2" w:themeFill="background1" w:themeFillShade="F2"/>
          </w:tcPr>
          <w:p w:rsidRPr="00BC51C0" w:rsidR="00B350D0" w:rsidP="007D7D23" w:rsidRDefault="00B350D0" w14:paraId="5E4FED3B" w14:textId="77777777">
            <w:pPr>
              <w:pStyle w:val="HideHeaderText"/>
              <w:rPr>
                <w:rFonts w:ascii="Overpass" w:hAnsi="Overpass"/>
                <w:sz w:val="22"/>
                <w:szCs w:val="22"/>
              </w:rPr>
            </w:pPr>
          </w:p>
        </w:tc>
      </w:tr>
      <w:tr w:rsidR="003C1020" w:rsidTr="009366BE" w14:paraId="00B25039" w14:textId="77777777">
        <w:tc>
          <w:tcPr>
            <w:tcW w:w="1064" w:type="dxa"/>
            <w:tcBorders>
              <w:right w:val="nil"/>
            </w:tcBorders>
            <w:shd w:val="clear" w:color="auto" w:fill="F2F2F2" w:themeFill="background1" w:themeFillShade="F2"/>
          </w:tcPr>
          <w:p w:rsidRPr="00E765A6" w:rsidR="003C1020" w:rsidP="007D7D23" w:rsidRDefault="003C1020" w14:paraId="5D5FDB15" w14:textId="77777777">
            <w:pPr>
              <w:pStyle w:val="HideHeaderTableHeading"/>
              <w:rPr>
                <w:color w:val="auto"/>
                <w:sz w:val="22"/>
                <w:szCs w:val="22"/>
              </w:rPr>
            </w:pPr>
            <w:r w:rsidRPr="00E765A6">
              <w:rPr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4601" w:type="dxa"/>
            <w:tcBorders>
              <w:left w:val="nil"/>
            </w:tcBorders>
            <w:shd w:val="clear" w:color="auto" w:fill="F2F2F2" w:themeFill="background1" w:themeFillShade="F2"/>
          </w:tcPr>
          <w:p w:rsidRPr="00BC51C0" w:rsidR="003C1020" w:rsidP="007D7D23" w:rsidRDefault="00873BD9" w14:paraId="41648F11" w14:textId="61FC40D7">
            <w:pPr>
              <w:pStyle w:val="HideHeader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Kathleen Kaveney</w:t>
            </w:r>
            <w:r w:rsidR="00B350D0">
              <w:rPr>
                <w:sz w:val="22"/>
                <w:szCs w:val="22"/>
              </w:rPr>
              <w:t>, Advisory Officer</w:t>
            </w:r>
          </w:p>
        </w:tc>
        <w:tc>
          <w:tcPr>
            <w:tcW w:w="1950" w:type="dxa"/>
            <w:vMerge/>
            <w:shd w:val="clear" w:color="auto" w:fill="F2F2F2" w:themeFill="background1" w:themeFillShade="F2"/>
          </w:tcPr>
          <w:p w:rsidRPr="003C1020" w:rsidR="003C1020" w:rsidP="007D7D23" w:rsidRDefault="003C1020" w14:paraId="49D1623B" w14:textId="77777777">
            <w:pPr>
              <w:pStyle w:val="HideHeaderText"/>
            </w:pPr>
          </w:p>
        </w:tc>
      </w:tr>
    </w:tbl>
    <w:p w:rsidR="007D7D23" w:rsidP="00ED4FDE" w:rsidRDefault="007D7D23" w14:paraId="53BC4591" w14:textId="77777777">
      <w:pPr>
        <w:pStyle w:val="HideMXLogo"/>
        <w:spacing w:before="120"/>
      </w:pPr>
      <w:r w:rsidRPr="007D7D23">
        <w:drawing>
          <wp:inline distT="0" distB="0" distL="0" distR="0" wp14:anchorId="0B924D25" wp14:editId="06A62E08">
            <wp:extent cx="353569" cy="377953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9" cy="3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65DD2" w:rsidR="00865DD2" w:rsidP="00865DD2" w:rsidRDefault="00865DD2" w14:paraId="2902163B" w14:textId="5573F746">
      <w:pPr>
        <w:pStyle w:val="Title"/>
        <w:rPr>
          <w:color w:val="auto"/>
          <w:sz w:val="36"/>
          <w:szCs w:val="36"/>
        </w:rPr>
      </w:pPr>
      <w:r w:rsidRPr="00865DD2">
        <w:rPr>
          <w:color w:val="auto"/>
          <w:sz w:val="36"/>
          <w:szCs w:val="36"/>
        </w:rPr>
        <w:t xml:space="preserve">ICT Advisory Committee – Call for nominations </w:t>
      </w:r>
      <w:r w:rsidR="00F479E4">
        <w:rPr>
          <w:color w:val="auto"/>
          <w:sz w:val="36"/>
          <w:szCs w:val="36"/>
        </w:rPr>
        <w:t>for 202</w:t>
      </w:r>
      <w:r w:rsidR="007D6CE0">
        <w:rPr>
          <w:color w:val="auto"/>
          <w:sz w:val="36"/>
          <w:szCs w:val="36"/>
        </w:rPr>
        <w:t>5</w:t>
      </w:r>
      <w:r w:rsidR="00F479E4">
        <w:rPr>
          <w:color w:val="auto"/>
          <w:sz w:val="36"/>
          <w:szCs w:val="36"/>
        </w:rPr>
        <w:t>-202</w:t>
      </w:r>
      <w:r w:rsidR="007D6CE0">
        <w:rPr>
          <w:color w:val="auto"/>
          <w:sz w:val="36"/>
          <w:szCs w:val="36"/>
        </w:rPr>
        <w:t>6</w:t>
      </w:r>
    </w:p>
    <w:p w:rsidR="00865DD2" w:rsidP="007D6CE0" w:rsidRDefault="00865DD2" w14:paraId="50C6C61C" w14:textId="177C0900">
      <w:pPr>
        <w:spacing w:after="240"/>
        <w:ind w:right="83"/>
        <w:rPr>
          <w:rFonts w:ascii="Arial" w:hAnsi="Arial" w:cs="Arial"/>
          <w:sz w:val="22"/>
          <w:szCs w:val="22"/>
        </w:rPr>
      </w:pPr>
      <w:r w:rsidRPr="4D675396" w:rsidR="00865DD2">
        <w:rPr>
          <w:rFonts w:ascii="Arial" w:hAnsi="Arial" w:cs="Arial"/>
          <w:sz w:val="22"/>
          <w:szCs w:val="22"/>
        </w:rPr>
        <w:t xml:space="preserve">The ICT Advisory Committee is charged with monitoring, </w:t>
      </w:r>
      <w:r w:rsidRPr="4D675396" w:rsidR="00865DD2">
        <w:rPr>
          <w:rFonts w:ascii="Arial" w:hAnsi="Arial" w:cs="Arial"/>
          <w:sz w:val="22"/>
          <w:szCs w:val="22"/>
        </w:rPr>
        <w:t>researching</w:t>
      </w:r>
      <w:r w:rsidRPr="4D675396" w:rsidR="00865DD2">
        <w:rPr>
          <w:rFonts w:ascii="Arial" w:hAnsi="Arial" w:cs="Arial"/>
          <w:sz w:val="22"/>
          <w:szCs w:val="22"/>
        </w:rPr>
        <w:t xml:space="preserve"> and reviewing issues around the implementation of ICT, liaising with </w:t>
      </w:r>
      <w:r w:rsidRPr="4D675396" w:rsidR="00865DD2">
        <w:rPr>
          <w:rFonts w:ascii="Arial" w:hAnsi="Arial" w:cs="Arial"/>
          <w:sz w:val="22"/>
          <w:szCs w:val="22"/>
        </w:rPr>
        <w:t>appropriate bodies</w:t>
      </w:r>
      <w:r w:rsidRPr="4D675396" w:rsidR="00865DD2">
        <w:rPr>
          <w:rFonts w:ascii="Arial" w:hAnsi="Arial" w:cs="Arial"/>
          <w:sz w:val="22"/>
          <w:szCs w:val="22"/>
        </w:rPr>
        <w:t xml:space="preserve"> and reporting regularly to PPTA </w:t>
      </w:r>
      <w:r w:rsidRPr="4D675396" w:rsidR="00F479E4">
        <w:rPr>
          <w:rFonts w:ascii="Arial" w:hAnsi="Arial" w:cs="Arial"/>
          <w:sz w:val="22"/>
          <w:szCs w:val="22"/>
        </w:rPr>
        <w:t>Te Wehengarua E</w:t>
      </w:r>
      <w:r w:rsidRPr="4D675396" w:rsidR="00865DD2">
        <w:rPr>
          <w:rFonts w:ascii="Arial" w:hAnsi="Arial" w:cs="Arial"/>
          <w:sz w:val="22"/>
          <w:szCs w:val="22"/>
        </w:rPr>
        <w:t>xecutive.  It also serves as a clearing house for ICT development in schools by sharing and publicising best practice.</w:t>
      </w:r>
    </w:p>
    <w:p w:rsidR="0006064D" w:rsidP="007D6CE0" w:rsidRDefault="0006064D" w14:paraId="65D9CC00" w14:textId="7FC67661">
      <w:pPr>
        <w:spacing w:after="240"/>
        <w:ind w:right="83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The term of office is the two years 202</w:t>
      </w:r>
      <w:r w:rsidR="007D6CE0">
        <w:rPr>
          <w:rFonts w:ascii="Arial" w:hAnsi="Arial" w:cs="Arial"/>
          <w:sz w:val="22"/>
          <w:szCs w:val="18"/>
        </w:rPr>
        <w:t>5</w:t>
      </w:r>
      <w:r>
        <w:rPr>
          <w:rFonts w:ascii="Arial" w:hAnsi="Arial" w:cs="Arial"/>
          <w:sz w:val="22"/>
          <w:szCs w:val="18"/>
        </w:rPr>
        <w:t>-202</w:t>
      </w:r>
      <w:r w:rsidR="007D6CE0">
        <w:rPr>
          <w:rFonts w:ascii="Arial" w:hAnsi="Arial" w:cs="Arial"/>
          <w:sz w:val="22"/>
          <w:szCs w:val="18"/>
        </w:rPr>
        <w:t>6, and areas are rotated for election in alternate years.</w:t>
      </w:r>
    </w:p>
    <w:p w:rsidR="00865DD2" w:rsidP="007D6CE0" w:rsidRDefault="00865DD2" w14:paraId="74AB0639" w14:textId="77777777">
      <w:pPr>
        <w:ind w:right="83"/>
        <w:rPr>
          <w:rFonts w:ascii="Arial" w:hAnsi="Arial" w:cs="Arial"/>
          <w:sz w:val="22"/>
          <w:szCs w:val="18"/>
        </w:rPr>
      </w:pPr>
      <w:proofErr w:type="gramStart"/>
      <w:r>
        <w:rPr>
          <w:rFonts w:ascii="Arial" w:hAnsi="Arial" w:cs="Arial"/>
          <w:sz w:val="22"/>
          <w:szCs w:val="18"/>
        </w:rPr>
        <w:t>In order to</w:t>
      </w:r>
      <w:proofErr w:type="gramEnd"/>
      <w:r>
        <w:rPr>
          <w:rFonts w:ascii="Arial" w:hAnsi="Arial" w:cs="Arial"/>
          <w:sz w:val="22"/>
          <w:szCs w:val="18"/>
        </w:rPr>
        <w:t xml:space="preserve"> ensure the Committee is reflective of a range of secondary teacher views, Conference established the composition of the group as follows.</w:t>
      </w:r>
    </w:p>
    <w:p w:rsidR="00865DD2" w:rsidP="00F63165" w:rsidRDefault="00865DD2" w14:paraId="601AA1AE" w14:textId="77777777">
      <w:pPr>
        <w:numPr>
          <w:ilvl w:val="0"/>
          <w:numId w:val="26"/>
        </w:numPr>
        <w:tabs>
          <w:tab w:val="left" w:pos="540"/>
        </w:tabs>
        <w:spacing w:before="120" w:line="240" w:lineRule="auto"/>
        <w:ind w:left="539" w:right="83" w:hanging="539"/>
        <w:jc w:val="both"/>
        <w:rPr>
          <w:rFonts w:ascii="Arial" w:hAnsi="Arial" w:cs="Arial"/>
          <w:sz w:val="22"/>
          <w:szCs w:val="18"/>
          <w:lang w:val="en-GB"/>
        </w:rPr>
      </w:pPr>
      <w:r>
        <w:rPr>
          <w:rFonts w:ascii="Arial" w:hAnsi="Arial" w:cs="Arial"/>
          <w:sz w:val="22"/>
          <w:szCs w:val="18"/>
        </w:rPr>
        <w:t xml:space="preserve">2 members of PPTA </w:t>
      </w:r>
      <w:proofErr w:type="gramStart"/>
      <w:r>
        <w:rPr>
          <w:rFonts w:ascii="Arial" w:hAnsi="Arial" w:cs="Arial"/>
          <w:sz w:val="22"/>
          <w:szCs w:val="18"/>
        </w:rPr>
        <w:t>Executive;</w:t>
      </w:r>
      <w:proofErr w:type="gramEnd"/>
    </w:p>
    <w:p w:rsidR="00865DD2" w:rsidP="00F63165" w:rsidRDefault="00865DD2" w14:paraId="78B97C7B" w14:textId="77777777">
      <w:pPr>
        <w:numPr>
          <w:ilvl w:val="0"/>
          <w:numId w:val="26"/>
        </w:numPr>
        <w:tabs>
          <w:tab w:val="left" w:pos="540"/>
        </w:tabs>
        <w:spacing w:before="120" w:line="240" w:lineRule="auto"/>
        <w:ind w:left="539" w:right="83" w:hanging="539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1 member nominated by Te Huarahi</w:t>
      </w:r>
    </w:p>
    <w:p w:rsidR="00865DD2" w:rsidP="00F63165" w:rsidRDefault="00865DD2" w14:paraId="7EE96694" w14:textId="77777777">
      <w:pPr>
        <w:numPr>
          <w:ilvl w:val="0"/>
          <w:numId w:val="26"/>
        </w:numPr>
        <w:tabs>
          <w:tab w:val="left" w:pos="540"/>
        </w:tabs>
        <w:spacing w:before="120" w:line="240" w:lineRule="auto"/>
        <w:ind w:left="539" w:right="83" w:hanging="539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10 regional representatives (see next page for the 10 regions</w:t>
      </w:r>
      <w:proofErr w:type="gramStart"/>
      <w:r>
        <w:rPr>
          <w:rFonts w:ascii="Arial" w:hAnsi="Arial" w:cs="Arial"/>
          <w:sz w:val="22"/>
          <w:szCs w:val="18"/>
        </w:rPr>
        <w:t>);</w:t>
      </w:r>
      <w:proofErr w:type="gramEnd"/>
    </w:p>
    <w:p w:rsidR="00865DD2" w:rsidP="00F63165" w:rsidRDefault="00865DD2" w14:paraId="5B112B2F" w14:textId="4EDD1F78">
      <w:pPr>
        <w:numPr>
          <w:ilvl w:val="0"/>
          <w:numId w:val="26"/>
        </w:numPr>
        <w:tabs>
          <w:tab w:val="left" w:pos="540"/>
        </w:tabs>
        <w:spacing w:before="120" w:line="240" w:lineRule="auto"/>
        <w:ind w:left="539" w:right="83" w:hanging="539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1 representative from </w:t>
      </w:r>
      <w:r w:rsidR="00861218">
        <w:rPr>
          <w:rFonts w:ascii="Arial" w:hAnsi="Arial" w:cs="Arial"/>
          <w:sz w:val="22"/>
          <w:szCs w:val="18"/>
        </w:rPr>
        <w:t>high Equity Index</w:t>
      </w:r>
      <w:r>
        <w:rPr>
          <w:rFonts w:ascii="Arial" w:hAnsi="Arial" w:cs="Arial"/>
          <w:sz w:val="22"/>
          <w:szCs w:val="18"/>
        </w:rPr>
        <w:t xml:space="preserve"> </w:t>
      </w:r>
      <w:proofErr w:type="gramStart"/>
      <w:r>
        <w:rPr>
          <w:rFonts w:ascii="Arial" w:hAnsi="Arial" w:cs="Arial"/>
          <w:sz w:val="22"/>
          <w:szCs w:val="18"/>
        </w:rPr>
        <w:t>schools;</w:t>
      </w:r>
      <w:proofErr w:type="gramEnd"/>
    </w:p>
    <w:p w:rsidR="00865DD2" w:rsidP="00F63165" w:rsidRDefault="00865DD2" w14:paraId="3CB287CF" w14:textId="4FB40F90">
      <w:pPr>
        <w:numPr>
          <w:ilvl w:val="0"/>
          <w:numId w:val="26"/>
        </w:numPr>
        <w:tabs>
          <w:tab w:val="left" w:pos="540"/>
        </w:tabs>
        <w:spacing w:before="120" w:line="240" w:lineRule="auto"/>
        <w:ind w:left="539" w:right="83" w:hanging="539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1 representative from Te </w:t>
      </w:r>
      <w:r w:rsidR="009366BE">
        <w:rPr>
          <w:rFonts w:ascii="Arial" w:hAnsi="Arial" w:cs="Arial"/>
          <w:sz w:val="22"/>
          <w:szCs w:val="18"/>
        </w:rPr>
        <w:t xml:space="preserve">Aho o Te </w:t>
      </w:r>
      <w:r>
        <w:rPr>
          <w:rFonts w:ascii="Arial" w:hAnsi="Arial" w:cs="Arial"/>
          <w:sz w:val="22"/>
          <w:szCs w:val="18"/>
        </w:rPr>
        <w:t>Kura</w:t>
      </w:r>
      <w:r w:rsidR="009366BE">
        <w:rPr>
          <w:rFonts w:ascii="Arial" w:hAnsi="Arial" w:cs="Arial"/>
          <w:sz w:val="22"/>
          <w:szCs w:val="18"/>
        </w:rPr>
        <w:t xml:space="preserve"> Pounamu </w:t>
      </w:r>
      <w:r>
        <w:rPr>
          <w:rFonts w:ascii="Arial" w:hAnsi="Arial" w:cs="Arial"/>
          <w:sz w:val="22"/>
          <w:szCs w:val="18"/>
        </w:rPr>
        <w:t>/Correspondence School; and</w:t>
      </w:r>
    </w:p>
    <w:p w:rsidRPr="00865DD2" w:rsidR="00865DD2" w:rsidP="00F63165" w:rsidRDefault="00865DD2" w14:paraId="2D4563EB" w14:textId="1A19383B">
      <w:pPr>
        <w:numPr>
          <w:ilvl w:val="0"/>
          <w:numId w:val="26"/>
        </w:numPr>
        <w:tabs>
          <w:tab w:val="left" w:pos="540"/>
        </w:tabs>
        <w:spacing w:before="120" w:line="240" w:lineRule="auto"/>
        <w:ind w:left="539" w:right="83" w:hanging="539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a PPTA member representative from </w:t>
      </w:r>
      <w:r w:rsidR="009366BE">
        <w:rPr>
          <w:rFonts w:ascii="Arial" w:hAnsi="Arial" w:cs="Arial"/>
          <w:sz w:val="22"/>
          <w:szCs w:val="18"/>
        </w:rPr>
        <w:t>DTTA</w:t>
      </w:r>
      <w:r>
        <w:rPr>
          <w:rFonts w:ascii="Arial" w:hAnsi="Arial" w:cs="Arial"/>
          <w:sz w:val="22"/>
          <w:szCs w:val="18"/>
        </w:rPr>
        <w:t xml:space="preserve"> (Digital Technolog</w:t>
      </w:r>
      <w:r w:rsidR="009366BE">
        <w:rPr>
          <w:rFonts w:ascii="Arial" w:hAnsi="Arial" w:cs="Arial"/>
          <w:sz w:val="22"/>
          <w:szCs w:val="18"/>
        </w:rPr>
        <w:t>ies</w:t>
      </w:r>
      <w:r>
        <w:rPr>
          <w:rFonts w:ascii="Arial" w:hAnsi="Arial" w:cs="Arial"/>
          <w:sz w:val="22"/>
          <w:szCs w:val="18"/>
        </w:rPr>
        <w:t xml:space="preserve"> Teachers</w:t>
      </w:r>
      <w:r w:rsidR="009366BE">
        <w:rPr>
          <w:rFonts w:ascii="Arial" w:hAnsi="Arial" w:cs="Arial"/>
          <w:sz w:val="22"/>
          <w:szCs w:val="18"/>
        </w:rPr>
        <w:t xml:space="preserve"> Aotearoa</w:t>
      </w:r>
      <w:r>
        <w:rPr>
          <w:rFonts w:ascii="Arial" w:hAnsi="Arial" w:cs="Arial"/>
          <w:sz w:val="22"/>
          <w:szCs w:val="18"/>
        </w:rPr>
        <w:t>)</w:t>
      </w:r>
    </w:p>
    <w:p w:rsidRPr="00865DD2" w:rsidR="00865DD2" w:rsidP="00F63165" w:rsidRDefault="00865DD2" w14:paraId="5A16E9B7" w14:textId="14F94D66">
      <w:pPr>
        <w:ind w:right="83"/>
        <w:jc w:val="both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Cs w:val="18"/>
        </w:rPr>
        <w:br/>
      </w:r>
      <w:r w:rsidRPr="00865DD2">
        <w:rPr>
          <w:rFonts w:ascii="Arial Black" w:hAnsi="Arial Black" w:cs="Arial"/>
          <w:sz w:val="22"/>
        </w:rPr>
        <w:t>Nominations</w:t>
      </w:r>
    </w:p>
    <w:p w:rsidR="00865DD2" w:rsidP="00F63165" w:rsidRDefault="00865DD2" w14:paraId="3C10E5ED" w14:textId="4E4C3988">
      <w:pPr>
        <w:ind w:right="83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Applications are now invited from representatives of regions encompassing the following areas:</w:t>
      </w:r>
    </w:p>
    <w:p w:rsidR="00865DD2" w:rsidP="00F63165" w:rsidRDefault="00865DD2" w14:paraId="6F5183C5" w14:textId="77777777">
      <w:pPr>
        <w:ind w:right="83"/>
        <w:jc w:val="both"/>
        <w:rPr>
          <w:rFonts w:ascii="Arial" w:hAnsi="Arial" w:cs="Arial"/>
          <w:b/>
          <w:sz w:val="22"/>
          <w:szCs w:val="18"/>
        </w:rPr>
      </w:pPr>
    </w:p>
    <w:p w:rsidR="00865DD2" w:rsidP="250EBEB8" w:rsidRDefault="00865DD2" w14:paraId="25391222" w14:textId="577DE43A">
      <w:pPr>
        <w:ind w:left="1440" w:right="83" w:hanging="144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4D675396" w:rsidR="00865DD2">
        <w:rPr>
          <w:rFonts w:ascii="Arial" w:hAnsi="Arial" w:cs="Arial"/>
          <w:b w:val="1"/>
          <w:bCs w:val="1"/>
          <w:sz w:val="22"/>
          <w:szCs w:val="22"/>
        </w:rPr>
        <w:t>Area</w:t>
      </w:r>
      <w:r w:rsidRPr="4D675396" w:rsidR="733200A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4D675396" w:rsidR="007D6CE0">
        <w:rPr>
          <w:rFonts w:ascii="Arial" w:hAnsi="Arial" w:cs="Arial"/>
          <w:b w:val="1"/>
          <w:bCs w:val="1"/>
          <w:sz w:val="22"/>
          <w:szCs w:val="22"/>
        </w:rPr>
        <w:t>1</w:t>
      </w:r>
      <w:r>
        <w:tab/>
      </w:r>
      <w:r w:rsidRPr="4D675396" w:rsidR="3755CAFB">
        <w:rPr>
          <w:rFonts w:ascii="Arial" w:hAnsi="Arial" w:cs="Arial"/>
          <w:b w:val="1"/>
          <w:bCs w:val="1"/>
          <w:sz w:val="22"/>
          <w:szCs w:val="22"/>
        </w:rPr>
        <w:t>T</w:t>
      </w:r>
      <w:r w:rsidRPr="4D675396" w:rsidR="00865DD2">
        <w:rPr>
          <w:rFonts w:ascii="Arial" w:hAnsi="Arial" w:cs="Arial"/>
          <w:b w:val="1"/>
          <w:bCs w:val="1"/>
          <w:sz w:val="22"/>
          <w:szCs w:val="22"/>
        </w:rPr>
        <w:t xml:space="preserve">āmaki Makaurau Auckland </w:t>
      </w:r>
      <w:r w:rsidRPr="4D675396" w:rsidR="007D6CE0">
        <w:rPr>
          <w:rFonts w:ascii="Arial" w:hAnsi="Arial" w:cs="Arial"/>
          <w:b w:val="1"/>
          <w:bCs w:val="1"/>
          <w:sz w:val="22"/>
          <w:szCs w:val="22"/>
        </w:rPr>
        <w:t>nor</w:t>
      </w:r>
      <w:r w:rsidRPr="4D675396" w:rsidR="009366BE">
        <w:rPr>
          <w:rFonts w:ascii="Arial" w:hAnsi="Arial" w:cs="Arial"/>
          <w:b w:val="1"/>
          <w:bCs w:val="1"/>
          <w:sz w:val="22"/>
          <w:szCs w:val="22"/>
        </w:rPr>
        <w:t>th</w:t>
      </w:r>
      <w:r w:rsidRPr="4D675396" w:rsidR="00865DD2">
        <w:rPr>
          <w:rFonts w:ascii="Arial" w:hAnsi="Arial" w:cs="Arial"/>
          <w:b w:val="1"/>
          <w:bCs w:val="1"/>
          <w:sz w:val="22"/>
          <w:szCs w:val="22"/>
        </w:rPr>
        <w:t xml:space="preserve"> of the Harbour Bridge</w:t>
      </w:r>
      <w:r w:rsidRPr="4D675396" w:rsidR="009366BE">
        <w:rPr>
          <w:rFonts w:ascii="Arial" w:hAnsi="Arial" w:cs="Arial"/>
          <w:b w:val="1"/>
          <w:bCs w:val="1"/>
          <w:sz w:val="22"/>
          <w:szCs w:val="22"/>
        </w:rPr>
        <w:t xml:space="preserve">, </w:t>
      </w:r>
      <w:r w:rsidRPr="4D675396" w:rsidR="007D6CE0">
        <w:rPr>
          <w:rFonts w:ascii="Arial" w:hAnsi="Arial" w:cs="Arial"/>
          <w:b w:val="1"/>
          <w:bCs w:val="1"/>
          <w:sz w:val="22"/>
          <w:szCs w:val="22"/>
        </w:rPr>
        <w:t>Upper, Central and Lower Northland</w:t>
      </w:r>
    </w:p>
    <w:p w:rsidR="00865DD2" w:rsidP="00F63165" w:rsidRDefault="00865DD2" w14:paraId="5ED8B7F2" w14:textId="61D537DD">
      <w:pPr>
        <w:ind w:right="83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Area </w:t>
      </w:r>
      <w:r w:rsidR="007D6CE0">
        <w:rPr>
          <w:rFonts w:ascii="Arial" w:hAnsi="Arial" w:cs="Arial"/>
          <w:b/>
          <w:sz w:val="22"/>
          <w:szCs w:val="18"/>
        </w:rPr>
        <w:t>4</w:t>
      </w: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ab/>
      </w:r>
      <w:r w:rsidR="007D6CE0">
        <w:rPr>
          <w:rFonts w:ascii="Arial" w:hAnsi="Arial" w:cs="Arial"/>
          <w:b/>
          <w:sz w:val="22"/>
          <w:szCs w:val="18"/>
        </w:rPr>
        <w:t>Bay of Plenty, Western Bay of Plenty</w:t>
      </w:r>
    </w:p>
    <w:p w:rsidR="00865DD2" w:rsidP="00F63165" w:rsidRDefault="00865DD2" w14:paraId="3B15A08C" w14:textId="78316E02">
      <w:pPr>
        <w:ind w:right="83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Area </w:t>
      </w:r>
      <w:r w:rsidR="007D6CE0">
        <w:rPr>
          <w:rFonts w:ascii="Arial" w:hAnsi="Arial" w:cs="Arial"/>
          <w:b/>
          <w:sz w:val="22"/>
          <w:szCs w:val="18"/>
        </w:rPr>
        <w:t>6</w:t>
      </w: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ab/>
      </w:r>
      <w:r w:rsidR="007D6CE0">
        <w:rPr>
          <w:rFonts w:ascii="Arial" w:hAnsi="Arial" w:cs="Arial"/>
          <w:b/>
          <w:sz w:val="22"/>
          <w:szCs w:val="18"/>
        </w:rPr>
        <w:t>Taranaki, Manawatū-Whanganui</w:t>
      </w:r>
    </w:p>
    <w:p w:rsidR="00865DD2" w:rsidP="00F63165" w:rsidRDefault="00865DD2" w14:paraId="47BCE856" w14:textId="1DC0BB84">
      <w:pPr>
        <w:ind w:right="83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Area </w:t>
      </w:r>
      <w:r w:rsidR="007D6CE0">
        <w:rPr>
          <w:rFonts w:ascii="Arial" w:hAnsi="Arial" w:cs="Arial"/>
          <w:b/>
          <w:sz w:val="22"/>
          <w:szCs w:val="18"/>
        </w:rPr>
        <w:t>9</w:t>
      </w: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ab/>
      </w:r>
      <w:r w:rsidR="007D6CE0">
        <w:rPr>
          <w:rFonts w:ascii="Arial" w:hAnsi="Arial" w:cs="Arial"/>
          <w:b/>
          <w:sz w:val="22"/>
          <w:szCs w:val="18"/>
        </w:rPr>
        <w:t>Waitaha Canterbury, Aoraki</w:t>
      </w:r>
    </w:p>
    <w:p w:rsidR="009366BE" w:rsidP="00F63165" w:rsidRDefault="009366BE" w14:paraId="29EEFB96" w14:textId="0889CD60">
      <w:pPr>
        <w:ind w:right="83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Area 8</w:t>
      </w: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>West Coast, Nelson, Marlborough</w:t>
      </w:r>
    </w:p>
    <w:p w:rsidR="00865DD2" w:rsidP="00F63165" w:rsidRDefault="00865DD2" w14:paraId="3529FE0A" w14:textId="0C8085FA">
      <w:pPr>
        <w:ind w:right="83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Area 10</w:t>
      </w: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>Otago, Southland</w:t>
      </w:r>
    </w:p>
    <w:p w:rsidR="009366BE" w:rsidP="00F63165" w:rsidRDefault="009366BE" w14:paraId="0A7B411C" w14:textId="54885124">
      <w:pPr>
        <w:ind w:right="83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>Te Aho o Te Kura Pounamu</w:t>
      </w:r>
    </w:p>
    <w:p w:rsidR="00865DD2" w:rsidP="00F63165" w:rsidRDefault="00ED4FDE" w14:paraId="4F6329A4" w14:textId="7BE809B4">
      <w:pPr>
        <w:ind w:right="83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br/>
      </w:r>
      <w:r w:rsidR="00865DD2">
        <w:rPr>
          <w:rFonts w:ascii="Arial" w:hAnsi="Arial" w:cs="Arial"/>
          <w:sz w:val="22"/>
          <w:szCs w:val="18"/>
        </w:rPr>
        <w:t xml:space="preserve">The selection of members will be made by the President and General Secretary.  </w:t>
      </w:r>
    </w:p>
    <w:p w:rsidR="00865DD2" w:rsidP="00207DA5" w:rsidRDefault="00865DD2" w14:paraId="2A4149F4" w14:textId="6D629F6D">
      <w:pPr>
        <w:ind w:right="83"/>
        <w:rPr>
          <w:rFonts w:ascii="Arial" w:hAnsi="Arial" w:cs="Arial"/>
          <w:sz w:val="22"/>
          <w:szCs w:val="18"/>
        </w:rPr>
      </w:pPr>
      <w:r w:rsidRPr="4D675396" w:rsidR="00865DD2">
        <w:rPr>
          <w:rFonts w:ascii="Arial" w:hAnsi="Arial" w:cs="Arial"/>
          <w:sz w:val="22"/>
          <w:szCs w:val="22"/>
        </w:rPr>
        <w:t xml:space="preserve">Please complete </w:t>
      </w:r>
      <w:r w:rsidRPr="4D675396" w:rsidR="007D6CE0">
        <w:rPr>
          <w:rFonts w:ascii="Arial" w:hAnsi="Arial" w:cs="Arial"/>
          <w:sz w:val="22"/>
          <w:szCs w:val="22"/>
        </w:rPr>
        <w:t xml:space="preserve">the attached forms </w:t>
      </w:r>
      <w:r w:rsidRPr="4D675396" w:rsidR="00865DD2">
        <w:rPr>
          <w:rFonts w:ascii="Arial" w:hAnsi="Arial" w:cs="Arial"/>
          <w:sz w:val="22"/>
          <w:szCs w:val="22"/>
        </w:rPr>
        <w:t>and email to</w:t>
      </w:r>
      <w:r w:rsidRPr="4D675396" w:rsidR="007D6CE0">
        <w:rPr>
          <w:rFonts w:ascii="Arial" w:hAnsi="Arial" w:cs="Arial"/>
          <w:sz w:val="22"/>
          <w:szCs w:val="22"/>
        </w:rPr>
        <w:t xml:space="preserve"> Wendy Daniell at</w:t>
      </w:r>
      <w:r w:rsidRPr="4D675396" w:rsidR="00865DD2">
        <w:rPr>
          <w:rFonts w:ascii="Arial" w:hAnsi="Arial" w:cs="Arial"/>
          <w:sz w:val="22"/>
          <w:szCs w:val="22"/>
        </w:rPr>
        <w:t xml:space="preserve"> </w:t>
      </w:r>
      <w:hyperlink r:id="R751477a111044a87">
        <w:r w:rsidRPr="4D675396" w:rsidR="00865DD2">
          <w:rPr>
            <w:rStyle w:val="Hyperlink"/>
            <w:rFonts w:ascii="Arial" w:hAnsi="Arial" w:cs="Arial"/>
            <w:sz w:val="22"/>
            <w:szCs w:val="22"/>
          </w:rPr>
          <w:t>wdaniell@ppta.org.nz</w:t>
        </w:r>
      </w:hyperlink>
      <w:r w:rsidRPr="4D675396" w:rsidR="00865DD2">
        <w:rPr>
          <w:sz w:val="22"/>
          <w:szCs w:val="22"/>
        </w:rPr>
        <w:t xml:space="preserve"> </w:t>
      </w:r>
      <w:r w:rsidRPr="4D675396" w:rsidR="00865DD2">
        <w:rPr>
          <w:rFonts w:ascii="Arial" w:hAnsi="Arial" w:cs="Arial"/>
          <w:sz w:val="22"/>
          <w:szCs w:val="22"/>
        </w:rPr>
        <w:t xml:space="preserve">by </w:t>
      </w:r>
      <w:r w:rsidRPr="4D675396" w:rsidR="00865DD2">
        <w:rPr>
          <w:rFonts w:ascii="Arial" w:hAnsi="Arial" w:cs="Arial"/>
          <w:b w:val="1"/>
          <w:bCs w:val="1"/>
          <w:sz w:val="22"/>
          <w:szCs w:val="22"/>
        </w:rPr>
        <w:t xml:space="preserve">5pm on Friday </w:t>
      </w:r>
      <w:r w:rsidRPr="4D675396" w:rsidR="007D6CE0">
        <w:rPr>
          <w:rFonts w:ascii="Arial" w:hAnsi="Arial" w:cs="Arial"/>
          <w:b w:val="1"/>
          <w:bCs w:val="1"/>
          <w:sz w:val="22"/>
          <w:szCs w:val="22"/>
        </w:rPr>
        <w:t>8 November</w:t>
      </w:r>
      <w:r w:rsidRPr="4D675396" w:rsidR="00865DD2">
        <w:rPr>
          <w:rFonts w:ascii="Arial" w:hAnsi="Arial" w:cs="Arial"/>
          <w:b w:val="1"/>
          <w:bCs w:val="1"/>
          <w:sz w:val="22"/>
          <w:szCs w:val="22"/>
        </w:rPr>
        <w:t xml:space="preserve"> 202</w:t>
      </w:r>
      <w:r w:rsidRPr="4D675396" w:rsidR="007D6CE0">
        <w:rPr>
          <w:rFonts w:ascii="Arial" w:hAnsi="Arial" w:cs="Arial"/>
          <w:b w:val="1"/>
          <w:bCs w:val="1"/>
          <w:sz w:val="22"/>
          <w:szCs w:val="22"/>
        </w:rPr>
        <w:t>4</w:t>
      </w:r>
      <w:r w:rsidRPr="4D675396" w:rsidR="00865DD2">
        <w:rPr>
          <w:rFonts w:ascii="Arial" w:hAnsi="Arial" w:cs="Arial"/>
          <w:sz w:val="22"/>
          <w:szCs w:val="22"/>
        </w:rPr>
        <w:t>.</w:t>
      </w:r>
    </w:p>
    <w:p w:rsidR="007D6CE0" w:rsidRDefault="007D6CE0" w14:paraId="1D4CBB62" w14:textId="77777777">
      <w:pPr>
        <w:spacing w:before="0" w:after="160" w:line="259" w:lineRule="auto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br w:type="page"/>
      </w:r>
    </w:p>
    <w:p w:rsidRPr="00865DD2" w:rsidR="00865DD2" w:rsidP="00F63165" w:rsidRDefault="00865DD2" w14:paraId="6EC7207D" w14:textId="7B8AF7AE">
      <w:pPr>
        <w:ind w:right="83"/>
        <w:jc w:val="both"/>
        <w:rPr>
          <w:sz w:val="22"/>
          <w:szCs w:val="22"/>
        </w:rPr>
      </w:pPr>
      <w:r w:rsidRPr="00865DD2">
        <w:rPr>
          <w:rFonts w:ascii="Arial Black" w:hAnsi="Arial Black" w:cs="Arial"/>
          <w:sz w:val="22"/>
          <w:szCs w:val="22"/>
        </w:rPr>
        <w:t>Workplan</w:t>
      </w:r>
    </w:p>
    <w:p w:rsidRPr="00865DD2" w:rsidR="00865DD2" w:rsidP="00F63165" w:rsidRDefault="00865DD2" w14:paraId="091D5F82" w14:textId="63008CCA">
      <w:pPr>
        <w:ind w:right="83"/>
        <w:rPr>
          <w:rFonts w:ascii="Arial" w:hAnsi="Arial" w:cs="Arial"/>
          <w:sz w:val="22"/>
          <w:szCs w:val="22"/>
        </w:rPr>
      </w:pPr>
      <w:r w:rsidRPr="4D675396" w:rsidR="03611903">
        <w:rPr>
          <w:rFonts w:ascii="Arial" w:hAnsi="Arial" w:cs="Arial"/>
          <w:sz w:val="22"/>
          <w:szCs w:val="22"/>
        </w:rPr>
        <w:t xml:space="preserve">The ICT </w:t>
      </w:r>
      <w:r w:rsidRPr="4D675396" w:rsidR="00865DD2">
        <w:rPr>
          <w:rFonts w:ascii="Arial" w:hAnsi="Arial" w:cs="Arial"/>
          <w:sz w:val="22"/>
          <w:szCs w:val="22"/>
        </w:rPr>
        <w:t xml:space="preserve">Committee </w:t>
      </w:r>
      <w:r w:rsidRPr="4D675396" w:rsidR="0422F46B">
        <w:rPr>
          <w:rFonts w:ascii="Arial" w:hAnsi="Arial" w:cs="Arial"/>
          <w:sz w:val="22"/>
          <w:szCs w:val="22"/>
        </w:rPr>
        <w:t>meet twice a year, once face to face in Wellington and the other online</w:t>
      </w:r>
      <w:r w:rsidRPr="4D675396" w:rsidR="00865DD2">
        <w:rPr>
          <w:rFonts w:ascii="Arial" w:hAnsi="Arial" w:cs="Arial"/>
          <w:sz w:val="22"/>
          <w:szCs w:val="22"/>
        </w:rPr>
        <w:t xml:space="preserve">.  PPTA pays all actual and reasonable costs including travel, leave without pay, accommodation if necessary and any childcare costs.  </w:t>
      </w:r>
    </w:p>
    <w:p w:rsidR="4D675396" w:rsidP="4D675396" w:rsidRDefault="4D675396" w14:paraId="7732CA51" w14:textId="5609951E">
      <w:pPr>
        <w:jc w:val="both"/>
        <w:rPr>
          <w:rFonts w:ascii="Arial Black" w:hAnsi="Arial Black" w:cs="Arial"/>
          <w:sz w:val="22"/>
          <w:szCs w:val="22"/>
        </w:rPr>
      </w:pPr>
    </w:p>
    <w:p w:rsidRPr="00865DD2" w:rsidR="00865DD2" w:rsidP="00865DD2" w:rsidRDefault="00865DD2" w14:paraId="46E5BD04" w14:textId="77777777">
      <w:pPr>
        <w:jc w:val="both"/>
        <w:rPr>
          <w:rFonts w:ascii="Arial Black" w:hAnsi="Arial Black" w:cs="Arial"/>
          <w:sz w:val="22"/>
          <w:szCs w:val="22"/>
        </w:rPr>
      </w:pPr>
      <w:r w:rsidRPr="00865DD2">
        <w:rPr>
          <w:rFonts w:ascii="Arial Black" w:hAnsi="Arial Black" w:cs="Arial"/>
          <w:sz w:val="22"/>
          <w:szCs w:val="22"/>
        </w:rPr>
        <w:t>Term of Office</w:t>
      </w:r>
    </w:p>
    <w:p w:rsidRPr="00865DD2" w:rsidR="00865DD2" w:rsidP="00865DD2" w:rsidRDefault="00865DD2" w14:paraId="04DDA2BD" w14:textId="550C19B7">
      <w:pPr>
        <w:rPr>
          <w:rFonts w:ascii="Arial" w:hAnsi="Arial" w:cs="Arial"/>
          <w:sz w:val="22"/>
          <w:szCs w:val="22"/>
        </w:rPr>
      </w:pPr>
      <w:r w:rsidRPr="00865DD2">
        <w:rPr>
          <w:rFonts w:ascii="Arial" w:hAnsi="Arial" w:cs="Arial"/>
          <w:sz w:val="22"/>
          <w:szCs w:val="22"/>
        </w:rPr>
        <w:t>The term of office on the Committee will be for two years – 202</w:t>
      </w:r>
      <w:r w:rsidR="007D6CE0">
        <w:rPr>
          <w:rFonts w:ascii="Arial" w:hAnsi="Arial" w:cs="Arial"/>
          <w:sz w:val="22"/>
          <w:szCs w:val="22"/>
        </w:rPr>
        <w:t>5</w:t>
      </w:r>
      <w:r w:rsidRPr="00865DD2">
        <w:rPr>
          <w:rFonts w:ascii="Arial" w:hAnsi="Arial" w:cs="Arial"/>
          <w:sz w:val="22"/>
          <w:szCs w:val="22"/>
        </w:rPr>
        <w:t xml:space="preserve"> and 202</w:t>
      </w:r>
      <w:r w:rsidR="007D6CE0">
        <w:rPr>
          <w:rFonts w:ascii="Arial" w:hAnsi="Arial" w:cs="Arial"/>
          <w:sz w:val="22"/>
          <w:szCs w:val="22"/>
        </w:rPr>
        <w:t>6</w:t>
      </w:r>
      <w:r w:rsidRPr="00865D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Pr="00865DD2" w:rsidR="00865DD2" w:rsidP="00865DD2" w:rsidRDefault="00865DD2" w14:paraId="5F2B1F84" w14:textId="47987340">
      <w:pPr>
        <w:jc w:val="both"/>
        <w:rPr>
          <w:rFonts w:ascii="Arial Black" w:hAnsi="Arial Black" w:cs="Arial"/>
          <w:sz w:val="24"/>
          <w:szCs w:val="24"/>
        </w:rPr>
      </w:pPr>
      <w:r w:rsidRPr="00865DD2">
        <w:rPr>
          <w:rFonts w:ascii="Arial Black" w:hAnsi="Arial Black" w:cs="Arial"/>
          <w:sz w:val="24"/>
          <w:szCs w:val="24"/>
        </w:rPr>
        <w:t>Composition of the PPTA ICT Advisory Committee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92"/>
        <w:gridCol w:w="7033"/>
      </w:tblGrid>
      <w:tr w:rsidRPr="00865DD2" w:rsidR="00865DD2" w:rsidTr="009366BE" w14:paraId="44CEF219" w14:textId="77777777">
        <w:trPr>
          <w:cantSplit/>
          <w:trHeight w:val="568"/>
        </w:trPr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 w:rsidRPr="00865DD2" w:rsidR="00865DD2" w:rsidP="00645549" w:rsidRDefault="00865DD2" w14:paraId="1464FA26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DD2">
              <w:rPr>
                <w:rFonts w:ascii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033" w:type="dxa"/>
            <w:tcBorders>
              <w:bottom w:val="single" w:color="auto" w:sz="4" w:space="0"/>
            </w:tcBorders>
            <w:vAlign w:val="center"/>
          </w:tcPr>
          <w:p w:rsidRPr="00865DD2" w:rsidR="00865DD2" w:rsidP="00645549" w:rsidRDefault="00865DD2" w14:paraId="00DD4C90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DD2">
              <w:rPr>
                <w:rFonts w:ascii="Arial" w:hAnsi="Arial" w:cs="Arial"/>
                <w:b/>
                <w:bCs/>
                <w:sz w:val="22"/>
                <w:szCs w:val="22"/>
              </w:rPr>
              <w:t>Regions Concerned</w:t>
            </w:r>
          </w:p>
        </w:tc>
      </w:tr>
      <w:tr w:rsidRPr="00865DD2" w:rsidR="00865DD2" w:rsidTr="009366BE" w14:paraId="3338855D" w14:textId="77777777"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DD2" w:rsidR="00865DD2" w:rsidP="00645549" w:rsidRDefault="00865DD2" w14:paraId="522A955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DD2" w:rsidR="00865DD2" w:rsidP="009366BE" w:rsidRDefault="00865DD2" w14:paraId="46B0950E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 xml:space="preserve"> Upper, Central &amp; Lower Northland,</w:t>
            </w:r>
          </w:p>
          <w:p w:rsidRPr="00865DD2" w:rsidR="00865DD2" w:rsidP="009366BE" w:rsidRDefault="00865DD2" w14:paraId="7F53217C" w14:textId="77777777">
            <w:pPr>
              <w:pStyle w:val="BodyTextIndent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Tāmaki Makaurau Auckland (North of Harbour Bridge)</w:t>
            </w:r>
          </w:p>
        </w:tc>
      </w:tr>
      <w:tr w:rsidRPr="009366BE" w:rsidR="00865DD2" w:rsidTr="009366BE" w14:paraId="2B9711AF" w14:textId="77777777">
        <w:tc>
          <w:tcPr>
            <w:tcW w:w="792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65DD2" w:rsidR="00865DD2" w:rsidP="00645549" w:rsidRDefault="00865DD2" w14:paraId="1A61093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65DD2" w:rsidR="00865DD2" w:rsidP="009366BE" w:rsidRDefault="009366BE" w14:paraId="17AC5BCE" w14:textId="3B1C2A47">
            <w:pPr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65DD2" w:rsidR="00865DD2">
              <w:rPr>
                <w:rFonts w:ascii="Arial" w:hAnsi="Arial" w:cs="Arial"/>
                <w:sz w:val="22"/>
                <w:szCs w:val="22"/>
              </w:rPr>
              <w:t>Tāmaki Makaurau Auckland (South of the Harbour Bridge)</w:t>
            </w:r>
          </w:p>
          <w:p w:rsidRPr="00865DD2" w:rsidR="00865DD2" w:rsidP="009366BE" w:rsidRDefault="009366BE" w14:paraId="4A4A9DDD" w14:textId="1A67E95D">
            <w:pPr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65DD2" w:rsidR="00865DD2">
              <w:rPr>
                <w:rFonts w:ascii="Arial" w:hAnsi="Arial" w:cs="Arial"/>
                <w:sz w:val="22"/>
                <w:szCs w:val="22"/>
              </w:rPr>
              <w:t>Counties-Manukau</w:t>
            </w:r>
          </w:p>
        </w:tc>
      </w:tr>
      <w:tr w:rsidRPr="00626644" w:rsidR="00865DD2" w:rsidTr="009366BE" w14:paraId="010341F5" w14:textId="77777777">
        <w:tc>
          <w:tcPr>
            <w:tcW w:w="792" w:type="dxa"/>
            <w:shd w:val="clear" w:color="auto" w:fill="D9D9D9" w:themeFill="background1" w:themeFillShade="D9"/>
            <w:vAlign w:val="center"/>
          </w:tcPr>
          <w:p w:rsidRPr="00865DD2" w:rsidR="00865DD2" w:rsidP="00645549" w:rsidRDefault="00865DD2" w14:paraId="5D8E3DB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33" w:type="dxa"/>
            <w:shd w:val="clear" w:color="auto" w:fill="D9D9D9" w:themeFill="background1" w:themeFillShade="D9"/>
            <w:vAlign w:val="center"/>
          </w:tcPr>
          <w:p w:rsidRPr="00626644" w:rsidR="00865DD2" w:rsidP="009366BE" w:rsidRDefault="00865DD2" w14:paraId="34E278D6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6644">
              <w:rPr>
                <w:rFonts w:ascii="Arial" w:hAnsi="Arial" w:cs="Arial"/>
                <w:sz w:val="22"/>
                <w:szCs w:val="22"/>
                <w:lang w:val="it-IT"/>
              </w:rPr>
              <w:t>Waikato</w:t>
            </w:r>
          </w:p>
          <w:p w:rsidRPr="00626644" w:rsidR="00865DD2" w:rsidP="009366BE" w:rsidRDefault="00865DD2" w14:paraId="6F427E09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6644">
              <w:rPr>
                <w:rFonts w:ascii="Arial" w:hAnsi="Arial" w:cs="Arial"/>
                <w:sz w:val="22"/>
                <w:szCs w:val="22"/>
                <w:lang w:val="it-IT"/>
              </w:rPr>
              <w:t>Central Plateau</w:t>
            </w:r>
          </w:p>
          <w:p w:rsidRPr="00626644" w:rsidR="00865DD2" w:rsidP="009366BE" w:rsidRDefault="00865DD2" w14:paraId="64EA065E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6644">
              <w:rPr>
                <w:rFonts w:ascii="Arial" w:hAnsi="Arial" w:cs="Arial"/>
                <w:sz w:val="22"/>
                <w:szCs w:val="22"/>
                <w:lang w:val="it-IT"/>
              </w:rPr>
              <w:t>Hauraki Coromandel</w:t>
            </w:r>
          </w:p>
        </w:tc>
      </w:tr>
      <w:tr w:rsidRPr="00865DD2" w:rsidR="00865DD2" w:rsidTr="009366BE" w14:paraId="1A61F253" w14:textId="77777777">
        <w:tc>
          <w:tcPr>
            <w:tcW w:w="792" w:type="dxa"/>
            <w:shd w:val="clear" w:color="auto" w:fill="auto"/>
            <w:vAlign w:val="center"/>
          </w:tcPr>
          <w:p w:rsidRPr="009366BE" w:rsidR="00865DD2" w:rsidP="00645549" w:rsidRDefault="00865DD2" w14:paraId="7506068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366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Pr="009366BE" w:rsidR="00865DD2" w:rsidP="009366BE" w:rsidRDefault="00865DD2" w14:paraId="03346D0B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9366BE">
              <w:rPr>
                <w:rFonts w:ascii="Arial" w:hAnsi="Arial" w:cs="Arial"/>
                <w:sz w:val="22"/>
                <w:szCs w:val="22"/>
              </w:rPr>
              <w:t>Western Bay of Plenty</w:t>
            </w:r>
          </w:p>
          <w:p w:rsidRPr="00865DD2" w:rsidR="00865DD2" w:rsidP="009366BE" w:rsidRDefault="00865DD2" w14:paraId="0D47E67D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9366BE">
              <w:rPr>
                <w:rFonts w:ascii="Arial" w:hAnsi="Arial" w:cs="Arial"/>
                <w:sz w:val="22"/>
                <w:szCs w:val="22"/>
              </w:rPr>
              <w:t>Bay of Plenty</w:t>
            </w:r>
          </w:p>
        </w:tc>
      </w:tr>
      <w:tr w:rsidRPr="00865DD2" w:rsidR="00865DD2" w:rsidTr="009366BE" w14:paraId="783E7B84" w14:textId="77777777">
        <w:tc>
          <w:tcPr>
            <w:tcW w:w="792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65DD2" w:rsidR="00865DD2" w:rsidP="00645549" w:rsidRDefault="00865DD2" w14:paraId="3A9A2B5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33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65DD2" w:rsidR="00865DD2" w:rsidP="009366BE" w:rsidRDefault="00865DD2" w14:paraId="477E7BD8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East Coast</w:t>
            </w:r>
          </w:p>
          <w:p w:rsidRPr="00865DD2" w:rsidR="00865DD2" w:rsidP="009366BE" w:rsidRDefault="00865DD2" w14:paraId="5A61E296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Hawkes Bay</w:t>
            </w:r>
          </w:p>
        </w:tc>
      </w:tr>
      <w:tr w:rsidRPr="00865DD2" w:rsidR="00865DD2" w:rsidTr="009366BE" w14:paraId="41F179D1" w14:textId="77777777">
        <w:tc>
          <w:tcPr>
            <w:tcW w:w="7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65DD2" w:rsidR="00865DD2" w:rsidP="00645549" w:rsidRDefault="00865DD2" w14:paraId="10156DC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65DD2" w:rsidR="00865DD2" w:rsidP="009366BE" w:rsidRDefault="00865DD2" w14:paraId="2121BB85" w14:textId="77777777">
            <w:pPr>
              <w:spacing w:before="120" w:line="240" w:lineRule="auto"/>
              <w:ind w:left="2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DD2">
              <w:rPr>
                <w:rFonts w:ascii="Arial" w:hAnsi="Arial" w:cs="Arial"/>
                <w:color w:val="000000"/>
                <w:sz w:val="22"/>
                <w:szCs w:val="22"/>
              </w:rPr>
              <w:t>Taranaki</w:t>
            </w:r>
          </w:p>
          <w:p w:rsidRPr="00865DD2" w:rsidR="00865DD2" w:rsidP="009366BE" w:rsidRDefault="00865DD2" w14:paraId="2623AEB1" w14:textId="77777777">
            <w:pPr>
              <w:spacing w:before="120" w:line="240" w:lineRule="auto"/>
              <w:ind w:left="2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DD2">
              <w:rPr>
                <w:rFonts w:ascii="Arial" w:hAnsi="Arial" w:cs="Arial"/>
                <w:color w:val="000000"/>
                <w:sz w:val="22"/>
                <w:szCs w:val="22"/>
              </w:rPr>
              <w:t>Manawatu-Whanganui</w:t>
            </w:r>
          </w:p>
        </w:tc>
      </w:tr>
      <w:tr w:rsidRPr="00865DD2" w:rsidR="00865DD2" w:rsidTr="009366BE" w14:paraId="1DBF99C7" w14:textId="77777777">
        <w:trPr>
          <w:trHeight w:val="1154"/>
        </w:trPr>
        <w:tc>
          <w:tcPr>
            <w:tcW w:w="792" w:type="dxa"/>
            <w:shd w:val="clear" w:color="auto" w:fill="D9D9D9" w:themeFill="background1" w:themeFillShade="D9"/>
            <w:vAlign w:val="center"/>
          </w:tcPr>
          <w:p w:rsidRPr="00865DD2" w:rsidR="00865DD2" w:rsidP="00645549" w:rsidRDefault="00865DD2" w14:paraId="67DB25A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33" w:type="dxa"/>
            <w:shd w:val="clear" w:color="auto" w:fill="D9D9D9" w:themeFill="background1" w:themeFillShade="D9"/>
            <w:vAlign w:val="center"/>
          </w:tcPr>
          <w:p w:rsidRPr="00865DD2" w:rsidR="00865DD2" w:rsidP="009366BE" w:rsidRDefault="00865DD2" w14:paraId="5D3FA878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Wellington</w:t>
            </w:r>
          </w:p>
          <w:p w:rsidRPr="00865DD2" w:rsidR="00865DD2" w:rsidP="009366BE" w:rsidRDefault="00865DD2" w14:paraId="6E2EDDA8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Hutt Valley</w:t>
            </w:r>
          </w:p>
          <w:p w:rsidRPr="00865DD2" w:rsidR="00865DD2" w:rsidP="009366BE" w:rsidRDefault="00865DD2" w14:paraId="16FA5C9C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Wairarapa</w:t>
            </w:r>
          </w:p>
        </w:tc>
      </w:tr>
      <w:tr w:rsidRPr="00865DD2" w:rsidR="00865DD2" w:rsidTr="009366BE" w14:paraId="0232E231" w14:textId="77777777">
        <w:tc>
          <w:tcPr>
            <w:tcW w:w="792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65DD2" w:rsidR="00865DD2" w:rsidP="00645549" w:rsidRDefault="00865DD2" w14:paraId="5A7B17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33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65DD2" w:rsidR="00865DD2" w:rsidP="009366BE" w:rsidRDefault="00865DD2" w14:paraId="3F37AF51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West Coast</w:t>
            </w:r>
          </w:p>
          <w:p w:rsidRPr="00865DD2" w:rsidR="00865DD2" w:rsidP="009366BE" w:rsidRDefault="00865DD2" w14:paraId="564D91B0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Nelson</w:t>
            </w:r>
          </w:p>
          <w:p w:rsidRPr="00865DD2" w:rsidR="00865DD2" w:rsidP="009366BE" w:rsidRDefault="00865DD2" w14:paraId="78DAEFEA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Marlborough</w:t>
            </w:r>
          </w:p>
        </w:tc>
      </w:tr>
      <w:tr w:rsidRPr="00865DD2" w:rsidR="00865DD2" w:rsidTr="009366BE" w14:paraId="67F0F9FD" w14:textId="77777777">
        <w:tc>
          <w:tcPr>
            <w:tcW w:w="792" w:type="dxa"/>
            <w:shd w:val="clear" w:color="auto" w:fill="auto"/>
            <w:vAlign w:val="center"/>
          </w:tcPr>
          <w:p w:rsidRPr="00865DD2" w:rsidR="00865DD2" w:rsidP="00645549" w:rsidRDefault="00865DD2" w14:paraId="751C20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Pr="00865DD2" w:rsidR="00865DD2" w:rsidP="009366BE" w:rsidRDefault="00865DD2" w14:paraId="53226E3A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Canterbury</w:t>
            </w:r>
          </w:p>
          <w:p w:rsidRPr="00865DD2" w:rsidR="00865DD2" w:rsidP="009366BE" w:rsidRDefault="00865DD2" w14:paraId="6AEB8241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Aoraki</w:t>
            </w:r>
          </w:p>
        </w:tc>
      </w:tr>
      <w:tr w:rsidRPr="00865DD2" w:rsidR="00865DD2" w:rsidTr="009366BE" w14:paraId="2A9C1D07" w14:textId="77777777">
        <w:tc>
          <w:tcPr>
            <w:tcW w:w="792" w:type="dxa"/>
            <w:shd w:val="clear" w:color="auto" w:fill="D9D9D9" w:themeFill="background1" w:themeFillShade="D9"/>
            <w:vAlign w:val="center"/>
          </w:tcPr>
          <w:p w:rsidRPr="00865DD2" w:rsidR="00865DD2" w:rsidP="00645549" w:rsidRDefault="00865DD2" w14:paraId="22B33AD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33" w:type="dxa"/>
            <w:shd w:val="clear" w:color="auto" w:fill="D9D9D9" w:themeFill="background1" w:themeFillShade="D9"/>
            <w:vAlign w:val="center"/>
          </w:tcPr>
          <w:p w:rsidRPr="00865DD2" w:rsidR="00865DD2" w:rsidP="009366BE" w:rsidRDefault="00865DD2" w14:paraId="50E56BCD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Otago</w:t>
            </w:r>
          </w:p>
          <w:p w:rsidRPr="00865DD2" w:rsidR="00865DD2" w:rsidP="009366BE" w:rsidRDefault="00865DD2" w14:paraId="0C657091" w14:textId="77777777">
            <w:pPr>
              <w:spacing w:before="120"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Southland</w:t>
            </w:r>
          </w:p>
        </w:tc>
      </w:tr>
      <w:tr w:rsidRPr="00865DD2" w:rsidR="00865DD2" w:rsidTr="009366BE" w14:paraId="1F749753" w14:textId="77777777">
        <w:trPr>
          <w:trHeight w:val="708"/>
        </w:trPr>
        <w:tc>
          <w:tcPr>
            <w:tcW w:w="792" w:type="dxa"/>
            <w:shd w:val="clear" w:color="auto" w:fill="D9D9D9" w:themeFill="background1" w:themeFillShade="D9"/>
            <w:vAlign w:val="center"/>
          </w:tcPr>
          <w:p w:rsidRPr="00865DD2" w:rsidR="00865DD2" w:rsidP="00645549" w:rsidRDefault="00865DD2" w14:paraId="421271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65DD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33" w:type="dxa"/>
            <w:shd w:val="clear" w:color="auto" w:fill="D9D9D9" w:themeFill="background1" w:themeFillShade="D9"/>
            <w:vAlign w:val="center"/>
          </w:tcPr>
          <w:p w:rsidRPr="00865DD2" w:rsidR="00865DD2" w:rsidP="009366BE" w:rsidRDefault="00861218" w14:paraId="58A3D022" w14:textId="577C0691">
            <w:pPr>
              <w:spacing w:line="240" w:lineRule="auto"/>
              <w:ind w:left="2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Equity Index</w:t>
            </w:r>
          </w:p>
        </w:tc>
      </w:tr>
      <w:tr w:rsidRPr="00626644" w:rsidR="009366BE" w:rsidTr="007D6CE0" w14:paraId="0C72964A" w14:textId="77777777">
        <w:trPr>
          <w:trHeight w:val="708"/>
        </w:trPr>
        <w:tc>
          <w:tcPr>
            <w:tcW w:w="792" w:type="dxa"/>
            <w:shd w:val="clear" w:color="auto" w:fill="auto"/>
            <w:vAlign w:val="center"/>
          </w:tcPr>
          <w:p w:rsidRPr="00865DD2" w:rsidR="009366BE" w:rsidP="00645549" w:rsidRDefault="009366BE" w14:paraId="21D022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:rsidRPr="00626644" w:rsidR="009366BE" w:rsidP="009366BE" w:rsidRDefault="009366BE" w14:paraId="48D41D3D" w14:textId="691D7908">
            <w:pPr>
              <w:spacing w:line="240" w:lineRule="auto"/>
              <w:ind w:left="222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6644">
              <w:rPr>
                <w:rFonts w:ascii="Arial" w:hAnsi="Arial" w:cs="Arial"/>
                <w:sz w:val="22"/>
                <w:szCs w:val="22"/>
                <w:lang w:val="it-IT"/>
              </w:rPr>
              <w:t>Te Aho o Te Kura Pounamu</w:t>
            </w:r>
          </w:p>
        </w:tc>
      </w:tr>
    </w:tbl>
    <w:p w:rsidRPr="00865DD2" w:rsidR="00865DD2" w:rsidP="00865DD2" w:rsidRDefault="00865DD2" w14:paraId="3AC82BFC" w14:textId="77777777">
      <w:pPr>
        <w:shd w:val="clear" w:color="auto" w:fill="E6E6E6"/>
        <w:ind w:right="-522"/>
        <w:jc w:val="center"/>
        <w:rPr>
          <w:rFonts w:ascii="Arial Black" w:hAnsi="Arial Black" w:cs="Arial"/>
          <w:sz w:val="28"/>
          <w:szCs w:val="28"/>
        </w:rPr>
      </w:pPr>
      <w:r w:rsidRPr="00865DD2">
        <w:rPr>
          <w:rFonts w:ascii="Arial Black" w:hAnsi="Arial Black" w:cs="Arial"/>
          <w:sz w:val="28"/>
          <w:szCs w:val="28"/>
        </w:rPr>
        <w:t>ICT ADVISORY COMMITTEE</w:t>
      </w:r>
    </w:p>
    <w:p w:rsidRPr="00F122CC" w:rsidR="00865DD2" w:rsidP="00865DD2" w:rsidRDefault="00865DD2" w14:paraId="2C4C3A97" w14:textId="77777777">
      <w:pPr>
        <w:pStyle w:val="Heading2"/>
        <w:shd w:val="clear" w:color="auto" w:fill="E6E6E6"/>
        <w:ind w:right="-522"/>
        <w:jc w:val="center"/>
        <w:rPr>
          <w:sz w:val="28"/>
          <w:szCs w:val="28"/>
        </w:rPr>
      </w:pPr>
      <w:r w:rsidRPr="00865DD2">
        <w:rPr>
          <w:sz w:val="28"/>
          <w:szCs w:val="28"/>
        </w:rPr>
        <w:t>EXPRESSION OF INTEREST AND NOMINATION</w:t>
      </w:r>
    </w:p>
    <w:p w:rsidR="00865DD2" w:rsidP="00865DD2" w:rsidRDefault="00865DD2" w14:paraId="037076BF" w14:textId="77777777">
      <w:pPr>
        <w:jc w:val="both"/>
        <w:rPr>
          <w:rFonts w:ascii="Arial" w:hAnsi="Arial" w:cs="Arial"/>
          <w:sz w:val="22"/>
        </w:rPr>
      </w:pPr>
    </w:p>
    <w:p w:rsidRPr="00194C5C" w:rsidR="00865DD2" w:rsidP="00865DD2" w:rsidRDefault="00865DD2" w14:paraId="5D493CAA" w14:textId="77777777">
      <w:pPr>
        <w:pStyle w:val="Heading3"/>
        <w:rPr>
          <w:bCs/>
          <w:color w:val="002060"/>
        </w:rPr>
      </w:pPr>
      <w:r w:rsidRPr="00194C5C">
        <w:rPr>
          <w:bCs/>
          <w:color w:val="002060"/>
        </w:rPr>
        <w:t>Member seeking consideration:</w:t>
      </w:r>
    </w:p>
    <w:p w:rsidRPr="009335C1" w:rsidR="00865DD2" w:rsidP="00865DD2" w:rsidRDefault="00865DD2" w14:paraId="40FC4AE7" w14:textId="1E1CAC72">
      <w:pPr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sz w:val="22"/>
          <w:szCs w:val="18"/>
        </w:rPr>
        <w:t>I wish to be considered for nomination to the ICT Advisory Committee.</w:t>
      </w:r>
    </w:p>
    <w:p w:rsidRPr="009335C1" w:rsidR="00865DD2" w:rsidP="00865DD2" w:rsidRDefault="00865DD2" w14:paraId="29D25A35" w14:textId="77777777">
      <w:pPr>
        <w:ind w:left="5760" w:hanging="5760"/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sz w:val="22"/>
          <w:szCs w:val="18"/>
        </w:rPr>
        <w:t>I have completed and attached all parts of the profile</w:t>
      </w:r>
      <w:r w:rsidRPr="009335C1">
        <w:rPr>
          <w:rFonts w:ascii="Arial" w:hAnsi="Arial" w:cs="Arial"/>
          <w:sz w:val="22"/>
          <w:szCs w:val="18"/>
        </w:rPr>
        <w:tab/>
      </w:r>
      <w:r w:rsidRPr="009335C1">
        <w:rPr>
          <w:rFonts w:ascii="Wingdings 2" w:hAnsi="Wingdings 2" w:eastAsia="Wingdings 2" w:cs="Wingdings 2"/>
          <w:sz w:val="28"/>
          <w:szCs w:val="18"/>
        </w:rPr>
        <w:t>£</w:t>
      </w:r>
    </w:p>
    <w:p w:rsidRPr="009335C1" w:rsidR="00865DD2" w:rsidP="00865DD2" w:rsidRDefault="00865DD2" w14:paraId="05DB7860" w14:textId="77777777">
      <w:pPr>
        <w:jc w:val="both"/>
        <w:rPr>
          <w:rFonts w:ascii="Arial" w:hAnsi="Arial" w:cs="Arial"/>
          <w:sz w:val="22"/>
          <w:szCs w:val="18"/>
        </w:rPr>
      </w:pPr>
    </w:p>
    <w:p w:rsidRPr="00865DD2" w:rsidR="00865DD2" w:rsidP="00865DD2" w:rsidRDefault="00865DD2" w14:paraId="24186D9C" w14:textId="4D10572C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 xml:space="preserve">Name of nominee: </w:t>
      </w:r>
    </w:p>
    <w:p w:rsidRPr="009335C1" w:rsidR="00865DD2" w:rsidP="00865DD2" w:rsidRDefault="00865DD2" w14:paraId="5831B04B" w14:textId="349E2833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 xml:space="preserve">Representation: </w:t>
      </w:r>
      <w:r>
        <w:rPr>
          <w:rFonts w:ascii="Arial" w:hAnsi="Arial" w:cs="Arial"/>
          <w:b/>
          <w:bCs/>
          <w:sz w:val="22"/>
          <w:szCs w:val="18"/>
        </w:rPr>
        <w:tab/>
      </w:r>
      <w:r w:rsidRPr="009335C1">
        <w:rPr>
          <w:rFonts w:ascii="Arial" w:hAnsi="Arial" w:cs="Arial"/>
          <w:sz w:val="22"/>
          <w:szCs w:val="18"/>
        </w:rPr>
        <w:t xml:space="preserve">Area   </w:t>
      </w:r>
      <w:r w:rsidRPr="009335C1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>_____</w:t>
      </w:r>
    </w:p>
    <w:p w:rsidRPr="009335C1" w:rsidR="00865DD2" w:rsidP="00865DD2" w:rsidRDefault="00865DD2" w14:paraId="0545170C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4691ED1E" w14:textId="77777777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 xml:space="preserve">PPTA Branch: </w:t>
      </w:r>
    </w:p>
    <w:p w:rsidRPr="009335C1" w:rsidR="00865DD2" w:rsidP="00865DD2" w:rsidRDefault="00865DD2" w14:paraId="674275DB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7BB04A37" w14:textId="77777777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040"/>
        </w:tabs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>Signed:</w:t>
      </w:r>
      <w:r w:rsidRPr="009335C1">
        <w:rPr>
          <w:rFonts w:ascii="Arial" w:hAnsi="Arial" w:cs="Arial"/>
          <w:b/>
          <w:bCs/>
          <w:sz w:val="22"/>
          <w:szCs w:val="18"/>
        </w:rPr>
        <w:tab/>
      </w:r>
      <w:r w:rsidRPr="009335C1">
        <w:rPr>
          <w:rFonts w:ascii="Arial" w:hAnsi="Arial" w:cs="Arial"/>
          <w:sz w:val="22"/>
          <w:szCs w:val="18"/>
        </w:rPr>
        <w:tab/>
      </w:r>
      <w:r w:rsidRPr="009335C1">
        <w:rPr>
          <w:rFonts w:ascii="Arial" w:hAnsi="Arial" w:cs="Arial"/>
          <w:b/>
          <w:bCs/>
          <w:sz w:val="22"/>
          <w:szCs w:val="18"/>
        </w:rPr>
        <w:t>Date:</w:t>
      </w:r>
    </w:p>
    <w:p w:rsidRPr="009335C1" w:rsidR="00865DD2" w:rsidP="00865DD2" w:rsidRDefault="00865DD2" w14:paraId="351C2341" w14:textId="77777777">
      <w:pPr>
        <w:jc w:val="both"/>
        <w:rPr>
          <w:rFonts w:ascii="Arial" w:hAnsi="Arial" w:cs="Arial"/>
          <w:sz w:val="22"/>
          <w:szCs w:val="18"/>
        </w:rPr>
      </w:pPr>
    </w:p>
    <w:p w:rsidRPr="00865DD2" w:rsidR="00865DD2" w:rsidP="00865DD2" w:rsidRDefault="00865DD2" w14:paraId="64047A4B" w14:textId="32790159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pacing w:before="160" w:line="480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 xml:space="preserve">E-mail address: </w:t>
      </w:r>
    </w:p>
    <w:p w:rsidRPr="009335C1" w:rsidR="00865DD2" w:rsidP="00865DD2" w:rsidRDefault="00865DD2" w14:paraId="1AD46CD6" w14:textId="0A423C02">
      <w:pPr>
        <w:pStyle w:val="Heading3"/>
        <w:rPr>
          <w:bCs/>
          <w:szCs w:val="18"/>
        </w:rPr>
      </w:pPr>
      <w:r>
        <w:rPr>
          <w:bCs/>
          <w:szCs w:val="18"/>
        </w:rPr>
        <w:br/>
      </w:r>
      <w:r w:rsidRPr="00194C5C">
        <w:rPr>
          <w:bCs/>
          <w:color w:val="002060"/>
        </w:rPr>
        <w:t>Nominator:</w:t>
      </w:r>
    </w:p>
    <w:p w:rsidRPr="009335C1" w:rsidR="00865DD2" w:rsidP="00865DD2" w:rsidRDefault="00865DD2" w14:paraId="175AFBAF" w14:textId="67357E7C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sz w:val="22"/>
          <w:szCs w:val="18"/>
        </w:rPr>
        <w:t>I nominate</w:t>
      </w:r>
      <w:r w:rsidRPr="009335C1">
        <w:rPr>
          <w:rFonts w:ascii="Arial" w:hAnsi="Arial" w:cs="Arial"/>
          <w:sz w:val="22"/>
          <w:szCs w:val="18"/>
        </w:rPr>
        <w:tab/>
      </w:r>
      <w:r w:rsidRPr="009335C1">
        <w:rPr>
          <w:rFonts w:ascii="Arial" w:hAnsi="Arial" w:cs="Arial"/>
          <w:sz w:val="22"/>
          <w:szCs w:val="18"/>
        </w:rPr>
        <w:t>________________________________ as a suitable candidate for the ICT Advisory Committee.</w:t>
      </w:r>
    </w:p>
    <w:p w:rsidRPr="006B4A18" w:rsidR="00865DD2" w:rsidP="00865DD2" w:rsidRDefault="00865DD2" w14:paraId="1876232C" w14:textId="77777777">
      <w:pPr>
        <w:jc w:val="both"/>
        <w:rPr>
          <w:rFonts w:ascii="Arial" w:hAnsi="Arial" w:cs="Arial"/>
          <w:b/>
          <w:bCs/>
          <w:sz w:val="22"/>
          <w:szCs w:val="18"/>
        </w:rPr>
      </w:pPr>
      <w:r w:rsidRPr="006B4A18">
        <w:rPr>
          <w:rFonts w:ascii="Arial" w:hAnsi="Arial" w:cs="Arial"/>
          <w:b/>
          <w:bCs/>
          <w:sz w:val="22"/>
          <w:szCs w:val="18"/>
        </w:rPr>
        <w:t>I am a current PPTA member.</w:t>
      </w:r>
    </w:p>
    <w:p w:rsidRPr="009335C1" w:rsidR="00865DD2" w:rsidP="00865DD2" w:rsidRDefault="00865DD2" w14:paraId="0730041D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581A77B1" w14:textId="77777777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>Name:</w:t>
      </w:r>
    </w:p>
    <w:p w:rsidRPr="009335C1" w:rsidR="00865DD2" w:rsidP="00865DD2" w:rsidRDefault="00865DD2" w14:paraId="0A6EB31F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53DA5C5D" w14:textId="77777777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>PPTA Branch:</w:t>
      </w:r>
    </w:p>
    <w:p w:rsidRPr="009335C1" w:rsidR="00865DD2" w:rsidP="00865DD2" w:rsidRDefault="00865DD2" w14:paraId="7B164D26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219AA431" w14:textId="77777777">
      <w:p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040"/>
        </w:tabs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b/>
          <w:bCs/>
          <w:sz w:val="22"/>
          <w:szCs w:val="18"/>
        </w:rPr>
        <w:t>Signed:</w:t>
      </w:r>
      <w:r w:rsidRPr="009335C1">
        <w:rPr>
          <w:rFonts w:ascii="Arial" w:hAnsi="Arial" w:cs="Arial"/>
          <w:sz w:val="22"/>
          <w:szCs w:val="18"/>
        </w:rPr>
        <w:tab/>
      </w:r>
      <w:r w:rsidRPr="009335C1">
        <w:rPr>
          <w:rFonts w:ascii="Arial" w:hAnsi="Arial" w:cs="Arial"/>
          <w:b/>
          <w:bCs/>
          <w:sz w:val="22"/>
          <w:szCs w:val="18"/>
        </w:rPr>
        <w:t>Date:</w:t>
      </w:r>
    </w:p>
    <w:p w:rsidRPr="009335C1" w:rsidR="00865DD2" w:rsidP="00865DD2" w:rsidRDefault="00865DD2" w14:paraId="55FBA765" w14:textId="77777777">
      <w:pPr>
        <w:ind w:right="-522"/>
        <w:rPr>
          <w:rFonts w:ascii="Arial" w:hAnsi="Arial" w:cs="Arial"/>
        </w:rPr>
      </w:pPr>
    </w:p>
    <w:p w:rsidRPr="009335C1" w:rsidR="00865DD2" w:rsidP="00865DD2" w:rsidRDefault="00865DD2" w14:paraId="3251A030" w14:textId="76C4BCC5">
      <w:pPr>
        <w:ind w:right="-522"/>
        <w:jc w:val="center"/>
        <w:rPr>
          <w:rFonts w:ascii="Arial" w:hAnsi="Arial" w:cs="Arial"/>
          <w:sz w:val="22"/>
          <w:szCs w:val="22"/>
        </w:rPr>
      </w:pPr>
      <w:r w:rsidRPr="009335C1">
        <w:rPr>
          <w:rFonts w:ascii="Arial" w:hAnsi="Arial" w:cs="Arial"/>
          <w:sz w:val="22"/>
          <w:szCs w:val="22"/>
        </w:rPr>
        <w:t xml:space="preserve">This form and completed profile must be returned </w:t>
      </w:r>
      <w:r w:rsidRPr="009335C1">
        <w:rPr>
          <w:rFonts w:ascii="Arial" w:hAnsi="Arial" w:cs="Arial"/>
          <w:b/>
          <w:sz w:val="22"/>
          <w:szCs w:val="22"/>
        </w:rPr>
        <w:t xml:space="preserve">by 5pm </w:t>
      </w:r>
      <w:r>
        <w:rPr>
          <w:rFonts w:ascii="Arial" w:hAnsi="Arial" w:cs="Arial"/>
          <w:b/>
          <w:sz w:val="22"/>
          <w:szCs w:val="22"/>
        </w:rPr>
        <w:t xml:space="preserve">Friday </w:t>
      </w:r>
      <w:r w:rsidR="007D6CE0">
        <w:rPr>
          <w:rFonts w:ascii="Arial" w:hAnsi="Arial" w:cs="Arial"/>
          <w:b/>
          <w:sz w:val="22"/>
          <w:szCs w:val="22"/>
        </w:rPr>
        <w:t>8 November 2024</w:t>
      </w:r>
      <w:r w:rsidRPr="009335C1">
        <w:rPr>
          <w:rFonts w:ascii="Arial" w:hAnsi="Arial" w:cs="Arial"/>
          <w:b/>
          <w:sz w:val="22"/>
          <w:szCs w:val="22"/>
        </w:rPr>
        <w:t xml:space="preserve"> </w:t>
      </w:r>
      <w:r w:rsidRPr="009335C1">
        <w:rPr>
          <w:rFonts w:ascii="Arial" w:hAnsi="Arial" w:cs="Arial"/>
          <w:sz w:val="22"/>
          <w:szCs w:val="22"/>
        </w:rPr>
        <w:t>to:</w:t>
      </w:r>
    </w:p>
    <w:p w:rsidRPr="009335C1" w:rsidR="00865DD2" w:rsidP="00865DD2" w:rsidRDefault="007D6CE0" w14:paraId="007B2AC2" w14:textId="12A2ED80">
      <w:pPr>
        <w:ind w:right="-52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Wendy Daniell at</w:t>
      </w:r>
      <w:r w:rsidRPr="009335C1" w:rsidR="00865DD2">
        <w:rPr>
          <w:rFonts w:ascii="Arial" w:hAnsi="Arial" w:cs="Arial"/>
          <w:b/>
          <w:bCs/>
          <w:sz w:val="22"/>
          <w:szCs w:val="22"/>
        </w:rPr>
        <w:t xml:space="preserve"> </w:t>
      </w:r>
      <w:hyperlink w:history="1" r:id="rId13">
        <w:r w:rsidRPr="009335C1" w:rsidR="00865DD2">
          <w:rPr>
            <w:rStyle w:val="Hyperlink"/>
            <w:rFonts w:ascii="Arial" w:hAnsi="Arial" w:cs="Arial"/>
            <w:sz w:val="22"/>
            <w:szCs w:val="18"/>
          </w:rPr>
          <w:t>wdaniell</w:t>
        </w:r>
        <w:r w:rsidRPr="009335C1" w:rsidR="00865DD2">
          <w:rPr>
            <w:rStyle w:val="Hyperlink"/>
            <w:rFonts w:ascii="Arial" w:hAnsi="Arial" w:cs="Arial"/>
            <w:bCs/>
            <w:sz w:val="22"/>
            <w:szCs w:val="22"/>
          </w:rPr>
          <w:t>@ppta.org.nz</w:t>
        </w:r>
      </w:hyperlink>
    </w:p>
    <w:p w:rsidRPr="006B4A18" w:rsidR="00865DD2" w:rsidP="006B4A18" w:rsidRDefault="00865DD2" w14:paraId="1AFF8D45" w14:textId="1A018D40">
      <w:pPr>
        <w:pStyle w:val="Heading4"/>
        <w:rPr>
          <w:rFonts w:ascii="Arial Black" w:hAnsi="Arial Black"/>
          <w:i w:val="0"/>
          <w:color w:val="auto"/>
          <w:sz w:val="22"/>
          <w:szCs w:val="18"/>
        </w:rPr>
      </w:pPr>
      <w:r w:rsidRPr="009335C1">
        <w:rPr>
          <w:rFonts w:ascii="Arial Black" w:hAnsi="Arial Black"/>
          <w:i w:val="0"/>
          <w:color w:val="auto"/>
          <w:sz w:val="22"/>
          <w:szCs w:val="18"/>
        </w:rPr>
        <w:t>ICT ADVISORY COMMITTEE PROFILE</w:t>
      </w:r>
    </w:p>
    <w:p w:rsidRPr="009335C1" w:rsidR="00865DD2" w:rsidP="006B4A18" w:rsidRDefault="00865DD2" w14:paraId="6EBAFD2A" w14:textId="708C9AE0">
      <w:pPr>
        <w:ind w:right="-522"/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sz w:val="22"/>
          <w:szCs w:val="18"/>
        </w:rPr>
        <w:t>Please complete each part of this profile.  The process of selection will seek to ensure a balance of compatible experience.</w:t>
      </w:r>
    </w:p>
    <w:p w:rsidRPr="00DF743F" w:rsidR="00865DD2" w:rsidP="006B4A18" w:rsidRDefault="00865DD2" w14:paraId="0ECB2565" w14:textId="755D2583">
      <w:pPr>
        <w:pStyle w:val="Heading3"/>
        <w:rPr>
          <w:rFonts w:ascii="Arial" w:hAnsi="Arial" w:cs="Arial"/>
          <w:b/>
          <w:color w:val="37679C" w:themeColor="accent5" w:themeShade="80"/>
        </w:rPr>
      </w:pPr>
      <w:r w:rsidRPr="00DF743F">
        <w:rPr>
          <w:rFonts w:ascii="Arial" w:hAnsi="Arial" w:cs="Arial"/>
          <w:b/>
          <w:color w:val="002060"/>
          <w:sz w:val="28"/>
          <w:szCs w:val="28"/>
        </w:rPr>
        <w:t>Part 1 — Education Background/Subject areas</w:t>
      </w:r>
      <w:r w:rsidRPr="00DF743F" w:rsidR="006B4A18">
        <w:rPr>
          <w:rFonts w:ascii="Arial" w:hAnsi="Arial" w:cs="Arial"/>
          <w:b/>
          <w:color w:val="37679C" w:themeColor="accent5" w:themeShade="80"/>
        </w:rPr>
        <w:br/>
      </w:r>
    </w:p>
    <w:p w:rsidR="00865DD2" w:rsidP="00865DD2" w:rsidRDefault="006B4A18" w14:paraId="32469CC6" w14:textId="5F8C2C6D">
      <w:pPr>
        <w:jc w:val="both"/>
        <w:rPr>
          <w:rFonts w:ascii="Arial" w:hAnsi="Arial" w:cs="Arial"/>
          <w:sz w:val="22"/>
          <w:szCs w:val="18"/>
          <w:lang w:val="mi-NZ"/>
        </w:rPr>
      </w:pPr>
      <w:r>
        <w:rPr>
          <w:rFonts w:ascii="Arial" w:hAnsi="Arial" w:cs="Arial"/>
          <w:sz w:val="22"/>
          <w:szCs w:val="18"/>
        </w:rPr>
        <w:t>Main Subject Areas:</w:t>
      </w:r>
      <w:r>
        <w:rPr>
          <w:rFonts w:ascii="Arial" w:hAnsi="Arial" w:cs="Arial"/>
          <w:sz w:val="22"/>
          <w:szCs w:val="18"/>
        </w:rPr>
        <w:tab/>
      </w:r>
      <w:proofErr w:type="gramStart"/>
      <w:r>
        <w:rPr>
          <w:rFonts w:ascii="Arial" w:hAnsi="Arial" w:cs="Arial"/>
          <w:sz w:val="22"/>
          <w:szCs w:val="18"/>
        </w:rPr>
        <w:t>1.</w:t>
      </w:r>
      <w:r>
        <w:rPr>
          <w:rFonts w:ascii="Arial" w:hAnsi="Arial" w:cs="Arial"/>
          <w:sz w:val="22"/>
          <w:szCs w:val="18"/>
          <w:lang w:val="mi-NZ"/>
        </w:rPr>
        <w:t>_</w:t>
      </w:r>
      <w:proofErr w:type="gramEnd"/>
      <w:r>
        <w:rPr>
          <w:rFonts w:ascii="Arial" w:hAnsi="Arial" w:cs="Arial"/>
          <w:sz w:val="22"/>
          <w:szCs w:val="18"/>
          <w:lang w:val="mi-NZ"/>
        </w:rPr>
        <w:t>_________________________2.______________________</w:t>
      </w:r>
    </w:p>
    <w:p w:rsidRPr="006B4A18" w:rsidR="006B4A18" w:rsidP="00865DD2" w:rsidRDefault="006B4A18" w14:paraId="1F91479D" w14:textId="77777777">
      <w:pPr>
        <w:jc w:val="both"/>
        <w:rPr>
          <w:rFonts w:ascii="Arial" w:hAnsi="Arial" w:cs="Arial"/>
          <w:sz w:val="22"/>
          <w:szCs w:val="18"/>
          <w:lang w:val="mi-NZ"/>
        </w:rPr>
      </w:pPr>
    </w:p>
    <w:p w:rsidRPr="009335C1" w:rsidR="00865DD2" w:rsidP="00865DD2" w:rsidRDefault="006B4A18" w14:paraId="59F91D3D" w14:textId="7DF7799E">
      <w:pPr>
        <w:jc w:val="both"/>
        <w:rPr>
          <w:rFonts w:ascii="Arial" w:hAnsi="Arial" w:cs="Arial"/>
          <w:sz w:val="22"/>
          <w:szCs w:val="18"/>
        </w:rPr>
      </w:pPr>
      <w:r w:rsidRPr="009335C1">
        <w:rPr>
          <w:rFonts w:ascii="Arial" w:hAnsi="Arial" w:cs="Arial"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5C31CE" wp14:editId="4762BEF4">
                <wp:simplePos x="0" y="0"/>
                <wp:positionH relativeFrom="column">
                  <wp:posOffset>-110490</wp:posOffset>
                </wp:positionH>
                <wp:positionV relativeFrom="paragraph">
                  <wp:posOffset>47625</wp:posOffset>
                </wp:positionV>
                <wp:extent cx="4229100" cy="67913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1271"/>
                              <w:gridCol w:w="1185"/>
                            </w:tblGrid>
                            <w:tr w:rsidR="00865DD2" w:rsidTr="006B4A18" w14:paraId="3C923684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RDefault="00865DD2" w14:paraId="0CE8E012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Experience of school type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RDefault="00865DD2" w14:paraId="5CE8C869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Have taught in </w:t>
                                  </w:r>
                                  <w:r>
                                    <w:rPr>
                                      <w:rFonts w:ascii="Wingdings 2" w:hAnsi="Wingdings 2" w:eastAsia="Wingdings 2" w:cs="Wingdings 2"/>
                                      <w:b/>
                                      <w:bCs/>
                                      <w:sz w:val="2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RDefault="00865DD2" w14:paraId="695D54FC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Currently teaching in </w:t>
                                  </w:r>
                                  <w:r>
                                    <w:rPr>
                                      <w:rFonts w:ascii="Wingdings 2" w:hAnsi="Wingdings 2" w:eastAsia="Wingdings 2" w:cs="Wingdings 2"/>
                                      <w:b/>
                                      <w:bCs/>
                                      <w:sz w:val="22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865DD2" w:rsidTr="006B4A18" w14:paraId="521DA394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5042402B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Urban – city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18A47FC6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79C693B6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4429BEE0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56194559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Urban – town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22864658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14455DBC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3856F047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108C7F74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Rural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79024414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66FAA348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332B7E8C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7A4C9594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67133B09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67CCB43D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788DD848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26A29A67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Integrated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470A1737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692982DA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798EB128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74AF425B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0291952C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2614730E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23CD1423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722F50E7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Secondary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1C3F940C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4E1F5A03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4DD0466E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0D8A3D89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0B677ACD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1BDECFA2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4A7FF0E4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4A2AB5DD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Other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composite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638FB932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1BC0B22C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53FADC99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2949296E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>Kura</w:t>
                                    </w:r>
                                  </w:smartTag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Kaupapa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76C72930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51841A89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1823C957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59EDC9D3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Decile 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1264813E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34BED5FB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421D3146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2FEFC933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Decile 2-7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1D068504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1E29BBFA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:rsidTr="006B4A18" w14:paraId="07D39FC6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865DD2" w:rsidP="006B4A18" w:rsidRDefault="00865DD2" w14:paraId="74F820E5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Decile 8-10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865DD2" w:rsidP="006B4A18" w:rsidRDefault="00865DD2" w14:paraId="6E12E28E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865DD2" w:rsidP="006B4A18" w:rsidRDefault="00865DD2" w14:paraId="658A5B0B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B4A18" w:rsidTr="006B4A18" w14:paraId="4579553E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B4A18" w:rsidP="006B4A18" w:rsidRDefault="006B4A18" w14:paraId="1F39600F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6B4A18" w:rsidP="006B4A18" w:rsidRDefault="006B4A18" w14:paraId="7726E6B4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6B4A18" w:rsidP="006B4A18" w:rsidRDefault="006B4A18" w14:paraId="2A6D7DA1" w14:textId="77777777">
                                  <w:pPr>
                                    <w:spacing w:before="12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5DD2" w:rsidP="00865DD2" w:rsidRDefault="00865DD2" w14:paraId="5CA51C2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D06781">
              <v:shapetype id="_x0000_t202" coordsize="21600,21600" o:spt="202" path="m,l,21600r21600,l21600,xe" w14:anchorId="0C5C31CE">
                <v:stroke joinstyle="miter"/>
                <v:path gradientshapeok="t" o:connecttype="rect"/>
              </v:shapetype>
              <v:shape id="Text Box 5" style="position:absolute;left:0;text-align:left;margin-left:-8.7pt;margin-top:3.75pt;width:333pt;height:53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ap9AEAAMsDAAAOAAAAZHJzL2Uyb0RvYy54bWysU9uO0zAQfUfiHyy/0zShu0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1271"/>
                        <w:gridCol w:w="1185"/>
                      </w:tblGrid>
                      <w:tr w:rsidR="00865DD2" w:rsidTr="006B4A18" w14:paraId="083F1A81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RDefault="00865DD2" w14:paraId="40D8AB4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Experience of school type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RDefault="00865DD2" w14:paraId="7252C13C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Have taught in </w:t>
                            </w:r>
                            <w:r>
                              <w:rPr>
                                <w:rFonts w:ascii="Wingdings 2" w:hAnsi="Wingdings 2" w:eastAsia="Wingdings 2" w:cs="Wingdings 2"/>
                                <w:b/>
                                <w:bCs/>
                                <w:sz w:val="2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RDefault="00865DD2" w14:paraId="43D17732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Currently teaching in </w:t>
                            </w:r>
                            <w:r>
                              <w:rPr>
                                <w:rFonts w:ascii="Wingdings 2" w:hAnsi="Wingdings 2" w:eastAsia="Wingdings 2" w:cs="Wingdings 2"/>
                                <w:b/>
                                <w:bCs/>
                                <w:sz w:val="22"/>
                              </w:rPr>
                              <w:t>P</w:t>
                            </w:r>
                          </w:p>
                        </w:tc>
                      </w:tr>
                      <w:tr w:rsidR="00865DD2" w:rsidTr="006B4A18" w14:paraId="331FA21E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150DF7ED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Urban – city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672A6659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0A37501D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1B080AF7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24ABED33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Urban – town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5DAB6C7B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02EB378F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6AC5A4CD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07592EA7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Rural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6A05A809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5A39BBE3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02AFDB51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27D7C93B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41C8F396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72A3D3EC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659EC6D2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67A1A639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Integrated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0D0B940D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0E27B00A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62C6C355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6F809070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60061E4C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44EAFD9C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63962BDB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58E45274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Secondary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4B94D5A5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3DEEC669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636423D1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7F4378A6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3656B9AB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45FB0818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4AEBC294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6FF80192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composite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049F31CB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53128261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772ED11E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28D09710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Kura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Kaupapa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62486C05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4101652C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36D80B01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4FC883A2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Decile 1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4B99056E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1299C43A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1D56D655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52E7F18D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Decile 2-7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4DDBEF00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3461D779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:rsidTr="006B4A18" w14:paraId="458AFC1C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865DD2" w:rsidP="006B4A18" w:rsidRDefault="00865DD2" w14:paraId="5A061595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Decile 8-10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:rsidR="00865DD2" w:rsidP="006B4A18" w:rsidRDefault="00865DD2" w14:paraId="3CF2D8B6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865DD2" w:rsidP="006B4A18" w:rsidRDefault="00865DD2" w14:paraId="0FB78278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B4A18" w:rsidTr="006B4A18" w14:paraId="1FC39945" w14:textId="77777777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6B4A18" w:rsidP="006B4A18" w:rsidRDefault="006B4A18" w14:paraId="0562CB0E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:rsidR="006B4A18" w:rsidP="006B4A18" w:rsidRDefault="006B4A18" w14:paraId="34CE0A41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6B4A18" w:rsidP="006B4A18" w:rsidRDefault="006B4A18" w14:paraId="62EBF3C5" w14:textId="77777777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65DD2" w:rsidP="00865DD2" w:rsidRDefault="00865DD2" w14:paraId="6D98A12B" w14:textId="77777777"/>
                  </w:txbxContent>
                </v:textbox>
              </v:shape>
            </w:pict>
          </mc:Fallback>
        </mc:AlternateContent>
      </w:r>
      <w:r w:rsidRPr="009335C1">
        <w:rPr>
          <w:rFonts w:ascii="Arial" w:hAnsi="Arial" w:cs="Arial"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07D42" wp14:editId="7DB7E621">
                <wp:simplePos x="0" y="0"/>
                <wp:positionH relativeFrom="column">
                  <wp:posOffset>4070985</wp:posOffset>
                </wp:positionH>
                <wp:positionV relativeFrom="paragraph">
                  <wp:posOffset>46990</wp:posOffset>
                </wp:positionV>
                <wp:extent cx="2400300" cy="30194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12"/>
                              <w:gridCol w:w="1070"/>
                            </w:tblGrid>
                            <w:tr w:rsidR="00865DD2" w14:paraId="72180776" w14:textId="77777777">
                              <w:tc>
                                <w:tcPr>
                                  <w:tcW w:w="2448" w:type="dxa"/>
                                </w:tcPr>
                                <w:p w:rsidR="00865DD2" w:rsidRDefault="00865DD2" w14:paraId="7DCC4D87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Teaching experience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65DD2" w:rsidRDefault="00865DD2" w14:paraId="21C733B9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865DD2" w14:paraId="3AFB2B4A" w14:textId="77777777">
                              <w:tc>
                                <w:tcPr>
                                  <w:tcW w:w="2448" w:type="dxa"/>
                                </w:tcPr>
                                <w:p w:rsidR="00865DD2" w:rsidRDefault="00865DD2" w14:paraId="1EE3301B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Assistant teacher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65DD2" w:rsidRDefault="00865DD2" w14:paraId="0CB94791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14:paraId="4EBADBD9" w14:textId="77777777">
                              <w:tc>
                                <w:tcPr>
                                  <w:tcW w:w="2448" w:type="dxa"/>
                                </w:tcPr>
                                <w:p w:rsidR="00865DD2" w:rsidRDefault="00865DD2" w14:paraId="50B896C4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Assistant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HoD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65DD2" w:rsidRDefault="00865DD2" w14:paraId="547CB1B9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14:paraId="600F708E" w14:textId="77777777">
                              <w:tc>
                                <w:tcPr>
                                  <w:tcW w:w="2448" w:type="dxa"/>
                                </w:tcPr>
                                <w:p w:rsidR="00865DD2" w:rsidRDefault="00865DD2" w14:paraId="71910545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Senior management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65DD2" w:rsidRDefault="00865DD2" w14:paraId="6384286B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65DD2" w14:paraId="3F1AF0F9" w14:textId="77777777">
                              <w:tc>
                                <w:tcPr>
                                  <w:tcW w:w="2448" w:type="dxa"/>
                                </w:tcPr>
                                <w:p w:rsidR="00865DD2" w:rsidRDefault="00865DD2" w14:paraId="4B5DCFB4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65DD2" w:rsidRDefault="00865DD2" w14:paraId="68F5F73E" w14:textId="77777777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5DD2" w:rsidP="00865DD2" w:rsidRDefault="00865DD2" w14:paraId="079B461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6CAE69">
              <v:shape id="Text Box 6" style="position:absolute;left:0;text-align:left;margin-left:320.55pt;margin-top:3.7pt;width:189pt;height:2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" w14:anchorId="35007D42">
                <v:textbox>
                  <w:txbxContent>
                    <w:tbl>
                      <w:tblPr>
                        <w:tblW w:w="0" w:type="auto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412"/>
                        <w:gridCol w:w="1070"/>
                      </w:tblGrid>
                      <w:tr w:rsidR="00865DD2" w14:paraId="3113E27F" w14:textId="77777777">
                        <w:tc>
                          <w:tcPr>
                            <w:tcW w:w="2448" w:type="dxa"/>
                          </w:tcPr>
                          <w:p w:rsidR="00865DD2" w:rsidRDefault="00865DD2" w14:paraId="58784C4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Teaching experience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865DD2" w:rsidRDefault="00865DD2" w14:paraId="4607CBA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Years</w:t>
                            </w:r>
                          </w:p>
                        </w:tc>
                      </w:tr>
                      <w:tr w:rsidR="00865DD2" w14:paraId="0FF0A3AA" w14:textId="77777777">
                        <w:tc>
                          <w:tcPr>
                            <w:tcW w:w="2448" w:type="dxa"/>
                          </w:tcPr>
                          <w:p w:rsidR="00865DD2" w:rsidRDefault="00865DD2" w14:paraId="1E90E5A5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Assistant teacher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865DD2" w:rsidRDefault="00865DD2" w14:paraId="2946DB82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14:paraId="5AD69064" w14:textId="77777777">
                        <w:tc>
                          <w:tcPr>
                            <w:tcW w:w="2448" w:type="dxa"/>
                          </w:tcPr>
                          <w:p w:rsidR="00865DD2" w:rsidRDefault="00865DD2" w14:paraId="52E92642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Assistant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HoD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:rsidR="00865DD2" w:rsidRDefault="00865DD2" w14:paraId="5997CC1D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14:paraId="565F5410" w14:textId="77777777">
                        <w:tc>
                          <w:tcPr>
                            <w:tcW w:w="2448" w:type="dxa"/>
                          </w:tcPr>
                          <w:p w:rsidR="00865DD2" w:rsidRDefault="00865DD2" w14:paraId="77BD03CE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Senior management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865DD2" w:rsidRDefault="00865DD2" w14:paraId="110FFD37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865DD2" w14:paraId="65861C6E" w14:textId="77777777">
                        <w:tc>
                          <w:tcPr>
                            <w:tcW w:w="2448" w:type="dxa"/>
                          </w:tcPr>
                          <w:p w:rsidR="00865DD2" w:rsidRDefault="00865DD2" w14:paraId="44E1E2EA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865DD2" w:rsidRDefault="00865DD2" w14:paraId="6B699379" w14:textId="777777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65DD2" w:rsidP="00865DD2" w:rsidRDefault="00865DD2" w14:paraId="3FE9F23F" w14:textId="77777777"/>
                  </w:txbxContent>
                </v:textbox>
              </v:shape>
            </w:pict>
          </mc:Fallback>
        </mc:AlternateContent>
      </w:r>
    </w:p>
    <w:p w:rsidRPr="009335C1" w:rsidR="00865DD2" w:rsidP="00865DD2" w:rsidRDefault="00865DD2" w14:paraId="44E387AC" w14:textId="5651A769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67D8BB81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009E44E5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52C5B06D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050E1806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08BC55A1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3C2DC4D9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42E59DFC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7DEAAEA0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2F3A276A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6506C793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502349D6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74D4851C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1803725E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574748E7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64C4AE11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6856AE72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606F374F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25A9C11F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7C62798E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68DE3EBC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31199FC5" w14:textId="77777777">
      <w:pPr>
        <w:jc w:val="both"/>
        <w:rPr>
          <w:rFonts w:ascii="Arial" w:hAnsi="Arial" w:cs="Arial"/>
          <w:sz w:val="22"/>
          <w:szCs w:val="18"/>
        </w:rPr>
      </w:pPr>
    </w:p>
    <w:p w:rsidRPr="009335C1" w:rsidR="00865DD2" w:rsidP="00865DD2" w:rsidRDefault="00865DD2" w14:paraId="3F130A81" w14:textId="77777777">
      <w:pPr>
        <w:jc w:val="both"/>
        <w:rPr>
          <w:rFonts w:ascii="Arial" w:hAnsi="Arial" w:cs="Arial"/>
          <w:sz w:val="22"/>
          <w:szCs w:val="18"/>
        </w:rPr>
      </w:pPr>
    </w:p>
    <w:p w:rsidR="006B4A18" w:rsidP="006B4A18" w:rsidRDefault="006B4A18" w14:paraId="5B2F3A21" w14:textId="77777777">
      <w:pPr>
        <w:spacing w:before="200" w:line="360" w:lineRule="auto"/>
        <w:rPr>
          <w:rFonts w:ascii="Arial" w:hAnsi="Arial" w:cs="Arial"/>
          <w:sz w:val="22"/>
          <w:szCs w:val="18"/>
        </w:rPr>
      </w:pPr>
    </w:p>
    <w:p w:rsidR="006B4A18" w:rsidP="006B4A18" w:rsidRDefault="006B4A18" w14:paraId="54716396" w14:textId="77777777">
      <w:pPr>
        <w:spacing w:before="200" w:line="360" w:lineRule="auto"/>
        <w:rPr>
          <w:rFonts w:ascii="Arial" w:hAnsi="Arial" w:cs="Arial"/>
          <w:sz w:val="22"/>
          <w:szCs w:val="18"/>
        </w:rPr>
      </w:pPr>
    </w:p>
    <w:p w:rsidR="009366BE" w:rsidP="00C74B6F" w:rsidRDefault="009366BE" w14:paraId="1B8C9420" w14:textId="77777777">
      <w:pPr>
        <w:ind w:right="-522"/>
        <w:jc w:val="both"/>
        <w:rPr>
          <w:rFonts w:ascii="Arial" w:hAnsi="Arial" w:cs="Arial"/>
        </w:rPr>
      </w:pPr>
    </w:p>
    <w:p w:rsidRPr="00C74B6F" w:rsidR="000710A4" w:rsidP="00C74B6F" w:rsidRDefault="000710A4" w14:paraId="00DC2C83" w14:textId="2AB92351">
      <w:pPr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each part of this profile.  The process of selection will seek to ensure a balance of compatible experience.</w:t>
      </w:r>
    </w:p>
    <w:p w:rsidRPr="00C74B6F" w:rsidR="000710A4" w:rsidP="000710A4" w:rsidRDefault="000710A4" w14:paraId="19A43EA3" w14:textId="77777777">
      <w:pPr>
        <w:pStyle w:val="Heading3"/>
        <w:rPr>
          <w:rFonts w:ascii="Arial" w:hAnsi="Arial" w:cs="Arial"/>
          <w:b/>
          <w:color w:val="002060"/>
          <w:sz w:val="28"/>
          <w:szCs w:val="28"/>
        </w:rPr>
      </w:pPr>
      <w:r w:rsidRPr="00C74B6F">
        <w:rPr>
          <w:rFonts w:ascii="Arial" w:hAnsi="Arial" w:cs="Arial"/>
          <w:b/>
          <w:color w:val="002060"/>
          <w:sz w:val="28"/>
          <w:szCs w:val="28"/>
        </w:rPr>
        <w:t>Part 2 — ICT and e-teaching experience</w:t>
      </w:r>
    </w:p>
    <w:p w:rsidR="00E77C05" w:rsidP="000710A4" w:rsidRDefault="00E77C05" w14:paraId="21B60374" w14:textId="77777777">
      <w:pPr>
        <w:rPr>
          <w:rFonts w:ascii="Arial" w:hAnsi="Arial" w:cs="Arial"/>
        </w:rPr>
      </w:pPr>
    </w:p>
    <w:p w:rsidR="000710A4" w:rsidP="000710A4" w:rsidRDefault="00E77C05" w14:paraId="50006439" w14:textId="2E5E70DA">
      <w:pPr>
        <w:rPr>
          <w:rFonts w:ascii="Arial" w:hAnsi="Arial" w:cs="Arial"/>
        </w:rPr>
      </w:pPr>
      <w:r>
        <w:rPr>
          <w:rFonts w:ascii="Arial" w:hAnsi="Arial" w:cs="Arial"/>
        </w:rPr>
        <w:t>Please detail below</w:t>
      </w:r>
      <w:r w:rsidR="000710A4">
        <w:rPr>
          <w:rFonts w:ascii="Arial" w:hAnsi="Arial" w:cs="Arial"/>
        </w:rPr>
        <w:br w:type="page"/>
      </w:r>
    </w:p>
    <w:p w:rsidR="000710A4" w:rsidP="000710A4" w:rsidRDefault="000710A4" w14:paraId="3A11C103" w14:textId="77777777">
      <w:pPr>
        <w:jc w:val="both"/>
        <w:rPr>
          <w:rFonts w:ascii="Arial" w:hAnsi="Arial" w:cs="Arial"/>
        </w:rPr>
      </w:pPr>
    </w:p>
    <w:p w:rsidRPr="00C74B6F" w:rsidR="000710A4" w:rsidP="000710A4" w:rsidRDefault="000710A4" w14:paraId="562675EB" w14:textId="77777777">
      <w:pPr>
        <w:pStyle w:val="Heading3"/>
        <w:rPr>
          <w:rFonts w:ascii="Arial" w:hAnsi="Arial" w:cs="Arial"/>
          <w:b/>
          <w:color w:val="002060"/>
          <w:sz w:val="28"/>
          <w:szCs w:val="28"/>
        </w:rPr>
      </w:pPr>
      <w:r w:rsidRPr="00C74B6F">
        <w:rPr>
          <w:rFonts w:ascii="Arial" w:hAnsi="Arial" w:cs="Arial"/>
          <w:b/>
          <w:color w:val="002060"/>
          <w:sz w:val="28"/>
          <w:szCs w:val="28"/>
        </w:rPr>
        <w:t>Part 3 — Union Participation</w:t>
      </w:r>
    </w:p>
    <w:p w:rsidRPr="005C1A0E" w:rsidR="000710A4" w:rsidP="000710A4" w:rsidRDefault="000710A4" w14:paraId="1C868C71" w14:textId="77777777"/>
    <w:p w:rsidR="000710A4" w:rsidP="000710A4" w:rsidRDefault="000710A4" w14:paraId="70C69D3F" w14:textId="77777777">
      <w:pPr>
        <w:jc w:val="both"/>
        <w:rPr>
          <w:rFonts w:ascii="Arial" w:hAnsi="Arial" w:cs="Arial"/>
        </w:rPr>
      </w:pPr>
      <w:r>
        <w:rPr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662337" behindDoc="1" locked="0" layoutInCell="1" allowOverlap="1" wp14:anchorId="14DA96DD" wp14:editId="20DA5515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5715000" cy="5951220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5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848"/>
                              <w:gridCol w:w="580"/>
                              <w:gridCol w:w="1260"/>
                              <w:gridCol w:w="2700"/>
                            </w:tblGrid>
                            <w:tr w:rsidR="000710A4" w14:paraId="3C31354A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02312DA3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Highest Level of Participation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E6E6E6"/>
                                </w:tcPr>
                                <w:p w:rsidR="000710A4" w:rsidRDefault="000710A4" w14:paraId="33B07964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Wingdings 2" w:hAnsi="Wingdings 2" w:eastAsia="Wingdings 2" w:cs="Wingdings 2"/>
                                      <w:b/>
                                      <w:bCs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0710A4" w:rsidRDefault="000710A4" w14:paraId="142DCD7F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66730031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46D61B8B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Branch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1EEB7E29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4B53BC7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763A6757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64DB5082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Branch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4CAC7CF8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10430599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2499817A" w14:textId="77777777"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399B6D9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Regional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1AC9075D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2D2C40C5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15BD9212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288E62F1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3008DCF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Regional Chairperson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5F12D48A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70708AEC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03047D94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79767DE8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Other Regional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51C91CA0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2B5BFCF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7A4DAD9E" w14:textId="77777777"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5E52552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National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179AAB52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0710A4" w:rsidRDefault="000710A4" w14:paraId="23AB189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0710A4" w:rsidRDefault="000710A4" w14:paraId="75DB54B5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3FFEB1F4" w14:textId="77777777"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110A8EFF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PPTA Committee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5D1C8535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2A2F216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6D21AD35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6C79918E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28FDC678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Executive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2AB3A17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710A4" w:rsidRDefault="000710A4" w14:paraId="48472595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0564B203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0ED1D8EB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237B6B3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710A4" w:rsidRDefault="000710A4" w14:paraId="50CDE205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10A4" w:rsidP="000710A4" w:rsidRDefault="000710A4" w14:paraId="030DC88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848"/>
                              <w:gridCol w:w="580"/>
                              <w:gridCol w:w="1260"/>
                              <w:gridCol w:w="2700"/>
                            </w:tblGrid>
                            <w:tr w:rsidR="000710A4" w14:paraId="5E5E5FE4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42D38A30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Current Level of Participation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E6E6E6"/>
                                </w:tcPr>
                                <w:p w:rsidR="000710A4" w:rsidRDefault="000710A4" w14:paraId="4869196C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Wingdings 2" w:hAnsi="Wingdings 2" w:eastAsia="Wingdings 2" w:cs="Wingdings 2"/>
                                      <w:b/>
                                      <w:bCs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0710A4" w:rsidRDefault="000710A4" w14:paraId="030127B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755D73F5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65918CB0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Honorary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1BCF2B22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75B6801B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0419CF00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1D366A6D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Branch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4B9DAB24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7ABB723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3E119F69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6D26E1D4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Branch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07B27004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637FEF7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65E2FFAF" w14:textId="77777777"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451D656C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Regional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13C8B7C1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163E209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6874DA2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686D5D59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5077C8C5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Regional Chairperson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1E5E127F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19F85F5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6A0D5869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46A2FEA4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Other Regional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760FB536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0710A4" w:rsidRDefault="000710A4" w14:paraId="53A7DE7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545CA626" w14:textId="77777777"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1D05994D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National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7AD6DAB0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0710A4" w:rsidRDefault="000710A4" w14:paraId="1F90893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0710A4" w:rsidRDefault="000710A4" w14:paraId="06ED3025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015520AA" w14:textId="77777777"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015EEE2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PPTA Committee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31E3FD2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1274967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0710A4" w:rsidRDefault="000710A4" w14:paraId="1DBD46E2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762A2C15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39D2B957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Executive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641D1AC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710A4" w:rsidRDefault="000710A4" w14:paraId="4B9A3683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10A4" w14:paraId="1E663847" w14:textId="77777777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0710A4" w:rsidRDefault="000710A4" w14:paraId="4AEA226E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0710A4" w:rsidRDefault="000710A4" w14:paraId="1337B918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710A4" w:rsidRDefault="000710A4" w14:paraId="5BC48D1B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10A4" w:rsidP="000710A4" w:rsidRDefault="000710A4" w14:paraId="5289ABB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7D3925">
              <v:shape id="Text Box 4" style="position:absolute;left:0;text-align:left;margin-left:-9pt;margin-top:1.1pt;width:450pt;height:468.6pt;z-index:-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" w14:anchorId="14DA96DD">
                <v:textbox>
                  <w:txbxContent>
                    <w:tbl>
                      <w:tblPr>
                        <w:tblW w:w="0" w:type="auto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848"/>
                        <w:gridCol w:w="580"/>
                        <w:gridCol w:w="1260"/>
                        <w:gridCol w:w="2700"/>
                      </w:tblGrid>
                      <w:tr w:rsidR="000710A4" w14:paraId="53ACD25F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2981751A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Highest Level of Participation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E6E6E6"/>
                          </w:tcPr>
                          <w:p w:rsidR="000710A4" w:rsidRDefault="000710A4" w14:paraId="1F72F646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Wingdings 2" w:hAnsi="Wingdings 2" w:eastAsia="Wingdings 2" w:cs="Wingdings 2"/>
                                <w:b/>
                                <w:bCs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0710A4" w:rsidRDefault="000710A4" w14:paraId="08CE6F9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6197AA68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4F980A41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Branch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61CDCEAD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0710A4" w:rsidRDefault="000710A4" w14:paraId="6BB9E253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1FA1AB3E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2C3B6BE8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Branch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23DE523C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0710A4" w:rsidRDefault="000710A4" w14:paraId="52E56223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0AA1933F" w14:textId="77777777">
                        <w:tc>
                          <w:tcPr>
                            <w:tcW w:w="3848" w:type="dxa"/>
                          </w:tcPr>
                          <w:p w:rsidR="000710A4" w:rsidRDefault="000710A4" w14:paraId="2622A140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07547A01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22C73FA4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5043CB0F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737841FB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0CCD54F8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Regional Chairperson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07459315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right w:val="nil"/>
                            </w:tcBorders>
                          </w:tcPr>
                          <w:p w:rsidR="000710A4" w:rsidRDefault="000710A4" w14:paraId="6537F28F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733C40AC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7282F6AE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 Regional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6DFB9E20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0710A4" w:rsidRDefault="000710A4" w14:paraId="70DF9E5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1046E227" w14:textId="77777777">
                        <w:tc>
                          <w:tcPr>
                            <w:tcW w:w="3848" w:type="dxa"/>
                          </w:tcPr>
                          <w:p w:rsidR="000710A4" w:rsidRDefault="000710A4" w14:paraId="07A0AECB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44E871BC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0710A4" w:rsidRDefault="000710A4" w14:paraId="03D38FD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0710A4" w:rsidRDefault="000710A4" w14:paraId="144A5D23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35DBB3AB" w14:textId="77777777">
                        <w:tc>
                          <w:tcPr>
                            <w:tcW w:w="3848" w:type="dxa"/>
                          </w:tcPr>
                          <w:p w:rsidR="000710A4" w:rsidRDefault="000710A4" w14:paraId="22C16D9B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PPTA Committee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738610EB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46CC87B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637805D2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772BDF52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2C4BB24F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Executive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463F29E8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0710A4" w:rsidRDefault="000710A4" w14:paraId="3B7B4B8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64E35866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4A09B512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3A0FF5F2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:rsidR="000710A4" w:rsidRDefault="000710A4" w14:paraId="5630AD6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0710A4" w:rsidP="000710A4" w:rsidRDefault="000710A4" w14:paraId="61829076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848"/>
                        <w:gridCol w:w="580"/>
                        <w:gridCol w:w="1260"/>
                        <w:gridCol w:w="2700"/>
                      </w:tblGrid>
                      <w:tr w:rsidR="000710A4" w14:paraId="40F81729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305C6745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Current Level of Participation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E6E6E6"/>
                          </w:tcPr>
                          <w:p w:rsidR="000710A4" w:rsidRDefault="000710A4" w14:paraId="2BA226A1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Wingdings 2" w:hAnsi="Wingdings 2" w:eastAsia="Wingdings 2" w:cs="Wingdings 2"/>
                                <w:b/>
                                <w:bCs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0710A4" w:rsidRDefault="000710A4" w14:paraId="17AD93B2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030646DF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119F6645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Honorary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0DE4B5B7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0710A4" w:rsidRDefault="000710A4" w14:paraId="66204FF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1B7CF601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096AEE87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Branch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2DBF0D7D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0710A4" w:rsidRDefault="000710A4" w14:paraId="6B62F1B3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75DDC89F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1F0CB98E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Branch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02F2C34E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0710A4" w:rsidRDefault="000710A4" w14:paraId="680A4E5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3C63F834" w14:textId="77777777">
                        <w:tc>
                          <w:tcPr>
                            <w:tcW w:w="3848" w:type="dxa"/>
                          </w:tcPr>
                          <w:p w:rsidR="000710A4" w:rsidRDefault="000710A4" w14:paraId="5B0DA8EB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19219836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088394C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296FEF7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33968BC4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241F3410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Regional Chairperson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7194DBDC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right w:val="nil"/>
                            </w:tcBorders>
                          </w:tcPr>
                          <w:p w:rsidR="000710A4" w:rsidRDefault="000710A4" w14:paraId="769D0D3C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02737A35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63D9A550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 Regional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54CD245A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0710A4" w:rsidRDefault="000710A4" w14:paraId="1231BE67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432145F2" w14:textId="77777777">
                        <w:tc>
                          <w:tcPr>
                            <w:tcW w:w="3848" w:type="dxa"/>
                          </w:tcPr>
                          <w:p w:rsidR="000710A4" w:rsidRDefault="000710A4" w14:paraId="6EB5E45E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36FEB5B0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0710A4" w:rsidRDefault="000710A4" w14:paraId="67D4ABF7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0710A4" w:rsidRDefault="000710A4" w14:paraId="30D7AA69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69227073" w14:textId="77777777">
                        <w:tc>
                          <w:tcPr>
                            <w:tcW w:w="3848" w:type="dxa"/>
                          </w:tcPr>
                          <w:p w:rsidR="000710A4" w:rsidRDefault="000710A4" w14:paraId="2AF6A023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PPTA Committee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7196D064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6786D51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color="auto" w:sz="4" w:space="0"/>
                            </w:tcBorders>
                          </w:tcPr>
                          <w:p w:rsidR="000710A4" w:rsidRDefault="000710A4" w14:paraId="34FF1C98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707BA99E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40E0544C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Executive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6D072C0D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0710A4" w:rsidRDefault="000710A4" w14:paraId="48A21919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710A4" w14:paraId="14DC8162" w14:textId="77777777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0710A4" w:rsidRDefault="000710A4" w14:paraId="37796F38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0710A4" w:rsidRDefault="000710A4" w14:paraId="6BD18F9B" w14:textId="7777777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:rsidR="000710A4" w:rsidRDefault="000710A4" w14:paraId="238601FE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0710A4" w:rsidP="000710A4" w:rsidRDefault="000710A4" w14:paraId="0F3CABC7" w14:textId="77777777"/>
                  </w:txbxContent>
                </v:textbox>
              </v:shape>
            </w:pict>
          </mc:Fallback>
        </mc:AlternateContent>
      </w:r>
    </w:p>
    <w:p w:rsidR="000710A4" w:rsidP="000710A4" w:rsidRDefault="000710A4" w14:paraId="0E8B5DB2" w14:textId="77777777">
      <w:pPr>
        <w:jc w:val="both"/>
        <w:rPr>
          <w:rFonts w:ascii="Arial" w:hAnsi="Arial" w:cs="Arial"/>
        </w:rPr>
      </w:pPr>
    </w:p>
    <w:p w:rsidR="000710A4" w:rsidP="000710A4" w:rsidRDefault="000710A4" w14:paraId="1396270B" w14:textId="77777777">
      <w:pPr>
        <w:jc w:val="both"/>
        <w:rPr>
          <w:rFonts w:ascii="Arial" w:hAnsi="Arial" w:cs="Arial"/>
        </w:rPr>
      </w:pPr>
    </w:p>
    <w:p w:rsidR="000710A4" w:rsidP="000710A4" w:rsidRDefault="000710A4" w14:paraId="02649F60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942D933" w14:textId="77777777">
      <w:pPr>
        <w:jc w:val="both"/>
        <w:rPr>
          <w:rFonts w:ascii="Arial" w:hAnsi="Arial" w:cs="Arial"/>
        </w:rPr>
      </w:pPr>
    </w:p>
    <w:p w:rsidR="000710A4" w:rsidP="000710A4" w:rsidRDefault="000710A4" w14:paraId="449363A1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561E9C2" w14:textId="77777777">
      <w:pPr>
        <w:jc w:val="both"/>
        <w:rPr>
          <w:rFonts w:ascii="Arial" w:hAnsi="Arial" w:cs="Arial"/>
        </w:rPr>
      </w:pPr>
    </w:p>
    <w:p w:rsidR="000710A4" w:rsidP="000710A4" w:rsidRDefault="000710A4" w14:paraId="7851A23F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ECA44DE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0C0EDC2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46E2815" w14:textId="77777777">
      <w:pPr>
        <w:jc w:val="both"/>
        <w:rPr>
          <w:rFonts w:ascii="Arial" w:hAnsi="Arial" w:cs="Arial"/>
        </w:rPr>
      </w:pPr>
    </w:p>
    <w:p w:rsidR="000710A4" w:rsidP="000710A4" w:rsidRDefault="000710A4" w14:paraId="71048A16" w14:textId="77777777">
      <w:pPr>
        <w:jc w:val="both"/>
        <w:rPr>
          <w:rFonts w:ascii="Arial" w:hAnsi="Arial" w:cs="Arial"/>
        </w:rPr>
      </w:pPr>
    </w:p>
    <w:p w:rsidR="000710A4" w:rsidP="000710A4" w:rsidRDefault="000710A4" w14:paraId="563273BD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88EFC57" w14:textId="77777777">
      <w:pPr>
        <w:jc w:val="both"/>
        <w:rPr>
          <w:rFonts w:ascii="Arial" w:hAnsi="Arial" w:cs="Arial"/>
        </w:rPr>
      </w:pPr>
    </w:p>
    <w:p w:rsidR="000710A4" w:rsidP="000710A4" w:rsidRDefault="000710A4" w14:paraId="507377E9" w14:textId="77777777">
      <w:pPr>
        <w:jc w:val="both"/>
        <w:rPr>
          <w:rFonts w:ascii="Arial" w:hAnsi="Arial" w:cs="Arial"/>
        </w:rPr>
      </w:pPr>
    </w:p>
    <w:p w:rsidR="000710A4" w:rsidP="000710A4" w:rsidRDefault="000710A4" w14:paraId="78CC0B78" w14:textId="77777777">
      <w:pPr>
        <w:jc w:val="both"/>
        <w:rPr>
          <w:rFonts w:ascii="Arial" w:hAnsi="Arial" w:cs="Arial"/>
        </w:rPr>
      </w:pPr>
    </w:p>
    <w:p w:rsidR="000710A4" w:rsidP="000710A4" w:rsidRDefault="000710A4" w14:paraId="46E0F507" w14:textId="77777777">
      <w:pPr>
        <w:jc w:val="both"/>
        <w:rPr>
          <w:rFonts w:ascii="Arial" w:hAnsi="Arial" w:cs="Arial"/>
        </w:rPr>
      </w:pPr>
    </w:p>
    <w:p w:rsidR="000710A4" w:rsidP="000710A4" w:rsidRDefault="000710A4" w14:paraId="3F24DFE4" w14:textId="77777777">
      <w:pPr>
        <w:jc w:val="both"/>
        <w:rPr>
          <w:rFonts w:ascii="Arial" w:hAnsi="Arial" w:cs="Arial"/>
        </w:rPr>
      </w:pPr>
    </w:p>
    <w:p w:rsidR="000710A4" w:rsidP="000710A4" w:rsidRDefault="000710A4" w14:paraId="04ADF936" w14:textId="77777777">
      <w:pPr>
        <w:jc w:val="both"/>
        <w:rPr>
          <w:rFonts w:ascii="Arial" w:hAnsi="Arial" w:cs="Arial"/>
        </w:rPr>
      </w:pPr>
    </w:p>
    <w:p w:rsidR="000710A4" w:rsidP="000710A4" w:rsidRDefault="000710A4" w14:paraId="213E35C1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AA0FC3C" w14:textId="77777777">
      <w:pPr>
        <w:jc w:val="both"/>
        <w:rPr>
          <w:rFonts w:ascii="Arial" w:hAnsi="Arial" w:cs="Arial"/>
        </w:rPr>
      </w:pPr>
    </w:p>
    <w:p w:rsidR="000710A4" w:rsidP="000710A4" w:rsidRDefault="000710A4" w14:paraId="3CF982CE" w14:textId="77777777">
      <w:pPr>
        <w:jc w:val="both"/>
        <w:rPr>
          <w:rFonts w:ascii="Arial" w:hAnsi="Arial" w:cs="Arial"/>
        </w:rPr>
      </w:pPr>
    </w:p>
    <w:p w:rsidR="000710A4" w:rsidP="000710A4" w:rsidRDefault="000710A4" w14:paraId="4B1C0016" w14:textId="77777777">
      <w:pPr>
        <w:jc w:val="both"/>
        <w:rPr>
          <w:rFonts w:ascii="Arial" w:hAnsi="Arial" w:cs="Arial"/>
        </w:rPr>
      </w:pPr>
    </w:p>
    <w:p w:rsidR="000710A4" w:rsidP="000710A4" w:rsidRDefault="000710A4" w14:paraId="0C3C3160" w14:textId="77777777">
      <w:pPr>
        <w:jc w:val="both"/>
        <w:rPr>
          <w:rFonts w:ascii="Arial" w:hAnsi="Arial" w:cs="Arial"/>
        </w:rPr>
      </w:pPr>
    </w:p>
    <w:p w:rsidR="000710A4" w:rsidP="000710A4" w:rsidRDefault="000710A4" w14:paraId="7C3EDA22" w14:textId="77777777">
      <w:pPr>
        <w:jc w:val="both"/>
        <w:rPr>
          <w:rFonts w:ascii="Arial" w:hAnsi="Arial" w:cs="Arial"/>
        </w:rPr>
      </w:pPr>
    </w:p>
    <w:p w:rsidR="000710A4" w:rsidP="000710A4" w:rsidRDefault="000710A4" w14:paraId="12433547" w14:textId="77777777">
      <w:pPr>
        <w:jc w:val="both"/>
        <w:rPr>
          <w:rFonts w:ascii="Arial" w:hAnsi="Arial" w:cs="Arial"/>
        </w:rPr>
      </w:pPr>
    </w:p>
    <w:p w:rsidR="000710A4" w:rsidP="000710A4" w:rsidRDefault="000710A4" w14:paraId="375FA010" w14:textId="77777777">
      <w:pPr>
        <w:jc w:val="both"/>
        <w:rPr>
          <w:rFonts w:ascii="Arial" w:hAnsi="Arial" w:cs="Arial"/>
        </w:rPr>
      </w:pPr>
    </w:p>
    <w:p w:rsidR="000710A4" w:rsidP="000710A4" w:rsidRDefault="000710A4" w14:paraId="6A8C5349" w14:textId="77777777">
      <w:pPr>
        <w:jc w:val="both"/>
        <w:rPr>
          <w:rFonts w:ascii="Arial" w:hAnsi="Arial" w:cs="Arial"/>
        </w:rPr>
      </w:pPr>
    </w:p>
    <w:p w:rsidR="000710A4" w:rsidP="000710A4" w:rsidRDefault="000710A4" w14:paraId="246410AE" w14:textId="77777777">
      <w:pPr>
        <w:jc w:val="both"/>
        <w:rPr>
          <w:rFonts w:ascii="Arial" w:hAnsi="Arial" w:cs="Arial"/>
        </w:rPr>
      </w:pPr>
    </w:p>
    <w:p w:rsidR="000710A4" w:rsidP="000710A4" w:rsidRDefault="000710A4" w14:paraId="2DE0B209" w14:textId="77777777">
      <w:pPr>
        <w:jc w:val="both"/>
        <w:rPr>
          <w:rFonts w:ascii="Arial" w:hAnsi="Arial" w:cs="Arial"/>
        </w:rPr>
      </w:pPr>
    </w:p>
    <w:p w:rsidR="000710A4" w:rsidP="000710A4" w:rsidRDefault="000710A4" w14:paraId="201AE068" w14:textId="77777777">
      <w:pPr>
        <w:jc w:val="both"/>
        <w:rPr>
          <w:rFonts w:ascii="Arial" w:hAnsi="Arial" w:cs="Arial"/>
        </w:rPr>
      </w:pPr>
    </w:p>
    <w:p w:rsidR="000710A4" w:rsidP="000710A4" w:rsidRDefault="000710A4" w14:paraId="421FC727" w14:textId="77777777">
      <w:pPr>
        <w:jc w:val="both"/>
        <w:rPr>
          <w:rFonts w:ascii="Arial" w:hAnsi="Arial" w:cs="Arial"/>
        </w:rPr>
      </w:pPr>
    </w:p>
    <w:p w:rsidR="000710A4" w:rsidP="000710A4" w:rsidRDefault="000710A4" w14:paraId="5828070C" w14:textId="77777777">
      <w:pPr>
        <w:jc w:val="both"/>
        <w:rPr>
          <w:rFonts w:ascii="Arial" w:hAnsi="Arial" w:cs="Arial"/>
        </w:rPr>
      </w:pPr>
    </w:p>
    <w:p w:rsidR="000710A4" w:rsidP="000710A4" w:rsidRDefault="000710A4" w14:paraId="12A33612" w14:textId="77777777">
      <w:pPr>
        <w:jc w:val="both"/>
        <w:rPr>
          <w:rFonts w:ascii="Arial" w:hAnsi="Arial" w:cs="Arial"/>
        </w:rPr>
      </w:pPr>
    </w:p>
    <w:p w:rsidR="000710A4" w:rsidP="000710A4" w:rsidRDefault="000710A4" w14:paraId="1A5E1ACC" w14:textId="77777777">
      <w:pPr>
        <w:rPr>
          <w:b/>
          <w:bCs/>
        </w:rPr>
      </w:pPr>
      <w:r>
        <w:rPr>
          <w:b/>
          <w:bCs/>
        </w:rPr>
        <w:br w:type="page"/>
      </w:r>
    </w:p>
    <w:p w:rsidR="000710A4" w:rsidP="000710A4" w:rsidRDefault="000710A4" w14:paraId="2736B7D0" w14:textId="77777777">
      <w:pPr>
        <w:rPr>
          <w:b/>
          <w:bCs/>
        </w:rPr>
      </w:pPr>
    </w:p>
    <w:p w:rsidRPr="00E77C05" w:rsidR="000710A4" w:rsidP="000710A4" w:rsidRDefault="000710A4" w14:paraId="793666C6" w14:textId="77777777">
      <w:pPr>
        <w:pStyle w:val="Heading3"/>
        <w:rPr>
          <w:rFonts w:ascii="Arial" w:hAnsi="Arial" w:cs="Arial"/>
          <w:b/>
          <w:color w:val="002060"/>
          <w:sz w:val="28"/>
          <w:szCs w:val="28"/>
        </w:rPr>
      </w:pPr>
      <w:r w:rsidRPr="00E77C05">
        <w:rPr>
          <w:rFonts w:ascii="Arial" w:hAnsi="Arial" w:cs="Arial"/>
          <w:b/>
          <w:color w:val="002060"/>
          <w:sz w:val="28"/>
          <w:szCs w:val="28"/>
        </w:rPr>
        <w:t xml:space="preserve">Part 4 </w:t>
      </w:r>
    </w:p>
    <w:p w:rsidR="00E77C05" w:rsidP="000710A4" w:rsidRDefault="00E77C05" w14:paraId="4D5306B9" w14:textId="77777777">
      <w:pPr>
        <w:ind w:right="-522"/>
        <w:rPr>
          <w:rFonts w:ascii="Arial" w:hAnsi="Arial" w:cs="Arial"/>
          <w:b/>
          <w:bCs/>
        </w:rPr>
      </w:pPr>
    </w:p>
    <w:p w:rsidRPr="00AB4295" w:rsidR="000710A4" w:rsidP="000710A4" w:rsidRDefault="000710A4" w14:paraId="3711AD52" w14:textId="3019154D">
      <w:pPr>
        <w:ind w:right="-522"/>
        <w:rPr>
          <w:rFonts w:ascii="Arial" w:hAnsi="Arial" w:cs="Arial"/>
          <w:b/>
          <w:bCs/>
        </w:rPr>
      </w:pPr>
      <w:r w:rsidRPr="00AB4295">
        <w:rPr>
          <w:rFonts w:ascii="Arial" w:hAnsi="Arial" w:cs="Arial"/>
          <w:b/>
          <w:bCs/>
        </w:rPr>
        <w:t>Please indicate the group skills you would add to the ICT Advisory Committee</w:t>
      </w:r>
    </w:p>
    <w:p w:rsidR="000710A4" w:rsidP="000710A4" w:rsidRDefault="000710A4" w14:paraId="3C32F224" w14:textId="77777777">
      <w:pPr>
        <w:jc w:val="both"/>
        <w:rPr>
          <w:rFonts w:ascii="Arial" w:hAnsi="Arial" w:cs="Arial"/>
        </w:rPr>
      </w:pPr>
    </w:p>
    <w:p w:rsidR="000710A4" w:rsidP="000710A4" w:rsidRDefault="000710A4" w14:paraId="09801045" w14:textId="77777777">
      <w:pPr>
        <w:jc w:val="both"/>
        <w:rPr>
          <w:rFonts w:ascii="Arial" w:hAnsi="Arial" w:cs="Arial"/>
        </w:rPr>
      </w:pPr>
    </w:p>
    <w:sectPr w:rsidR="000710A4" w:rsidSect="00865DD2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-898" w:right="879" w:bottom="680" w:left="87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304" w:rsidP="00B93894" w:rsidRDefault="006A5304" w14:paraId="283E0E19" w14:textId="77777777">
      <w:r>
        <w:separator/>
      </w:r>
    </w:p>
  </w:endnote>
  <w:endnote w:type="continuationSeparator" w:id="0">
    <w:p w:rsidR="006A5304" w:rsidP="00B93894" w:rsidRDefault="006A5304" w14:paraId="3CF6DD89" w14:textId="77777777">
      <w:r>
        <w:continuationSeparator/>
      </w:r>
    </w:p>
  </w:endnote>
  <w:endnote w:type="continuationNotice" w:id="1">
    <w:p w:rsidR="006A5304" w:rsidRDefault="006A5304" w14:paraId="6A680E3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altName w:val="Calibri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altName w:val="Calibri"/>
    <w:charset w:val="00"/>
    <w:family w:val="auto"/>
    <w:pitch w:val="variable"/>
    <w:sig w:usb0="20000207" w:usb1="00000020" w:usb2="00000000" w:usb3="00000000" w:csb0="00000197" w:csb1="00000000"/>
  </w:font>
  <w:font w:name="Playfair Display">
    <w:altName w:val="Calibri"/>
    <w:charset w:val="00"/>
    <w:family w:val="auto"/>
    <w:pitch w:val="variable"/>
    <w:sig w:usb0="A00002FF" w:usb1="4000207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7" w:type="pct"/>
      <w:tblInd w:w="-84" w:type="dxa"/>
      <w:tblBorders>
        <w:top w:val="single" w:color="ED1C24" w:themeColor="accent1" w:sz="4" w:space="0"/>
      </w:tblBorders>
      <w:tblLook w:val="04A0" w:firstRow="1" w:lastRow="0" w:firstColumn="1" w:lastColumn="0" w:noHBand="0" w:noVBand="1"/>
    </w:tblPr>
    <w:tblGrid>
      <w:gridCol w:w="9208"/>
      <w:gridCol w:w="1096"/>
    </w:tblGrid>
    <w:tr w:rsidRPr="00867D72" w:rsidR="003C1020" w:rsidTr="003C1020" w14:paraId="1BBCEB84" w14:textId="77777777">
      <w:trPr>
        <w:trHeight w:val="255"/>
      </w:trPr>
      <w:tc>
        <w:tcPr>
          <w:tcW w:w="9157" w:type="dxa"/>
          <w:vAlign w:val="bottom"/>
        </w:tcPr>
        <w:p w:rsidRPr="00867D72" w:rsidR="003C1020" w:rsidP="003C1020" w:rsidRDefault="003C1020" w14:paraId="20BD189F" w14:textId="77777777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:rsidRPr="00867D72" w:rsidR="003C1020" w:rsidP="003C1020" w:rsidRDefault="003C1020" w14:paraId="116646F5" w14:textId="77777777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:rsidR="003C1020" w:rsidRDefault="003C1020" w14:paraId="39A3D7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7" w:type="pct"/>
      <w:tblInd w:w="-84" w:type="dxa"/>
      <w:tblBorders>
        <w:top w:val="single" w:color="ED1C24" w:themeColor="accent1" w:sz="4" w:space="0"/>
      </w:tblBorders>
      <w:tblLook w:val="04A0" w:firstRow="1" w:lastRow="0" w:firstColumn="1" w:lastColumn="0" w:noHBand="0" w:noVBand="1"/>
    </w:tblPr>
    <w:tblGrid>
      <w:gridCol w:w="9208"/>
      <w:gridCol w:w="1096"/>
    </w:tblGrid>
    <w:tr w:rsidRPr="00867D72" w:rsidR="00484E87" w:rsidTr="00B06288" w14:paraId="5149770A" w14:textId="77777777">
      <w:trPr>
        <w:trHeight w:val="255"/>
      </w:trPr>
      <w:tc>
        <w:tcPr>
          <w:tcW w:w="9157" w:type="dxa"/>
          <w:vAlign w:val="bottom"/>
        </w:tcPr>
        <w:p w:rsidRPr="00867D72" w:rsidR="00484E87" w:rsidP="00484E87" w:rsidRDefault="00484E87" w14:paraId="6E3B151C" w14:textId="77777777">
          <w:pPr>
            <w:pStyle w:val="Header"/>
          </w:pPr>
          <w:r w:rsidRPr="003C1020">
            <w:t>post primary teachers’ association te wehengarua</w:t>
          </w:r>
        </w:p>
      </w:tc>
      <w:tc>
        <w:tcPr>
          <w:tcW w:w="1090" w:type="dxa"/>
          <w:vAlign w:val="bottom"/>
        </w:tcPr>
        <w:p w:rsidRPr="00867D72" w:rsidR="00484E87" w:rsidP="00484E87" w:rsidRDefault="00484E87" w14:paraId="6BA5C37D" w14:textId="77777777">
          <w:pPr>
            <w:pStyle w:val="Header"/>
            <w:jc w:val="right"/>
          </w:pPr>
          <w:r w:rsidRPr="00867D72">
            <w:t>P</w:t>
          </w:r>
          <w:r w:rsidRPr="00867D72">
            <w:fldChar w:fldCharType="begin"/>
          </w:r>
          <w:r w:rsidRPr="00867D72">
            <w:instrText xml:space="preserve"> PAGE   \* MERGEFORMAT </w:instrText>
          </w:r>
          <w:r w:rsidRPr="00867D72">
            <w:fldChar w:fldCharType="separate"/>
          </w:r>
          <w:r w:rsidRPr="00867D72">
            <w:t>1</w:t>
          </w:r>
          <w:r w:rsidRPr="00867D72">
            <w:fldChar w:fldCharType="end"/>
          </w:r>
        </w:p>
      </w:tc>
    </w:tr>
  </w:tbl>
  <w:p w:rsidRPr="00484E87" w:rsidR="00036E63" w:rsidP="00484E87" w:rsidRDefault="00036E63" w14:paraId="0A689261" w14:textId="77777777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E30EFE" w:rsidR="006A5304" w:rsidP="00E30EFE" w:rsidRDefault="006A5304" w14:paraId="790FE025" w14:textId="77777777">
      <w:pPr>
        <w:pStyle w:val="Footer"/>
      </w:pPr>
    </w:p>
  </w:footnote>
  <w:footnote w:type="continuationSeparator" w:id="0">
    <w:p w:rsidR="006A5304" w:rsidP="00B93894" w:rsidRDefault="006A5304" w14:paraId="1480CB8A" w14:textId="77777777">
      <w:r>
        <w:continuationSeparator/>
      </w:r>
    </w:p>
  </w:footnote>
  <w:footnote w:type="continuationNotice" w:id="1">
    <w:p w:rsidR="006A5304" w:rsidRDefault="006A5304" w14:paraId="11497416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2AE5" w:rsidR="00484E87" w:rsidP="00412AE5" w:rsidRDefault="00412AE5" w14:paraId="405DC5F7" w14:textId="77777777">
    <w:pPr>
      <w:pStyle w:val="HideHeaderGap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6E63" w:rsidR="00F91F4A" w:rsidP="00484E87" w:rsidRDefault="00036E63" w14:paraId="61162181" w14:textId="77777777">
    <w:pPr>
      <w:pStyle w:val="TitlePageHeader"/>
    </w:pPr>
    <w:r>
      <w:drawing>
        <wp:anchor distT="0" distB="0" distL="114300" distR="114300" simplePos="0" relativeHeight="251658240" behindDoc="0" locked="0" layoutInCell="1" allowOverlap="1" wp14:anchorId="6D98E449" wp14:editId="1D7AA627">
          <wp:simplePos x="0" y="0"/>
          <wp:positionH relativeFrom="column">
            <wp:posOffset>4984115</wp:posOffset>
          </wp:positionH>
          <wp:positionV relativeFrom="page">
            <wp:posOffset>-112395</wp:posOffset>
          </wp:positionV>
          <wp:extent cx="1450800" cy="150120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4D41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D2F6E6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F52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62F6829"/>
    <w:multiLevelType w:val="hybridMultilevel"/>
    <w:tmpl w:val="73B8CE9A"/>
    <w:lvl w:ilvl="0" w:tplc="69FC859A"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4" w15:restartNumberingAfterBreak="0">
    <w:nsid w:val="2FB73A5D"/>
    <w:multiLevelType w:val="hybridMultilevel"/>
    <w:tmpl w:val="8EEA46D6"/>
    <w:lvl w:ilvl="0" w:tplc="DA602C82">
      <w:start w:val="1"/>
      <w:numFmt w:val="decimal"/>
      <w:pStyle w:val="Note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21C50"/>
    <w:multiLevelType w:val="multilevel"/>
    <w:tmpl w:val="8E20D0C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 w:ascii="Overpass Light" w:hAnsi="Overpass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025CE8"/>
    <w:multiLevelType w:val="multilevel"/>
    <w:tmpl w:val="A258B8CA"/>
    <w:lvl w:ilvl="0">
      <w:start w:val="1"/>
      <w:numFmt w:val="bullet"/>
      <w:pStyle w:val="ListBullet"/>
      <w:lvlText w:val="»"/>
      <w:lvlJc w:val="left"/>
      <w:pPr>
        <w:ind w:left="295" w:hanging="295"/>
      </w:pPr>
      <w:rPr>
        <w:rFonts w:hint="default" w:ascii="Times New Roman" w:hAnsi="Times New Roman" w:cs="Times New Roman"/>
      </w:rPr>
    </w:lvl>
    <w:lvl w:ilvl="1">
      <w:start w:val="1"/>
      <w:numFmt w:val="bullet"/>
      <w:pStyle w:val="ListBullet2"/>
      <w:lvlText w:val="‒"/>
      <w:lvlJc w:val="left"/>
      <w:pPr>
        <w:ind w:left="697" w:hanging="357"/>
      </w:pPr>
      <w:rPr>
        <w:rFonts w:hint="default" w:ascii="Calibri" w:hAnsi="Calibri"/>
      </w:rPr>
    </w:lvl>
    <w:lvl w:ilvl="2">
      <w:start w:val="1"/>
      <w:numFmt w:val="bullet"/>
      <w:lvlText w:val="­"/>
      <w:lvlJc w:val="left"/>
      <w:pPr>
        <w:ind w:left="709" w:hanging="41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­"/>
      <w:lvlJc w:val="left"/>
      <w:pPr>
        <w:ind w:left="567" w:hanging="283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7" w15:restartNumberingAfterBreak="0">
    <w:nsid w:val="751A4A04"/>
    <w:multiLevelType w:val="multilevel"/>
    <w:tmpl w:val="8962DB0A"/>
    <w:lvl w:ilvl="0">
      <w:start w:val="1"/>
      <w:numFmt w:val="decimal"/>
      <w:pStyle w:val="Heading1Numbere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Numbered"/>
      <w:lvlText w:val="%1.%2"/>
      <w:lvlJc w:val="right"/>
      <w:pPr>
        <w:ind w:left="284" w:hanging="57"/>
      </w:pPr>
      <w:rPr>
        <w:rFonts w:hint="default"/>
      </w:rPr>
    </w:lvl>
    <w:lvl w:ilvl="2">
      <w:start w:val="1"/>
      <w:numFmt w:val="decimal"/>
      <w:lvlRestart w:val="0"/>
      <w:pStyle w:val="NormalNumbered"/>
      <w:lvlText w:val="%1.%3"/>
      <w:lvlJc w:val="right"/>
      <w:pPr>
        <w:ind w:left="284" w:hanging="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40493579">
    <w:abstractNumId w:val="2"/>
  </w:num>
  <w:num w:numId="2" w16cid:durableId="1505978788">
    <w:abstractNumId w:val="6"/>
  </w:num>
  <w:num w:numId="3" w16cid:durableId="1096245088">
    <w:abstractNumId w:val="6"/>
  </w:num>
  <w:num w:numId="4" w16cid:durableId="417942638">
    <w:abstractNumId w:val="0"/>
  </w:num>
  <w:num w:numId="5" w16cid:durableId="1999384713">
    <w:abstractNumId w:val="6"/>
  </w:num>
  <w:num w:numId="6" w16cid:durableId="1839542149">
    <w:abstractNumId w:val="6"/>
  </w:num>
  <w:num w:numId="7" w16cid:durableId="1022241206">
    <w:abstractNumId w:val="5"/>
  </w:num>
  <w:num w:numId="8" w16cid:durableId="982848279">
    <w:abstractNumId w:val="1"/>
  </w:num>
  <w:num w:numId="9" w16cid:durableId="1596938223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84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893342447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595140971">
    <w:abstractNumId w:val="5"/>
    <w:lvlOverride w:ilvl="0">
      <w:lvl w:ilvl="0">
        <w:start w:val="1"/>
        <w:numFmt w:val="decimal"/>
        <w:lvlText w:val="%1"/>
        <w:lvlJc w:val="right"/>
        <w:pPr>
          <w:ind w:left="340" w:hanging="34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227" w:firstLine="61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9" w:hanging="28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994843306">
    <w:abstractNumId w:val="7"/>
  </w:num>
  <w:num w:numId="13" w16cid:durableId="653797369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pStyle w:val="NormalNumbered"/>
        <w:isLgl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710541551">
    <w:abstractNumId w:val="7"/>
  </w:num>
  <w:num w:numId="15" w16cid:durableId="2065983160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pStyle w:val="NormalNumbered"/>
        <w:lvlText w:val="%1.%2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224869151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firstLine="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194075549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238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1861821819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14241515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777868721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suff w:val="space"/>
        <w:lvlText w:val="%1.%2"/>
        <w:lvlJc w:val="right"/>
        <w:pPr>
          <w:ind w:left="0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708340564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5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314839337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57" w:firstLine="17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480314360">
    <w:abstractNumId w:val="7"/>
  </w:num>
  <w:num w:numId="24" w16cid:durableId="2036420782">
    <w:abstractNumId w:val="7"/>
    <w:lvlOverride w:ilvl="0">
      <w:lvl w:ilvl="0">
        <w:start w:val="1"/>
        <w:numFmt w:val="decimal"/>
        <w:pStyle w:val="Heading1Numbered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Numbered"/>
        <w:lvlText w:val="%1.%2"/>
        <w:lvlJc w:val="right"/>
        <w:pPr>
          <w:ind w:left="284" w:hanging="57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NormalNumbered"/>
        <w:lvlText w:val="%1.%3"/>
        <w:lvlJc w:val="right"/>
        <w:pPr>
          <w:ind w:left="284" w:hanging="57"/>
        </w:pPr>
        <w:rPr>
          <w:rFonts w:hint="default" w:ascii="Overpass Light" w:hAnsi="Overpass Ligh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2093816148">
    <w:abstractNumId w:val="4"/>
  </w:num>
  <w:num w:numId="26" w16cid:durableId="143093315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2MrC0NDY1M7A0N7RQ0lEKTi0uzszPAykwrgUAbaGceSwAAAA="/>
  </w:docVars>
  <w:rsids>
    <w:rsidRoot w:val="00865DD2"/>
    <w:rsid w:val="00036E63"/>
    <w:rsid w:val="0006064D"/>
    <w:rsid w:val="0006272D"/>
    <w:rsid w:val="000710A4"/>
    <w:rsid w:val="00082939"/>
    <w:rsid w:val="0008510D"/>
    <w:rsid w:val="000E6B17"/>
    <w:rsid w:val="000F1BBB"/>
    <w:rsid w:val="00100C2F"/>
    <w:rsid w:val="00113054"/>
    <w:rsid w:val="00151039"/>
    <w:rsid w:val="00194C5C"/>
    <w:rsid w:val="001975AD"/>
    <w:rsid w:val="001A5FCF"/>
    <w:rsid w:val="001E0691"/>
    <w:rsid w:val="00203E9B"/>
    <w:rsid w:val="00207DA5"/>
    <w:rsid w:val="002142C5"/>
    <w:rsid w:val="002265AB"/>
    <w:rsid w:val="00233DE2"/>
    <w:rsid w:val="002361BF"/>
    <w:rsid w:val="00250047"/>
    <w:rsid w:val="0029448A"/>
    <w:rsid w:val="002A062B"/>
    <w:rsid w:val="002A1F6B"/>
    <w:rsid w:val="002A64D5"/>
    <w:rsid w:val="003401C3"/>
    <w:rsid w:val="0035589D"/>
    <w:rsid w:val="00374E72"/>
    <w:rsid w:val="00376C69"/>
    <w:rsid w:val="003820F8"/>
    <w:rsid w:val="0039773E"/>
    <w:rsid w:val="003A125F"/>
    <w:rsid w:val="003C1020"/>
    <w:rsid w:val="003D1B11"/>
    <w:rsid w:val="00405A3B"/>
    <w:rsid w:val="00412AE5"/>
    <w:rsid w:val="004325E4"/>
    <w:rsid w:val="004430B5"/>
    <w:rsid w:val="004668BE"/>
    <w:rsid w:val="004678B3"/>
    <w:rsid w:val="00473432"/>
    <w:rsid w:val="00482F25"/>
    <w:rsid w:val="00484E87"/>
    <w:rsid w:val="00497800"/>
    <w:rsid w:val="004B231A"/>
    <w:rsid w:val="004B7F32"/>
    <w:rsid w:val="004F02FB"/>
    <w:rsid w:val="004F48C6"/>
    <w:rsid w:val="00505335"/>
    <w:rsid w:val="005337F1"/>
    <w:rsid w:val="005673CF"/>
    <w:rsid w:val="005718D9"/>
    <w:rsid w:val="005B213E"/>
    <w:rsid w:val="005B4C35"/>
    <w:rsid w:val="00626644"/>
    <w:rsid w:val="0063013E"/>
    <w:rsid w:val="0063247B"/>
    <w:rsid w:val="00641E68"/>
    <w:rsid w:val="006569EF"/>
    <w:rsid w:val="006706A9"/>
    <w:rsid w:val="00670EA4"/>
    <w:rsid w:val="006A5304"/>
    <w:rsid w:val="006B122B"/>
    <w:rsid w:val="006B4A18"/>
    <w:rsid w:val="006C2726"/>
    <w:rsid w:val="00725AF7"/>
    <w:rsid w:val="007275B5"/>
    <w:rsid w:val="00732A17"/>
    <w:rsid w:val="00740473"/>
    <w:rsid w:val="0074760E"/>
    <w:rsid w:val="0075175C"/>
    <w:rsid w:val="0077349B"/>
    <w:rsid w:val="007972DB"/>
    <w:rsid w:val="007A4BE1"/>
    <w:rsid w:val="007A73F7"/>
    <w:rsid w:val="007B3E2A"/>
    <w:rsid w:val="007D6CE0"/>
    <w:rsid w:val="007D7D23"/>
    <w:rsid w:val="007F4012"/>
    <w:rsid w:val="007F65CF"/>
    <w:rsid w:val="0081794F"/>
    <w:rsid w:val="0083191B"/>
    <w:rsid w:val="008509BE"/>
    <w:rsid w:val="008603D6"/>
    <w:rsid w:val="00861218"/>
    <w:rsid w:val="00865DD2"/>
    <w:rsid w:val="00866EB8"/>
    <w:rsid w:val="00867D72"/>
    <w:rsid w:val="00873BD9"/>
    <w:rsid w:val="008803C2"/>
    <w:rsid w:val="00885B87"/>
    <w:rsid w:val="008B47B3"/>
    <w:rsid w:val="008E6936"/>
    <w:rsid w:val="00910E1B"/>
    <w:rsid w:val="00924FD8"/>
    <w:rsid w:val="00931F5E"/>
    <w:rsid w:val="00934D04"/>
    <w:rsid w:val="009366BE"/>
    <w:rsid w:val="009504EA"/>
    <w:rsid w:val="00977119"/>
    <w:rsid w:val="00995293"/>
    <w:rsid w:val="009C4DEA"/>
    <w:rsid w:val="009D28BF"/>
    <w:rsid w:val="009E44EA"/>
    <w:rsid w:val="009E536D"/>
    <w:rsid w:val="00A02127"/>
    <w:rsid w:val="00A06794"/>
    <w:rsid w:val="00A160CF"/>
    <w:rsid w:val="00A46691"/>
    <w:rsid w:val="00A52C28"/>
    <w:rsid w:val="00A8138B"/>
    <w:rsid w:val="00A93546"/>
    <w:rsid w:val="00A97C9F"/>
    <w:rsid w:val="00AA72AC"/>
    <w:rsid w:val="00AE5346"/>
    <w:rsid w:val="00B350D0"/>
    <w:rsid w:val="00B64D44"/>
    <w:rsid w:val="00B65333"/>
    <w:rsid w:val="00B7437A"/>
    <w:rsid w:val="00B80856"/>
    <w:rsid w:val="00B840F7"/>
    <w:rsid w:val="00B93894"/>
    <w:rsid w:val="00BB54DD"/>
    <w:rsid w:val="00BB57C8"/>
    <w:rsid w:val="00BC333B"/>
    <w:rsid w:val="00BC51C0"/>
    <w:rsid w:val="00BD7594"/>
    <w:rsid w:val="00C37B03"/>
    <w:rsid w:val="00C54D95"/>
    <w:rsid w:val="00C63165"/>
    <w:rsid w:val="00C631FD"/>
    <w:rsid w:val="00C661D1"/>
    <w:rsid w:val="00C73533"/>
    <w:rsid w:val="00C74B6F"/>
    <w:rsid w:val="00CA2B79"/>
    <w:rsid w:val="00CA5D01"/>
    <w:rsid w:val="00CB025A"/>
    <w:rsid w:val="00CD33A6"/>
    <w:rsid w:val="00CE521B"/>
    <w:rsid w:val="00D13DF5"/>
    <w:rsid w:val="00D266B9"/>
    <w:rsid w:val="00D32BE4"/>
    <w:rsid w:val="00D456F9"/>
    <w:rsid w:val="00D67622"/>
    <w:rsid w:val="00D76B5F"/>
    <w:rsid w:val="00D82219"/>
    <w:rsid w:val="00D9087D"/>
    <w:rsid w:val="00D95BC7"/>
    <w:rsid w:val="00DD25F3"/>
    <w:rsid w:val="00DF1B23"/>
    <w:rsid w:val="00DF743F"/>
    <w:rsid w:val="00E02C44"/>
    <w:rsid w:val="00E073BB"/>
    <w:rsid w:val="00E1209B"/>
    <w:rsid w:val="00E30EFE"/>
    <w:rsid w:val="00E36127"/>
    <w:rsid w:val="00E51476"/>
    <w:rsid w:val="00E57CF3"/>
    <w:rsid w:val="00E63F1B"/>
    <w:rsid w:val="00E765A6"/>
    <w:rsid w:val="00E77C05"/>
    <w:rsid w:val="00E82E1B"/>
    <w:rsid w:val="00E95BE3"/>
    <w:rsid w:val="00EB4D3E"/>
    <w:rsid w:val="00EC3585"/>
    <w:rsid w:val="00EC60EF"/>
    <w:rsid w:val="00ED4FDE"/>
    <w:rsid w:val="00ED50FE"/>
    <w:rsid w:val="00F05E1C"/>
    <w:rsid w:val="00F0705E"/>
    <w:rsid w:val="00F14B5E"/>
    <w:rsid w:val="00F479E4"/>
    <w:rsid w:val="00F54477"/>
    <w:rsid w:val="00F63165"/>
    <w:rsid w:val="00FA482B"/>
    <w:rsid w:val="00FA79F0"/>
    <w:rsid w:val="00FC6B81"/>
    <w:rsid w:val="00FE38D4"/>
    <w:rsid w:val="00FE58A0"/>
    <w:rsid w:val="03611903"/>
    <w:rsid w:val="0422F46B"/>
    <w:rsid w:val="0FE40BC5"/>
    <w:rsid w:val="250EBEB8"/>
    <w:rsid w:val="2D238948"/>
    <w:rsid w:val="3755CAFB"/>
    <w:rsid w:val="4D675396"/>
    <w:rsid w:val="60E53E99"/>
    <w:rsid w:val="7332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146B39C"/>
  <w15:chartTrackingRefBased/>
  <w15:docId w15:val="{D9EB4267-DDD9-4C8C-82BF-EE62BA24B6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2AE5"/>
    <w:pPr>
      <w:spacing w:before="100" w:after="120" w:line="240" w:lineRule="atLeast"/>
    </w:pPr>
    <w:rPr>
      <w:color w:val="000000" w:themeColor="text1"/>
      <w:spacing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203E9B"/>
    <w:pPr>
      <w:spacing w:before="280" w:after="100" w:line="200" w:lineRule="atLeast"/>
      <w:outlineLvl w:val="0"/>
    </w:pPr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DF1B23"/>
    <w:pPr>
      <w:spacing w:before="120" w:line="200" w:lineRule="atLeast"/>
      <w:outlineLvl w:val="1"/>
    </w:pPr>
    <w:rPr>
      <w:rFonts w:ascii="Overpass" w:hAnsi="Overpass"/>
      <w:b/>
      <w:bCs/>
      <w:color w:val="2B4B68" w:themeColor="accen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1C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79090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5DD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B70E14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E63"/>
    <w:pPr>
      <w:tabs>
        <w:tab w:val="center" w:pos="4513"/>
        <w:tab w:val="right" w:pos="9026"/>
      </w:tabs>
      <w:spacing w:after="0" w:line="240" w:lineRule="auto"/>
    </w:pPr>
    <w:rPr>
      <w:caps/>
      <w:spacing w:val="-7"/>
      <w:sz w:val="14"/>
    </w:rPr>
  </w:style>
  <w:style w:type="character" w:styleId="HeaderChar" w:customStyle="1">
    <w:name w:val="Header Char"/>
    <w:basedOn w:val="DefaultParagraphFont"/>
    <w:link w:val="Header"/>
    <w:uiPriority w:val="99"/>
    <w:rsid w:val="00036E63"/>
    <w:rPr>
      <w:caps/>
      <w:color w:val="000000" w:themeColor="text1"/>
      <w:spacing w:val="-7"/>
      <w:sz w:val="1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63"/>
    <w:pPr>
      <w:tabs>
        <w:tab w:val="center" w:pos="4513"/>
        <w:tab w:val="right" w:pos="9026"/>
      </w:tabs>
      <w:spacing w:before="0" w:after="0" w:line="288" w:lineRule="auto"/>
      <w:ind w:left="-283"/>
      <w:contextualSpacing/>
    </w:pPr>
    <w:rPr>
      <w:caps/>
      <w:color w:val="2B4B68" w:themeColor="accent2"/>
      <w:spacing w:val="-7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036E63"/>
    <w:rPr>
      <w:caps/>
      <w:color w:val="2B4B68" w:themeColor="accent2"/>
      <w:spacing w:val="-7"/>
      <w:sz w:val="16"/>
      <w:szCs w:val="16"/>
    </w:rPr>
  </w:style>
  <w:style w:type="paragraph" w:styleId="RedLine" w:customStyle="1">
    <w:name w:val="Red Line"/>
    <w:basedOn w:val="Normal"/>
    <w:next w:val="Heading2"/>
    <w:uiPriority w:val="99"/>
    <w:semiHidden/>
    <w:qFormat/>
    <w:rsid w:val="004F02FB"/>
    <w:pPr>
      <w:pBdr>
        <w:top w:val="single" w:color="ED1C24" w:themeColor="accent1" w:sz="8" w:space="1"/>
      </w:pBdr>
      <w:spacing w:before="400" w:after="300"/>
      <w:ind w:right="9213"/>
    </w:pPr>
    <w:rPr>
      <w:noProof/>
    </w:rPr>
  </w:style>
  <w:style w:type="paragraph" w:styleId="ListBullet">
    <w:name w:val="List Bullet"/>
    <w:basedOn w:val="Normal"/>
    <w:uiPriority w:val="2"/>
    <w:rsid w:val="009C4DEA"/>
    <w:pPr>
      <w:numPr>
        <w:numId w:val="6"/>
      </w:numPr>
      <w:spacing w:before="0" w:after="40"/>
    </w:pPr>
    <w:rPr>
      <w:spacing w:val="0"/>
    </w:rPr>
  </w:style>
  <w:style w:type="paragraph" w:styleId="Heading1Numbered" w:customStyle="1">
    <w:name w:val="Heading 1 (Numbered)"/>
    <w:basedOn w:val="Heading1"/>
    <w:uiPriority w:val="6"/>
    <w:semiHidden/>
    <w:qFormat/>
    <w:rsid w:val="00C631FD"/>
    <w:pPr>
      <w:numPr>
        <w:numId w:val="23"/>
      </w:numPr>
      <w:spacing w:before="0"/>
    </w:pPr>
  </w:style>
  <w:style w:type="paragraph" w:styleId="ListBullet2">
    <w:name w:val="List Bullet 2"/>
    <w:basedOn w:val="Normal"/>
    <w:uiPriority w:val="2"/>
    <w:rsid w:val="009C4DEA"/>
    <w:pPr>
      <w:numPr>
        <w:ilvl w:val="1"/>
        <w:numId w:val="6"/>
      </w:numPr>
      <w:spacing w:before="0" w:after="40"/>
    </w:pPr>
    <w:rPr>
      <w:spacing w:val="0"/>
    </w:rPr>
  </w:style>
  <w:style w:type="paragraph" w:styleId="Heading2Numbered" w:customStyle="1">
    <w:name w:val="Heading 2 (Numbered)"/>
    <w:basedOn w:val="Heading2"/>
    <w:uiPriority w:val="6"/>
    <w:semiHidden/>
    <w:qFormat/>
    <w:rsid w:val="00732A17"/>
    <w:pPr>
      <w:numPr>
        <w:ilvl w:val="1"/>
        <w:numId w:val="23"/>
      </w:numPr>
      <w:spacing w:before="240"/>
    </w:pPr>
  </w:style>
  <w:style w:type="character" w:styleId="Heading1Char" w:customStyle="1">
    <w:name w:val="Heading 1 Char"/>
    <w:basedOn w:val="DefaultParagraphFont"/>
    <w:link w:val="Heading1"/>
    <w:uiPriority w:val="3"/>
    <w:rsid w:val="00203E9B"/>
    <w:rPr>
      <w:rFonts w:ascii="Overpass" w:hAnsi="Overpass"/>
      <w:b/>
      <w:bCs/>
      <w:color w:val="007EBB" w:themeColor="accent3"/>
      <w:spacing w:val="-5"/>
      <w:sz w:val="24"/>
      <w:szCs w:val="24"/>
    </w:rPr>
  </w:style>
  <w:style w:type="paragraph" w:styleId="BodyText">
    <w:name w:val="Body Text"/>
    <w:basedOn w:val="Normal"/>
    <w:link w:val="BodyTextChar"/>
    <w:semiHidden/>
    <w:rsid w:val="00B64D44"/>
    <w:rPr>
      <w:spacing w:val="-2"/>
    </w:rPr>
  </w:style>
  <w:style w:type="character" w:styleId="BodyTextChar" w:customStyle="1">
    <w:name w:val="Body Text Char"/>
    <w:basedOn w:val="DefaultParagraphFont"/>
    <w:link w:val="BodyText"/>
    <w:semiHidden/>
    <w:rsid w:val="006569EF"/>
    <w:rPr>
      <w:color w:val="000000" w:themeColor="text1"/>
      <w:spacing w:val="-2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3"/>
    <w:rsid w:val="00203E9B"/>
    <w:rPr>
      <w:rFonts w:ascii="Overpass" w:hAnsi="Overpass"/>
      <w:b/>
      <w:bCs/>
      <w:color w:val="2B4B68" w:themeColor="accent2"/>
      <w:spacing w:val="-1"/>
      <w:sz w:val="20"/>
      <w:szCs w:val="20"/>
    </w:rPr>
  </w:style>
  <w:style w:type="paragraph" w:styleId="Quote">
    <w:name w:val="Quote"/>
    <w:basedOn w:val="Normal"/>
    <w:next w:val="Normal"/>
    <w:link w:val="QuoteChar"/>
    <w:uiPriority w:val="7"/>
    <w:semiHidden/>
    <w:qFormat/>
    <w:rsid w:val="00BC333B"/>
    <w:pPr>
      <w:pBdr>
        <w:top w:val="single" w:color="2B4B68" w:themeColor="accent2" w:sz="6" w:space="13"/>
        <w:bottom w:val="single" w:color="2B4B68" w:themeColor="accent2" w:sz="6" w:space="13"/>
      </w:pBdr>
      <w:spacing w:before="300" w:after="400" w:line="240" w:lineRule="exact"/>
      <w:ind w:left="680"/>
    </w:pPr>
    <w:rPr>
      <w:color w:val="2B4B68" w:themeColor="accent2"/>
      <w:spacing w:val="0"/>
    </w:rPr>
  </w:style>
  <w:style w:type="character" w:styleId="QuoteChar" w:customStyle="1">
    <w:name w:val="Quote Char"/>
    <w:basedOn w:val="DefaultParagraphFont"/>
    <w:link w:val="Quote"/>
    <w:uiPriority w:val="7"/>
    <w:semiHidden/>
    <w:rsid w:val="00203E9B"/>
    <w:rPr>
      <w:color w:val="2B4B68" w:themeColor="accent2"/>
      <w:sz w:val="20"/>
      <w:szCs w:val="20"/>
    </w:rPr>
  </w:style>
  <w:style w:type="table" w:styleId="TableGrid">
    <w:name w:val="Table Grid"/>
    <w:basedOn w:val="TableNormal"/>
    <w:uiPriority w:val="39"/>
    <w:rsid w:val="002500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PTATable" w:customStyle="1">
    <w:name w:val="PPTA Table"/>
    <w:basedOn w:val="TableNormal"/>
    <w:uiPriority w:val="99"/>
    <w:rsid w:val="00203E9B"/>
    <w:pPr>
      <w:spacing w:after="0" w:line="240" w:lineRule="auto"/>
    </w:pPr>
    <w:tblPr>
      <w:tblBorders>
        <w:bottom w:val="single" w:color="000000" w:themeColor="text1" w:sz="4" w:space="0"/>
        <w:insideH w:val="single" w:color="000000" w:themeColor="text1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2B4B68" w:themeColor="accent2"/>
      </w:rPr>
      <w:tblPr/>
      <w:tcPr>
        <w:tcBorders>
          <w:top w:val="nil"/>
          <w:left w:val="nil"/>
          <w:bottom w:val="single" w:color="84B0D7" w:themeColor="accent4" w:sz="6" w:space="0"/>
          <w:right w:val="nil"/>
          <w:insideH w:val="nil"/>
          <w:insideV w:val="nil"/>
          <w:tl2br w:val="nil"/>
          <w:tr2bl w:val="nil"/>
        </w:tcBorders>
        <w:shd w:val="clear" w:color="auto" w:fill="84B0D7" w:themeFill="accent4"/>
      </w:tcPr>
    </w:tblStylePr>
  </w:style>
  <w:style w:type="paragraph" w:styleId="TableHeadingRow" w:customStyle="1">
    <w:name w:val="Table Heading Row"/>
    <w:basedOn w:val="Normal"/>
    <w:uiPriority w:val="14"/>
    <w:semiHidden/>
    <w:qFormat/>
    <w:rsid w:val="00BC333B"/>
    <w:pPr>
      <w:spacing w:before="0" w:after="0"/>
    </w:pPr>
    <w:rPr>
      <w:color w:val="2B4B68" w:themeColor="accent2"/>
    </w:rPr>
  </w:style>
  <w:style w:type="paragraph" w:styleId="TableBodyCopy" w:customStyle="1">
    <w:name w:val="Table Body Copy"/>
    <w:basedOn w:val="Normal"/>
    <w:uiPriority w:val="14"/>
    <w:semiHidden/>
    <w:qFormat/>
    <w:rsid w:val="00BC333B"/>
    <w:pPr>
      <w:spacing w:before="0" w:after="0"/>
    </w:pPr>
  </w:style>
  <w:style w:type="paragraph" w:styleId="FootnoteText">
    <w:name w:val="footnote text"/>
    <w:basedOn w:val="Normal"/>
    <w:link w:val="FootnoteTextChar"/>
    <w:uiPriority w:val="99"/>
    <w:rsid w:val="005B213E"/>
    <w:pPr>
      <w:spacing w:before="0" w:line="240" w:lineRule="auto"/>
      <w:contextualSpacing/>
    </w:pPr>
    <w:rPr>
      <w:color w:val="262626" w:themeColor="text2" w:themeTint="D9"/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B213E"/>
    <w:rPr>
      <w:color w:val="262626" w:themeColor="text2" w:themeTint="D9"/>
      <w:spacing w:val="-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21B"/>
    <w:rPr>
      <w:vertAlign w:val="superscript"/>
    </w:rPr>
  </w:style>
  <w:style w:type="paragraph" w:styleId="HideHeaderTableHeading" w:customStyle="1">
    <w:name w:val="(Hide) Header Table Heading"/>
    <w:basedOn w:val="Normal"/>
    <w:semiHidden/>
    <w:qFormat/>
    <w:rsid w:val="007D7D23"/>
    <w:pPr>
      <w:spacing w:before="40" w:after="40"/>
      <w:contextualSpacing/>
    </w:pPr>
    <w:rPr>
      <w:rFonts w:ascii="Overpass" w:hAnsi="Overpass"/>
      <w:b/>
      <w:color w:val="2B4B68" w:themeColor="accent2"/>
      <w:sz w:val="16"/>
      <w:szCs w:val="16"/>
    </w:rPr>
  </w:style>
  <w:style w:type="paragraph" w:styleId="ListNumber">
    <w:name w:val="List Number"/>
    <w:basedOn w:val="Normal"/>
    <w:uiPriority w:val="2"/>
    <w:rsid w:val="00885B87"/>
    <w:pPr>
      <w:numPr>
        <w:numId w:val="8"/>
      </w:numPr>
      <w:tabs>
        <w:tab w:val="clear" w:pos="360"/>
      </w:tabs>
      <w:spacing w:before="0" w:after="40"/>
      <w:ind w:left="295" w:hanging="295"/>
    </w:pPr>
  </w:style>
  <w:style w:type="paragraph" w:styleId="IntroText" w:customStyle="1">
    <w:name w:val="Intro Text"/>
    <w:basedOn w:val="Normal"/>
    <w:uiPriority w:val="4"/>
    <w:semiHidden/>
    <w:qFormat/>
    <w:rsid w:val="00473432"/>
    <w:rPr>
      <w:rFonts w:ascii="Overpass" w:hAnsi="Overpass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1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5C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1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1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175C"/>
    <w:rPr>
      <w:rFonts w:ascii="Segoe UI" w:hAnsi="Segoe UI" w:cs="Segoe UI"/>
      <w:sz w:val="18"/>
      <w:szCs w:val="18"/>
    </w:rPr>
  </w:style>
  <w:style w:type="paragraph" w:styleId="TOCHeading">
    <w:name w:val="TOC Heading"/>
    <w:basedOn w:val="Normal"/>
    <w:next w:val="Normal"/>
    <w:uiPriority w:val="39"/>
    <w:semiHidden/>
    <w:qFormat/>
    <w:rsid w:val="00924FD8"/>
    <w:pPr>
      <w:spacing w:after="940" w:line="440" w:lineRule="atLeast"/>
    </w:pPr>
    <w:rPr>
      <w:rFonts w:asciiTheme="majorHAnsi" w:hAnsiTheme="majorHAnsi"/>
      <w:b/>
      <w:bCs/>
      <w:color w:val="2B4B68" w:themeColor="accent2"/>
      <w:spacing w:val="-5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3401C3"/>
    <w:rPr>
      <w:rFonts w:asciiTheme="majorHAnsi" w:hAnsiTheme="majorHAnsi" w:eastAsiaTheme="majorEastAsia" w:cstheme="majorBidi"/>
      <w:color w:val="79090D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F0705E"/>
    <w:pPr>
      <w:tabs>
        <w:tab w:val="left" w:pos="284"/>
        <w:tab w:val="left" w:pos="4480"/>
        <w:tab w:val="right" w:leader="dot" w:pos="9713"/>
      </w:tabs>
      <w:spacing w:after="150"/>
    </w:pPr>
    <w:rPr>
      <w:noProof/>
      <w:u w:val="single"/>
    </w:rPr>
  </w:style>
  <w:style w:type="character" w:styleId="Hyperlink">
    <w:name w:val="Hyperlink"/>
    <w:basedOn w:val="DefaultParagraphFont"/>
    <w:unhideWhenUsed/>
    <w:rsid w:val="00BC333B"/>
    <w:rPr>
      <w:color w:val="007EBB" w:themeColor="accent3"/>
      <w:u w:val="single"/>
    </w:rPr>
  </w:style>
  <w:style w:type="paragraph" w:styleId="TitlePageHeader" w:customStyle="1">
    <w:name w:val="Title Page Header"/>
    <w:basedOn w:val="Header"/>
    <w:uiPriority w:val="19"/>
    <w:semiHidden/>
    <w:qFormat/>
    <w:rsid w:val="00036E63"/>
    <w:pPr>
      <w:spacing w:before="160"/>
      <w:ind w:left="-283"/>
    </w:pPr>
    <w:rPr>
      <w:rFonts w:ascii="Overpass" w:hAnsi="Overpass"/>
      <w:b/>
      <w:bCs/>
      <w:noProof/>
      <w:color w:val="2B4B68" w:themeColor="accent2"/>
      <w:sz w:val="20"/>
    </w:rPr>
  </w:style>
  <w:style w:type="paragraph" w:styleId="Title">
    <w:name w:val="Title"/>
    <w:basedOn w:val="Normal"/>
    <w:next w:val="Normal"/>
    <w:link w:val="TitleChar"/>
    <w:uiPriority w:val="17"/>
    <w:qFormat/>
    <w:rsid w:val="00FE58A0"/>
    <w:pPr>
      <w:spacing w:before="0" w:after="260"/>
    </w:pPr>
    <w:rPr>
      <w:rFonts w:asciiTheme="majorHAnsi" w:hAnsiTheme="majorHAnsi"/>
      <w:b/>
      <w:bCs/>
      <w:color w:val="2B4B68" w:themeColor="accent2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7"/>
    <w:rsid w:val="00FE58A0"/>
    <w:rPr>
      <w:rFonts w:asciiTheme="majorHAnsi" w:hAnsiTheme="majorHAnsi"/>
      <w:b/>
      <w:bCs/>
      <w:color w:val="2B4B68" w:themeColor="accent2"/>
      <w:spacing w:val="-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8"/>
    <w:qFormat/>
    <w:rsid w:val="00B65333"/>
    <w:pPr>
      <w:spacing w:line="336" w:lineRule="atLeast"/>
    </w:pPr>
    <w:rPr>
      <w:rFonts w:ascii="Overpass" w:hAnsi="Overpass"/>
      <w:b/>
      <w:bCs/>
      <w:color w:val="7A8B37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8"/>
    <w:rsid w:val="00B65333"/>
    <w:rPr>
      <w:rFonts w:ascii="Overpass" w:hAnsi="Overpass"/>
      <w:b/>
      <w:bCs/>
      <w:color w:val="7A8B37"/>
      <w:spacing w:val="-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325E4"/>
    <w:rPr>
      <w:color w:val="808080"/>
    </w:rPr>
  </w:style>
  <w:style w:type="paragraph" w:styleId="BodyText2">
    <w:name w:val="Body Text 2"/>
    <w:basedOn w:val="BodyText"/>
    <w:link w:val="BodyText2Char"/>
    <w:semiHidden/>
    <w:rsid w:val="00B64D44"/>
  </w:style>
  <w:style w:type="character" w:styleId="BodyText2Char" w:customStyle="1">
    <w:name w:val="Body Text 2 Char"/>
    <w:basedOn w:val="DefaultParagraphFont"/>
    <w:link w:val="BodyText2"/>
    <w:semiHidden/>
    <w:rsid w:val="006706A9"/>
    <w:rPr>
      <w:color w:val="000000" w:themeColor="text1"/>
      <w:spacing w:val="-2"/>
      <w:sz w:val="20"/>
      <w:szCs w:val="20"/>
    </w:rPr>
  </w:style>
  <w:style w:type="paragraph" w:styleId="BodyText3">
    <w:name w:val="Body Text 3"/>
    <w:basedOn w:val="BodyText"/>
    <w:link w:val="BodyText3Char"/>
    <w:semiHidden/>
    <w:rsid w:val="00B64D44"/>
  </w:style>
  <w:style w:type="character" w:styleId="BodyText3Char" w:customStyle="1">
    <w:name w:val="Body Text 3 Char"/>
    <w:basedOn w:val="DefaultParagraphFont"/>
    <w:link w:val="BodyText3"/>
    <w:semiHidden/>
    <w:rsid w:val="006706A9"/>
    <w:rPr>
      <w:color w:val="000000" w:themeColor="text1"/>
      <w:spacing w:val="-2"/>
      <w:sz w:val="20"/>
      <w:szCs w:val="20"/>
    </w:rPr>
  </w:style>
  <w:style w:type="paragraph" w:styleId="BodyText4" w:customStyle="1">
    <w:name w:val="Body Text 4"/>
    <w:basedOn w:val="BodyText"/>
    <w:semiHidden/>
    <w:qFormat/>
    <w:rsid w:val="00B64D44"/>
    <w:pPr>
      <w:numPr>
        <w:ilvl w:val="3"/>
      </w:numPr>
    </w:pPr>
  </w:style>
  <w:style w:type="paragraph" w:styleId="BodyText5" w:customStyle="1">
    <w:name w:val="Body Text 5"/>
    <w:basedOn w:val="BodyText4"/>
    <w:semiHidden/>
    <w:qFormat/>
    <w:rsid w:val="00B64D44"/>
    <w:pPr>
      <w:numPr>
        <w:ilvl w:val="4"/>
      </w:numPr>
    </w:pPr>
  </w:style>
  <w:style w:type="paragraph" w:styleId="TitlePageIcon" w:customStyle="1">
    <w:name w:val="Title Page Icon"/>
    <w:basedOn w:val="Normal"/>
    <w:uiPriority w:val="6"/>
    <w:semiHidden/>
    <w:qFormat/>
    <w:rsid w:val="00036E63"/>
    <w:pPr>
      <w:spacing w:before="2920" w:after="0"/>
      <w:ind w:left="-283"/>
    </w:pPr>
    <w:rPr>
      <w:noProof/>
      <w:spacing w:val="0"/>
    </w:rPr>
  </w:style>
  <w:style w:type="paragraph" w:styleId="FooterSpace" w:customStyle="1">
    <w:name w:val="Footer Space"/>
    <w:basedOn w:val="Footer"/>
    <w:uiPriority w:val="6"/>
    <w:semiHidden/>
    <w:qFormat/>
    <w:rsid w:val="00036E63"/>
    <w:pPr>
      <w:spacing w:after="360"/>
    </w:pPr>
  </w:style>
  <w:style w:type="paragraph" w:styleId="NormalNumbered" w:customStyle="1">
    <w:name w:val="Normal (Numbered)"/>
    <w:basedOn w:val="BodyText"/>
    <w:uiPriority w:val="4"/>
    <w:semiHidden/>
    <w:qFormat/>
    <w:rsid w:val="00732A17"/>
    <w:pPr>
      <w:numPr>
        <w:ilvl w:val="2"/>
        <w:numId w:val="23"/>
      </w:numPr>
    </w:pPr>
  </w:style>
  <w:style w:type="paragraph" w:styleId="ListBulletforNumberedStyle" w:customStyle="1">
    <w:name w:val="List Bullet (for Numbered Style)"/>
    <w:basedOn w:val="ListBullet"/>
    <w:uiPriority w:val="5"/>
    <w:semiHidden/>
    <w:qFormat/>
    <w:rsid w:val="004F02FB"/>
    <w:pPr>
      <w:spacing w:after="60"/>
      <w:ind w:left="588" w:hanging="304"/>
    </w:pPr>
  </w:style>
  <w:style w:type="paragraph" w:styleId="ListBullet2forNumberedStyle" w:customStyle="1">
    <w:name w:val="List Bullet 2 (for Numbered Style)"/>
    <w:basedOn w:val="ListBullet2"/>
    <w:uiPriority w:val="5"/>
    <w:semiHidden/>
    <w:qFormat/>
    <w:rsid w:val="004F02FB"/>
    <w:pPr>
      <w:spacing w:after="60"/>
      <w:ind w:left="993" w:hanging="349"/>
    </w:pPr>
  </w:style>
  <w:style w:type="paragraph" w:styleId="ListNumberforNumberedStyle" w:customStyle="1">
    <w:name w:val="List Number (for Numbered Style)"/>
    <w:basedOn w:val="ListNumber"/>
    <w:uiPriority w:val="5"/>
    <w:semiHidden/>
    <w:qFormat/>
    <w:rsid w:val="004F02FB"/>
    <w:pPr>
      <w:spacing w:after="60"/>
      <w:ind w:left="602" w:hanging="318"/>
    </w:pPr>
  </w:style>
  <w:style w:type="character" w:styleId="UnresolvedMention">
    <w:name w:val="Unresolved Mention"/>
    <w:basedOn w:val="DefaultParagraphFont"/>
    <w:uiPriority w:val="99"/>
    <w:semiHidden/>
    <w:unhideWhenUsed/>
    <w:rsid w:val="00732A17"/>
    <w:rPr>
      <w:color w:val="605E5C"/>
      <w:shd w:val="clear" w:color="auto" w:fill="E1DFDD"/>
    </w:rPr>
  </w:style>
  <w:style w:type="paragraph" w:styleId="HideHeaderText" w:customStyle="1">
    <w:name w:val="(Hide) Header Text"/>
    <w:basedOn w:val="Normal"/>
    <w:semiHidden/>
    <w:qFormat/>
    <w:rsid w:val="007D7D23"/>
    <w:pPr>
      <w:spacing w:before="40" w:after="40"/>
      <w:contextualSpacing/>
    </w:pPr>
    <w:rPr>
      <w:bCs/>
      <w:sz w:val="16"/>
      <w:szCs w:val="16"/>
    </w:rPr>
  </w:style>
  <w:style w:type="table" w:styleId="HeaderTable" w:customStyle="1">
    <w:name w:val="Header Table"/>
    <w:basedOn w:val="TableNormal"/>
    <w:uiPriority w:val="99"/>
    <w:rsid w:val="003C1020"/>
    <w:pPr>
      <w:spacing w:after="0" w:line="240" w:lineRule="auto"/>
    </w:pPr>
    <w:tblPr>
      <w:tblBorders>
        <w:top w:val="single" w:color="FFFFFF" w:themeColor="background2" w:sz="4" w:space="0"/>
        <w:left w:val="single" w:color="FFFFFF" w:themeColor="background2" w:sz="4" w:space="0"/>
        <w:bottom w:val="single" w:color="FFFFFF" w:themeColor="background2" w:sz="4" w:space="0"/>
        <w:right w:val="single" w:color="FFFFFF" w:themeColor="background2" w:sz="4" w:space="0"/>
        <w:insideH w:val="single" w:color="FFFFFF" w:themeColor="background2" w:sz="4" w:space="0"/>
        <w:insideV w:val="single" w:color="FFFFFF" w:themeColor="background2" w:sz="4" w:space="0"/>
      </w:tblBorders>
      <w:tblCellMar>
        <w:left w:w="57" w:type="dxa"/>
        <w:right w:w="57" w:type="dxa"/>
      </w:tblCellMar>
    </w:tblPr>
    <w:tcPr>
      <w:shd w:val="clear" w:color="auto" w:fill="F4F7FB"/>
    </w:tcPr>
  </w:style>
  <w:style w:type="paragraph" w:styleId="HideMXLogo" w:customStyle="1">
    <w:name w:val="(Hide) MX Logo"/>
    <w:basedOn w:val="Normal"/>
    <w:semiHidden/>
    <w:qFormat/>
    <w:rsid w:val="007D7D23"/>
    <w:pPr>
      <w:spacing w:before="660"/>
    </w:pPr>
    <w:rPr>
      <w:noProof/>
    </w:rPr>
  </w:style>
  <w:style w:type="paragraph" w:styleId="MeetingDateandTime" w:customStyle="1">
    <w:name w:val="Meeting Date and Time"/>
    <w:basedOn w:val="Normal"/>
    <w:uiPriority w:val="19"/>
    <w:qFormat/>
    <w:rsid w:val="007D7D23"/>
    <w:rPr>
      <w:rFonts w:ascii="Overpass" w:hAnsi="Overpass"/>
      <w:b/>
      <w:bCs/>
      <w:color w:val="2B4B68" w:themeColor="accent2"/>
      <w:spacing w:val="-2"/>
    </w:rPr>
  </w:style>
  <w:style w:type="table" w:styleId="MinutesAgendaAttendeesTable" w:customStyle="1">
    <w:name w:val="Minutes/Agenda Attendees Table"/>
    <w:basedOn w:val="TableNormal"/>
    <w:uiPriority w:val="99"/>
    <w:rsid w:val="005B213E"/>
    <w:pPr>
      <w:spacing w:after="0" w:line="240" w:lineRule="auto"/>
    </w:pPr>
    <w:tblPr>
      <w:tblBorders>
        <w:insideH w:val="single" w:color="FFFFFF" w:themeColor="background1" w:sz="4" w:space="0"/>
        <w:insideV w:val="single" w:color="FFFFFF" w:themeColor="background1" w:sz="12" w:space="0"/>
      </w:tblBorders>
    </w:tblPr>
    <w:tcPr>
      <w:shd w:val="clear" w:color="auto" w:fill="F4F7FB"/>
    </w:tcPr>
    <w:tblStylePr w:type="firstRow">
      <w:pPr>
        <w:wordWrap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contextualSpacing/>
        <w:jc w:val="left"/>
        <w:outlineLvl w:val="9"/>
      </w:pPr>
      <w:rPr>
        <w:rFonts w:ascii="Overpass" w:hAnsi="Overpass"/>
        <w:b w:val="0"/>
        <w:color w:val="2B4B68" w:themeColor="accent2"/>
        <w:sz w:val="20"/>
      </w:rPr>
      <w:tblPr/>
      <w:tcPr>
        <w:shd w:val="clear" w:color="auto" w:fill="D6E2F0"/>
      </w:tcPr>
    </w:tblStylePr>
  </w:style>
  <w:style w:type="paragraph" w:styleId="MinutesAgendaHeadingRow" w:customStyle="1">
    <w:name w:val="Minutes/Agenda Heading Row"/>
    <w:basedOn w:val="Normal"/>
    <w:uiPriority w:val="14"/>
    <w:qFormat/>
    <w:rsid w:val="00203E9B"/>
    <w:pPr>
      <w:spacing w:before="0" w:after="0"/>
      <w:contextualSpacing/>
    </w:pPr>
    <w:rPr>
      <w:rFonts w:ascii="Overpass" w:hAnsi="Overpass"/>
      <w:b/>
      <w:bCs/>
      <w:color w:val="2B4B68" w:themeColor="accent2"/>
    </w:rPr>
  </w:style>
  <w:style w:type="paragraph" w:styleId="Caption">
    <w:name w:val="caption"/>
    <w:basedOn w:val="Normal"/>
    <w:next w:val="Normal"/>
    <w:uiPriority w:val="35"/>
    <w:qFormat/>
    <w:rsid w:val="00E30EFE"/>
    <w:rPr>
      <w:i/>
      <w:iCs/>
    </w:rPr>
  </w:style>
  <w:style w:type="table" w:styleId="MinutesAgendaTable" w:customStyle="1">
    <w:name w:val="Minutes/Agenda Table"/>
    <w:basedOn w:val="TableNormal"/>
    <w:uiPriority w:val="99"/>
    <w:rsid w:val="00203E9B"/>
    <w:pPr>
      <w:spacing w:after="0" w:line="240" w:lineRule="auto"/>
    </w:pPr>
    <w:tblPr>
      <w:tblBorders>
        <w:bottom w:val="single" w:color="D8D8D8" w:themeColor="accent6" w:sz="4" w:space="0"/>
      </w:tblBorders>
    </w:tblPr>
    <w:tblStylePr w:type="firstRow">
      <w:tblPr/>
      <w:tcPr>
        <w:shd w:val="clear" w:color="auto" w:fill="D6E2F0"/>
      </w:tcPr>
    </w:tblStylePr>
  </w:style>
  <w:style w:type="paragraph" w:styleId="ListParagraph">
    <w:name w:val="List Paragraph"/>
    <w:basedOn w:val="Normal"/>
    <w:uiPriority w:val="34"/>
    <w:semiHidden/>
    <w:qFormat/>
    <w:rsid w:val="00203E9B"/>
    <w:pPr>
      <w:ind w:left="720"/>
      <w:contextualSpacing/>
    </w:pPr>
  </w:style>
  <w:style w:type="paragraph" w:styleId="Notes" w:customStyle="1">
    <w:name w:val="Notes"/>
    <w:basedOn w:val="ListParagraph"/>
    <w:uiPriority w:val="4"/>
    <w:qFormat/>
    <w:rsid w:val="00203E9B"/>
    <w:pPr>
      <w:numPr>
        <w:numId w:val="25"/>
      </w:numPr>
      <w:ind w:left="1882" w:hanging="1882"/>
      <w:contextualSpacing w:val="0"/>
    </w:pPr>
  </w:style>
  <w:style w:type="paragraph" w:styleId="Motion" w:customStyle="1">
    <w:name w:val="Motion"/>
    <w:basedOn w:val="Notes"/>
    <w:next w:val="Notes"/>
    <w:uiPriority w:val="4"/>
    <w:qFormat/>
    <w:rsid w:val="00203E9B"/>
    <w:pPr>
      <w:numPr>
        <w:numId w:val="0"/>
      </w:numPr>
      <w:jc w:val="right"/>
    </w:pPr>
    <w:rPr>
      <w:rFonts w:ascii="Overpass" w:hAnsi="Overpass"/>
      <w:b/>
      <w:bCs/>
      <w:color w:val="2B4B68" w:themeColor="accent2"/>
    </w:rPr>
  </w:style>
  <w:style w:type="paragraph" w:styleId="SignOff" w:customStyle="1">
    <w:name w:val="Sign Off"/>
    <w:basedOn w:val="Normal"/>
    <w:uiPriority w:val="99"/>
    <w:qFormat/>
    <w:rsid w:val="00203E9B"/>
    <w:pPr>
      <w:pBdr>
        <w:top w:val="dotted" w:color="auto" w:sz="4" w:space="3"/>
      </w:pBdr>
      <w:spacing w:before="700"/>
      <w:ind w:right="5234"/>
    </w:pPr>
    <w:rPr>
      <w:rFonts w:ascii="Overpass" w:hAnsi="Overpass"/>
      <w:b/>
      <w:bCs/>
      <w:color w:val="2B4B68" w:themeColor="accent2"/>
    </w:rPr>
  </w:style>
  <w:style w:type="paragraph" w:styleId="HideHeaderGap" w:customStyle="1">
    <w:name w:val="(Hide) Header Gap"/>
    <w:basedOn w:val="Header"/>
    <w:semiHidden/>
    <w:qFormat/>
    <w:rsid w:val="00412AE5"/>
    <w:pPr>
      <w:spacing w:after="2040"/>
    </w:pPr>
    <w:rPr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865DD2"/>
    <w:rPr>
      <w:rFonts w:asciiTheme="majorHAnsi" w:hAnsiTheme="majorHAnsi" w:eastAsiaTheme="majorEastAsia" w:cstheme="majorBidi"/>
      <w:i/>
      <w:iCs/>
      <w:color w:val="B70E14" w:themeColor="accent1" w:themeShade="BF"/>
      <w:spacing w:val="-1"/>
      <w:sz w:val="20"/>
      <w:szCs w:val="20"/>
    </w:rPr>
  </w:style>
  <w:style w:type="paragraph" w:styleId="BlockText">
    <w:name w:val="Block Text"/>
    <w:basedOn w:val="Normal"/>
    <w:rsid w:val="00865DD2"/>
    <w:pPr>
      <w:spacing w:before="0" w:after="240" w:line="240" w:lineRule="auto"/>
      <w:ind w:left="426" w:right="-522"/>
      <w:jc w:val="both"/>
    </w:pPr>
    <w:rPr>
      <w:rFonts w:ascii="Arial" w:hAnsi="Arial" w:eastAsia="Times New Roman" w:cs="Arial"/>
      <w:color w:val="auto"/>
      <w:spacing w:val="0"/>
      <w:sz w:val="24"/>
    </w:rPr>
  </w:style>
  <w:style w:type="paragraph" w:styleId="BodyTextIndent">
    <w:name w:val="Body Text Indent"/>
    <w:basedOn w:val="Normal"/>
    <w:link w:val="BodyTextIndentChar"/>
    <w:rsid w:val="00865DD2"/>
    <w:pPr>
      <w:spacing w:before="0" w:line="240" w:lineRule="auto"/>
      <w:ind w:left="283"/>
    </w:pPr>
    <w:rPr>
      <w:rFonts w:ascii="Times New Roman" w:hAnsi="Times New Roman" w:eastAsia="Times New Roman" w:cs="Times New Roman"/>
      <w:color w:val="auto"/>
      <w:spacing w:val="0"/>
      <w:sz w:val="24"/>
      <w:lang w:val="en-GB"/>
    </w:rPr>
  </w:style>
  <w:style w:type="character" w:styleId="BodyTextIndentChar" w:customStyle="1">
    <w:name w:val="Body Text Indent Char"/>
    <w:basedOn w:val="DefaultParagraphFont"/>
    <w:link w:val="BodyTextIndent"/>
    <w:rsid w:val="00865DD2"/>
    <w:rPr>
      <w:rFonts w:ascii="Times New Roman" w:hAnsi="Times New Roman"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wdaniell@ppta.org.nz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wdaniell@ppta.org.nz" TargetMode="External" Id="R751477a111044a8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C%20circulars_new%20template.dotx" TargetMode="External"/></Relationships>
</file>

<file path=word/theme/theme1.xml><?xml version="1.0" encoding="utf-8"?>
<a:theme xmlns:a="http://schemas.openxmlformats.org/drawingml/2006/main" name="Office Theme">
  <a:themeElements>
    <a:clrScheme name="PPTA Conference Pap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D1C24"/>
      </a:accent1>
      <a:accent2>
        <a:srgbClr val="2B4B68"/>
      </a:accent2>
      <a:accent3>
        <a:srgbClr val="007EBB"/>
      </a:accent3>
      <a:accent4>
        <a:srgbClr val="84B0D7"/>
      </a:accent4>
      <a:accent5>
        <a:srgbClr val="BED2E8"/>
      </a:accent5>
      <a:accent6>
        <a:srgbClr val="D8D8D8"/>
      </a:accent6>
      <a:hlink>
        <a:srgbClr val="0563C1"/>
      </a:hlink>
      <a:folHlink>
        <a:srgbClr val="954F72"/>
      </a:folHlink>
    </a:clrScheme>
    <a:fontScheme name="PPTAWord">
      <a:majorFont>
        <a:latin typeface="Playfair Display"/>
        <a:ea typeface=""/>
        <a:cs typeface=""/>
      </a:majorFont>
      <a:minorFont>
        <a:latin typeface="Overpas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lIns="144000" tIns="108000" rIns="144000" bIns="36000" rtlCol="0" anchor="t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C6DACCCD3144ABB68F50841449619" ma:contentTypeVersion="18" ma:contentTypeDescription="Create a new document." ma:contentTypeScope="" ma:versionID="225a2d2f7d902e6548371c6ceedda92b">
  <xsd:schema xmlns:xsd="http://www.w3.org/2001/XMLSchema" xmlns:xs="http://www.w3.org/2001/XMLSchema" xmlns:p="http://schemas.microsoft.com/office/2006/metadata/properties" xmlns:ns2="106d63bf-d412-499c-b067-1c6a1b1cb35d" xmlns:ns3="6157e73e-dbee-4017-8909-237d08381653" targetNamespace="http://schemas.microsoft.com/office/2006/metadata/properties" ma:root="true" ma:fieldsID="7addcb41ea9fadc5052fdd9542a3d3d3" ns2:_="" ns3:_="">
    <xsd:import namespace="106d63bf-d412-499c-b067-1c6a1b1cb35d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63bf-d412-499c-b067-1c6a1b1cb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106d63bf-d412-499c-b067-1c6a1b1cb3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F70E5-3044-4029-871E-E7C4939CD0B9}"/>
</file>

<file path=customXml/itemProps2.xml><?xml version="1.0" encoding="utf-8"?>
<ds:datastoreItem xmlns:ds="http://schemas.openxmlformats.org/officeDocument/2006/customXml" ds:itemID="{8A57AA65-9290-4205-9913-1AEA9BFD14A8}">
  <ds:schemaRefs>
    <ds:schemaRef ds:uri="http://schemas.microsoft.com/office/2006/documentManagement/types"/>
    <ds:schemaRef ds:uri="106d63bf-d412-499c-b067-1c6a1b1cb35d"/>
    <ds:schemaRef ds:uri="6157e73e-dbee-4017-8909-237d08381653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CABCBB-DA93-436B-A0F8-FFAF4592E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6F78E-975D-4822-A561-06C441561D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HC circulars_new template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HC24-072 ICT AC call for nominations 2025-2026 Area 1,4,6,9,10, Te Kura</dc:title>
  <dc:subject/>
  <dc:creator/>
  <keywords>ICT Advisory committee, elections, nominations</keywords>
  <dc:description/>
  <lastModifiedBy>Kathleen Kaveney</lastModifiedBy>
  <revision>3</revision>
  <dcterms:created xsi:type="dcterms:W3CDTF">2024-10-09T21:04:00.0000000Z</dcterms:created>
  <dcterms:modified xsi:type="dcterms:W3CDTF">2024-10-09T21:58:47.0358983Z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0x010100F49C6DACCCD3144ABB68F50841449619</vt:lpwstr>
  </property>
  <property fmtid="{D5CDD505-2E9C-101B-9397-08002B2CF9AE}" pid="3" name="MediaServiceImageTags">
    <vt:lpwstr/>
  </property>
</Properties>
</file>